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44C" w:rsidRPr="00875A9E" w:rsidRDefault="0071144C" w:rsidP="001410FB">
      <w:pPr>
        <w:pStyle w:val="berschrift1"/>
      </w:pPr>
      <w:bookmarkStart w:id="0" w:name="_Hlk20917097"/>
      <w:r w:rsidRPr="00875A9E">
        <w:t>Tastaturkürzel für Microsoft Word 2016 für Windows</w:t>
      </w:r>
    </w:p>
    <w:p w:rsidR="00316791" w:rsidRDefault="0071144C" w:rsidP="004F3992">
      <w:pPr>
        <w:pStyle w:val="KeinLeerraum"/>
        <w:rPr>
          <w:lang w:val="de-DE"/>
        </w:rPr>
      </w:pPr>
      <w:bookmarkStart w:id="1" w:name="bkmk_frequent"/>
      <w:bookmarkEnd w:id="1"/>
      <w:r w:rsidRPr="00875A9E">
        <w:rPr>
          <w:lang w:val="de-DE"/>
        </w:rPr>
        <w:t xml:space="preserve">Dieser Artikel zeigt </w:t>
      </w:r>
      <w:r w:rsidR="00D1782E">
        <w:rPr>
          <w:lang w:val="de-DE"/>
        </w:rPr>
        <w:t xml:space="preserve">fast </w:t>
      </w:r>
      <w:r w:rsidRPr="00875A9E">
        <w:rPr>
          <w:lang w:val="de-DE"/>
        </w:rPr>
        <w:t>alle Tastenkombinationen für Microsoft Word 2016.</w:t>
      </w:r>
    </w:p>
    <w:p w:rsidR="0071144C" w:rsidRPr="00316791" w:rsidRDefault="0071144C" w:rsidP="004F3992">
      <w:pPr>
        <w:pStyle w:val="KeinLeerraum"/>
        <w:rPr>
          <w:b/>
          <w:bCs/>
          <w:lang w:val="de-DE"/>
        </w:rPr>
      </w:pPr>
      <w:r w:rsidRPr="00316791">
        <w:rPr>
          <w:b/>
          <w:bCs/>
          <w:lang w:val="de-DE"/>
        </w:rPr>
        <w:t>Anmerkungen:</w:t>
      </w:r>
    </w:p>
    <w:p w:rsidR="0071144C" w:rsidRPr="00875A9E" w:rsidRDefault="0071144C" w:rsidP="004F3992">
      <w:pPr>
        <w:pStyle w:val="KeinLeerraum"/>
        <w:rPr>
          <w:lang w:val="de-DE"/>
        </w:rPr>
      </w:pPr>
      <w:r w:rsidRPr="00875A9E">
        <w:rPr>
          <w:lang w:val="de-DE"/>
        </w:rPr>
        <w:t xml:space="preserve">• Wenn für eine Verknüpfung zwei oder mehr Tasten gleichzeitig erforderlich sind, werden die Tasten durch ein Pluszeichen </w:t>
      </w:r>
      <w:proofErr w:type="gramStart"/>
      <w:r w:rsidRPr="00875A9E">
        <w:rPr>
          <w:lang w:val="de-DE"/>
        </w:rPr>
        <w:t>(</w:t>
      </w:r>
      <w:r w:rsidR="005D2B77" w:rsidRPr="00875A9E">
        <w:rPr>
          <w:lang w:val="de-DE"/>
        </w:rPr>
        <w:t xml:space="preserve"> +</w:t>
      </w:r>
      <w:proofErr w:type="gramEnd"/>
      <w:r w:rsidR="005D2B77" w:rsidRPr="00875A9E">
        <w:rPr>
          <w:lang w:val="de-DE"/>
        </w:rPr>
        <w:t xml:space="preserve"> </w:t>
      </w:r>
      <w:r w:rsidRPr="00875A9E">
        <w:rPr>
          <w:lang w:val="de-DE"/>
        </w:rPr>
        <w:t>) getrennt.</w:t>
      </w:r>
      <w:r w:rsidRPr="00875A9E">
        <w:rPr>
          <w:shd w:val="clear" w:color="auto" w:fill="F5F5F5"/>
          <w:lang w:val="de-DE"/>
        </w:rPr>
        <w:t xml:space="preserve"> </w:t>
      </w:r>
      <w:r w:rsidRPr="00875A9E">
        <w:rPr>
          <w:lang w:val="de-DE"/>
        </w:rPr>
        <w:t>Wenn Sie eine Taste unmittelbar nach der anderen drücken müssen, werden die Tasten durch ein Komma (,) getrennt.</w:t>
      </w:r>
    </w:p>
    <w:p w:rsidR="00DE5059" w:rsidRPr="00875A9E" w:rsidRDefault="00137B94" w:rsidP="00065DB0">
      <w:pPr>
        <w:pStyle w:val="berschrift2"/>
        <w:ind w:left="540"/>
      </w:pPr>
      <w:bookmarkStart w:id="2" w:name="bkmk_reference"/>
      <w:bookmarkEnd w:id="2"/>
      <w:r w:rsidRPr="00875A9E">
        <w:t>Erzeugen und editieren von Dokumenten</w:t>
      </w:r>
    </w:p>
    <w:p w:rsidR="00DE5059" w:rsidRPr="00875A9E" w:rsidRDefault="00137B94" w:rsidP="00065DB0">
      <w:pPr>
        <w:pStyle w:val="berschrift3"/>
        <w:ind w:left="540"/>
      </w:pPr>
      <w:r w:rsidRPr="00875A9E">
        <w:t>Erzeugen, Anzeigen und Speichern von Dokumenten</w:t>
      </w:r>
    </w:p>
    <w:tbl>
      <w:tblPr>
        <w:tblStyle w:val="Gitternetztabelle4Akzent1"/>
        <w:tblW w:w="0" w:type="auto"/>
        <w:tblInd w:w="535" w:type="dxa"/>
        <w:tblLook w:val="0420" w:firstRow="1" w:lastRow="0" w:firstColumn="0" w:lastColumn="0" w:noHBand="0" w:noVBand="1"/>
      </w:tblPr>
      <w:tblGrid>
        <w:gridCol w:w="4675"/>
        <w:gridCol w:w="4675"/>
      </w:tblGrid>
      <w:tr w:rsidR="000D2836" w:rsidRPr="00875A9E" w:rsidTr="00DC02AC">
        <w:trPr>
          <w:cnfStyle w:val="100000000000" w:firstRow="1" w:lastRow="0" w:firstColumn="0" w:lastColumn="0" w:oddVBand="0" w:evenVBand="0" w:oddHBand="0" w:evenHBand="0" w:firstRowFirstColumn="0" w:firstRowLastColumn="0" w:lastRowFirstColumn="0" w:lastRowLastColumn="0"/>
        </w:trPr>
        <w:tc>
          <w:tcPr>
            <w:tcW w:w="4675" w:type="dxa"/>
          </w:tcPr>
          <w:bookmarkEnd w:id="0"/>
          <w:p w:rsidR="000D2836" w:rsidRPr="00875A9E" w:rsidRDefault="002270EB" w:rsidP="0071144C">
            <w:r w:rsidRPr="00875A9E">
              <w:t>Funktion</w:t>
            </w:r>
            <w:r w:rsidR="000D2836" w:rsidRPr="00875A9E">
              <w:t xml:space="preserve"> </w:t>
            </w:r>
          </w:p>
        </w:tc>
        <w:tc>
          <w:tcPr>
            <w:tcW w:w="4675" w:type="dxa"/>
          </w:tcPr>
          <w:p w:rsidR="000D2836" w:rsidRPr="00875A9E" w:rsidRDefault="002270EB" w:rsidP="0071144C">
            <w:r w:rsidRPr="00875A9E">
              <w:t>Drücke</w:t>
            </w:r>
            <w:r w:rsidR="000D2836" w:rsidRPr="00875A9E">
              <w:t xml:space="preserve"> </w:t>
            </w:r>
          </w:p>
        </w:tc>
      </w:tr>
      <w:tr w:rsidR="000D2836"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0D2836" w:rsidRPr="00875A9E" w:rsidRDefault="004F3992" w:rsidP="0071144C">
            <w:r w:rsidRPr="00875A9E">
              <w:t>Neues Dokument erzeugen</w:t>
            </w:r>
          </w:p>
        </w:tc>
        <w:tc>
          <w:tcPr>
            <w:tcW w:w="4675" w:type="dxa"/>
          </w:tcPr>
          <w:p w:rsidR="000D2836" w:rsidRPr="00875A9E" w:rsidRDefault="004F3992" w:rsidP="0071144C">
            <w:r w:rsidRPr="00875A9E">
              <w:t>Strg</w:t>
            </w:r>
            <w:r w:rsidR="005D2B77" w:rsidRPr="00875A9E">
              <w:t xml:space="preserve"> + </w:t>
            </w:r>
            <w:r w:rsidR="000D2836" w:rsidRPr="00875A9E">
              <w:t>N</w:t>
            </w:r>
          </w:p>
        </w:tc>
      </w:tr>
      <w:tr w:rsidR="000D2836" w:rsidRPr="00875A9E" w:rsidTr="00DC02AC">
        <w:tc>
          <w:tcPr>
            <w:tcW w:w="4675" w:type="dxa"/>
          </w:tcPr>
          <w:p w:rsidR="000D2836" w:rsidRPr="00875A9E" w:rsidRDefault="004F3992" w:rsidP="0071144C">
            <w:r w:rsidRPr="00875A9E">
              <w:t>Dokument öffnen</w:t>
            </w:r>
          </w:p>
        </w:tc>
        <w:tc>
          <w:tcPr>
            <w:tcW w:w="4675" w:type="dxa"/>
          </w:tcPr>
          <w:p w:rsidR="000D2836" w:rsidRPr="00875A9E" w:rsidRDefault="004F3992" w:rsidP="0071144C">
            <w:r w:rsidRPr="00875A9E">
              <w:t>Strg</w:t>
            </w:r>
            <w:r w:rsidR="005D2B77" w:rsidRPr="00875A9E">
              <w:t xml:space="preserve"> + </w:t>
            </w:r>
            <w:r w:rsidR="000D2836" w:rsidRPr="00875A9E">
              <w:t>O</w:t>
            </w:r>
          </w:p>
        </w:tc>
      </w:tr>
      <w:tr w:rsidR="000D2836"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0D2836" w:rsidRPr="00875A9E" w:rsidRDefault="004F3992" w:rsidP="0071144C">
            <w:r w:rsidRPr="00875A9E">
              <w:t>Dokument schließen</w:t>
            </w:r>
          </w:p>
        </w:tc>
        <w:tc>
          <w:tcPr>
            <w:tcW w:w="4675" w:type="dxa"/>
          </w:tcPr>
          <w:p w:rsidR="000D2836" w:rsidRPr="00875A9E" w:rsidRDefault="004F3992" w:rsidP="0071144C">
            <w:r w:rsidRPr="00875A9E">
              <w:t>Strg</w:t>
            </w:r>
            <w:r w:rsidR="005D2B77" w:rsidRPr="00875A9E">
              <w:t xml:space="preserve"> + </w:t>
            </w:r>
            <w:r w:rsidR="000D2836" w:rsidRPr="00875A9E">
              <w:t>W</w:t>
            </w:r>
          </w:p>
        </w:tc>
      </w:tr>
      <w:tr w:rsidR="000D2836" w:rsidRPr="00875A9E" w:rsidTr="00DC02AC">
        <w:tc>
          <w:tcPr>
            <w:tcW w:w="4675" w:type="dxa"/>
          </w:tcPr>
          <w:p w:rsidR="000D2836" w:rsidRPr="00875A9E" w:rsidRDefault="00941E8C" w:rsidP="0071144C">
            <w:r w:rsidRPr="00875A9E">
              <w:t>Dokumentenfenster teilen</w:t>
            </w:r>
          </w:p>
        </w:tc>
        <w:tc>
          <w:tcPr>
            <w:tcW w:w="4675" w:type="dxa"/>
          </w:tcPr>
          <w:p w:rsidR="000D2836" w:rsidRPr="00875A9E" w:rsidRDefault="000D2836" w:rsidP="0071144C">
            <w:r w:rsidRPr="00875A9E">
              <w:t>Alt</w:t>
            </w:r>
            <w:r w:rsidR="005D2B77" w:rsidRPr="00875A9E">
              <w:t xml:space="preserve"> + </w:t>
            </w:r>
            <w:r w:rsidR="004F3992" w:rsidRPr="00875A9E">
              <w:t>Strg</w:t>
            </w:r>
            <w:r w:rsidR="005D2B77" w:rsidRPr="00875A9E">
              <w:t xml:space="preserve"> + </w:t>
            </w:r>
            <w:r w:rsidRPr="00875A9E">
              <w:t>S</w:t>
            </w:r>
          </w:p>
        </w:tc>
      </w:tr>
      <w:tr w:rsidR="000D2836"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0D2836" w:rsidRPr="00875A9E" w:rsidRDefault="00941E8C" w:rsidP="0071144C">
            <w:r w:rsidRPr="00875A9E">
              <w:t>Teilung aufheben</w:t>
            </w:r>
          </w:p>
        </w:tc>
        <w:tc>
          <w:tcPr>
            <w:tcW w:w="4675" w:type="dxa"/>
          </w:tcPr>
          <w:p w:rsidR="000D2836" w:rsidRPr="00875A9E" w:rsidRDefault="000D2836" w:rsidP="0071144C">
            <w:r w:rsidRPr="00875A9E">
              <w:t>Alt</w:t>
            </w:r>
            <w:r w:rsidR="005D2B77" w:rsidRPr="00875A9E">
              <w:t xml:space="preserve"> + </w:t>
            </w:r>
            <w:r w:rsidR="004F3992" w:rsidRPr="00875A9E">
              <w:t>Strg</w:t>
            </w:r>
            <w:r w:rsidR="005D2B77" w:rsidRPr="00875A9E">
              <w:t xml:space="preserve"> + </w:t>
            </w:r>
            <w:r w:rsidRPr="00875A9E">
              <w:t>S</w:t>
            </w:r>
          </w:p>
        </w:tc>
      </w:tr>
      <w:tr w:rsidR="000D2836" w:rsidRPr="00875A9E" w:rsidTr="00DC02AC">
        <w:tc>
          <w:tcPr>
            <w:tcW w:w="4675" w:type="dxa"/>
          </w:tcPr>
          <w:p w:rsidR="000D2836" w:rsidRPr="00875A9E" w:rsidRDefault="000C0FBA" w:rsidP="0071144C">
            <w:r w:rsidRPr="00875A9E">
              <w:t>Dokument speichern</w:t>
            </w:r>
          </w:p>
        </w:tc>
        <w:tc>
          <w:tcPr>
            <w:tcW w:w="4675" w:type="dxa"/>
          </w:tcPr>
          <w:p w:rsidR="000D2836" w:rsidRPr="00875A9E" w:rsidRDefault="004F3992" w:rsidP="0071144C">
            <w:r w:rsidRPr="00875A9E">
              <w:t>Strg</w:t>
            </w:r>
            <w:r w:rsidR="005D2B77" w:rsidRPr="00875A9E">
              <w:t xml:space="preserve"> + </w:t>
            </w:r>
            <w:r w:rsidR="000D2836" w:rsidRPr="00875A9E">
              <w:t>S</w:t>
            </w:r>
          </w:p>
        </w:tc>
      </w:tr>
    </w:tbl>
    <w:p w:rsidR="00DE5059" w:rsidRPr="00875A9E" w:rsidRDefault="00137B94" w:rsidP="00065DB0">
      <w:pPr>
        <w:pStyle w:val="berschrift3"/>
        <w:ind w:left="540"/>
      </w:pPr>
      <w:r w:rsidRPr="00875A9E">
        <w:t>Mit Webinhalten und Hyperlinks arbeiten</w:t>
      </w:r>
    </w:p>
    <w:tbl>
      <w:tblPr>
        <w:tblStyle w:val="Gitternetztabelle4Akzent1"/>
        <w:tblW w:w="0" w:type="auto"/>
        <w:tblInd w:w="527" w:type="dxa"/>
        <w:tblLook w:val="0420" w:firstRow="1" w:lastRow="0" w:firstColumn="0" w:lastColumn="0" w:noHBand="0" w:noVBand="1"/>
      </w:tblPr>
      <w:tblGrid>
        <w:gridCol w:w="4675"/>
        <w:gridCol w:w="4675"/>
      </w:tblGrid>
      <w:tr w:rsidR="000D2836" w:rsidRPr="00875A9E" w:rsidTr="00065DB0">
        <w:trPr>
          <w:cnfStyle w:val="100000000000" w:firstRow="1" w:lastRow="0" w:firstColumn="0" w:lastColumn="0" w:oddVBand="0" w:evenVBand="0" w:oddHBand="0" w:evenHBand="0" w:firstRowFirstColumn="0" w:firstRowLastColumn="0" w:lastRowFirstColumn="0" w:lastRowLastColumn="0"/>
        </w:trPr>
        <w:tc>
          <w:tcPr>
            <w:tcW w:w="4675" w:type="dxa"/>
          </w:tcPr>
          <w:p w:rsidR="000D2836" w:rsidRPr="00875A9E" w:rsidRDefault="002270EB" w:rsidP="0071144C">
            <w:r w:rsidRPr="00875A9E">
              <w:t>Funktion</w:t>
            </w:r>
          </w:p>
        </w:tc>
        <w:tc>
          <w:tcPr>
            <w:tcW w:w="4675" w:type="dxa"/>
          </w:tcPr>
          <w:p w:rsidR="000D2836" w:rsidRPr="00875A9E" w:rsidRDefault="002270EB" w:rsidP="0071144C">
            <w:r w:rsidRPr="00875A9E">
              <w:t>Drücke</w:t>
            </w:r>
            <w:r w:rsidR="000D2836" w:rsidRPr="00875A9E">
              <w:t xml:space="preserve"> </w:t>
            </w:r>
          </w:p>
        </w:tc>
      </w:tr>
      <w:tr w:rsidR="000D2836" w:rsidRPr="00875A9E" w:rsidTr="00065DB0">
        <w:trPr>
          <w:cnfStyle w:val="000000100000" w:firstRow="0" w:lastRow="0" w:firstColumn="0" w:lastColumn="0" w:oddVBand="0" w:evenVBand="0" w:oddHBand="1" w:evenHBand="0" w:firstRowFirstColumn="0" w:firstRowLastColumn="0" w:lastRowFirstColumn="0" w:lastRowLastColumn="0"/>
        </w:trPr>
        <w:tc>
          <w:tcPr>
            <w:tcW w:w="4675" w:type="dxa"/>
          </w:tcPr>
          <w:p w:rsidR="000D2836" w:rsidRPr="00875A9E" w:rsidRDefault="00CB1C10" w:rsidP="0071144C">
            <w:r w:rsidRPr="00875A9E">
              <w:t>H</w:t>
            </w:r>
            <w:r w:rsidR="000D2836" w:rsidRPr="00875A9E">
              <w:t>yperlink</w:t>
            </w:r>
            <w:r w:rsidRPr="00875A9E">
              <w:t xml:space="preserve"> einfügen</w:t>
            </w:r>
          </w:p>
        </w:tc>
        <w:tc>
          <w:tcPr>
            <w:tcW w:w="4675" w:type="dxa"/>
          </w:tcPr>
          <w:p w:rsidR="000D2836" w:rsidRPr="00875A9E" w:rsidRDefault="004F3992" w:rsidP="0071144C">
            <w:r w:rsidRPr="00875A9E">
              <w:t>Strg</w:t>
            </w:r>
            <w:r w:rsidR="005D2B77" w:rsidRPr="00875A9E">
              <w:t xml:space="preserve"> + </w:t>
            </w:r>
            <w:r w:rsidR="000D2836" w:rsidRPr="00875A9E">
              <w:t>K</w:t>
            </w:r>
          </w:p>
        </w:tc>
      </w:tr>
      <w:tr w:rsidR="000D2836" w:rsidRPr="00875A9E" w:rsidTr="00065DB0">
        <w:tc>
          <w:tcPr>
            <w:tcW w:w="4675" w:type="dxa"/>
          </w:tcPr>
          <w:p w:rsidR="000D2836" w:rsidRPr="00875A9E" w:rsidRDefault="00447585" w:rsidP="0071144C">
            <w:r w:rsidRPr="00875A9E">
              <w:t>Eine Seite zurück</w:t>
            </w:r>
          </w:p>
        </w:tc>
        <w:tc>
          <w:tcPr>
            <w:tcW w:w="4675" w:type="dxa"/>
          </w:tcPr>
          <w:p w:rsidR="000D2836" w:rsidRPr="00875A9E" w:rsidRDefault="00447585" w:rsidP="0071144C">
            <w:r w:rsidRPr="00875A9E">
              <w:t>Bild</w:t>
            </w:r>
            <w:r w:rsidRPr="00875A9E">
              <w:sym w:font="Wingdings 3" w:char="F081"/>
            </w:r>
          </w:p>
        </w:tc>
      </w:tr>
      <w:tr w:rsidR="000D2836" w:rsidRPr="00875A9E" w:rsidTr="00065DB0">
        <w:trPr>
          <w:cnfStyle w:val="000000100000" w:firstRow="0" w:lastRow="0" w:firstColumn="0" w:lastColumn="0" w:oddVBand="0" w:evenVBand="0" w:oddHBand="1" w:evenHBand="0" w:firstRowFirstColumn="0" w:firstRowLastColumn="0" w:lastRowFirstColumn="0" w:lastRowLastColumn="0"/>
        </w:trPr>
        <w:tc>
          <w:tcPr>
            <w:tcW w:w="4675" w:type="dxa"/>
          </w:tcPr>
          <w:p w:rsidR="000D2836" w:rsidRPr="00875A9E" w:rsidRDefault="00633623" w:rsidP="0071144C">
            <w:r w:rsidRPr="00875A9E">
              <w:t>Eine Seite vorwärts</w:t>
            </w:r>
            <w:r w:rsidR="000D2836" w:rsidRPr="00875A9E">
              <w:t>.</w:t>
            </w:r>
          </w:p>
        </w:tc>
        <w:tc>
          <w:tcPr>
            <w:tcW w:w="4675" w:type="dxa"/>
          </w:tcPr>
          <w:p w:rsidR="000D2836" w:rsidRPr="00875A9E" w:rsidRDefault="00447585" w:rsidP="0071144C">
            <w:r w:rsidRPr="00875A9E">
              <w:t>Bild</w:t>
            </w:r>
            <w:r w:rsidR="00633623" w:rsidRPr="00875A9E">
              <w:sym w:font="Wingdings 3" w:char="F082"/>
            </w:r>
          </w:p>
        </w:tc>
      </w:tr>
      <w:tr w:rsidR="00050C63" w:rsidRPr="00875A9E" w:rsidTr="00065DB0">
        <w:tc>
          <w:tcPr>
            <w:tcW w:w="4675" w:type="dxa"/>
          </w:tcPr>
          <w:p w:rsidR="00050C63" w:rsidRPr="00875A9E" w:rsidRDefault="00050C63" w:rsidP="0071144C">
            <w:r w:rsidRPr="00875A9E">
              <w:t>Im Web vorwärts blättern</w:t>
            </w:r>
          </w:p>
        </w:tc>
        <w:tc>
          <w:tcPr>
            <w:tcW w:w="4675" w:type="dxa"/>
          </w:tcPr>
          <w:p w:rsidR="00050C63" w:rsidRPr="00875A9E" w:rsidRDefault="00050C63" w:rsidP="0071144C">
            <w:r w:rsidRPr="00875A9E">
              <w:t>Alt</w:t>
            </w:r>
            <w:r w:rsidR="005D2B77" w:rsidRPr="00875A9E">
              <w:t xml:space="preserve"> + </w:t>
            </w:r>
            <w:r w:rsidR="003B0D14" w:rsidRPr="00875A9E">
              <w:sym w:font="Wingdings 3" w:char="F05F"/>
            </w:r>
          </w:p>
        </w:tc>
      </w:tr>
      <w:tr w:rsidR="00050C63" w:rsidRPr="00875A9E" w:rsidTr="00065DB0">
        <w:trPr>
          <w:cnfStyle w:val="000000100000" w:firstRow="0" w:lastRow="0" w:firstColumn="0" w:lastColumn="0" w:oddVBand="0" w:evenVBand="0" w:oddHBand="1" w:evenHBand="0" w:firstRowFirstColumn="0" w:firstRowLastColumn="0" w:lastRowFirstColumn="0" w:lastRowLastColumn="0"/>
        </w:trPr>
        <w:tc>
          <w:tcPr>
            <w:tcW w:w="4675" w:type="dxa"/>
          </w:tcPr>
          <w:p w:rsidR="00050C63" w:rsidRPr="00875A9E" w:rsidRDefault="00050C63" w:rsidP="0071144C">
            <w:r w:rsidRPr="00875A9E">
              <w:t>Im Web rückwärts blättern</w:t>
            </w:r>
          </w:p>
        </w:tc>
        <w:tc>
          <w:tcPr>
            <w:tcW w:w="4675" w:type="dxa"/>
          </w:tcPr>
          <w:p w:rsidR="00050C63" w:rsidRPr="00875A9E" w:rsidRDefault="00050C63" w:rsidP="0071144C">
            <w:r w:rsidRPr="00875A9E">
              <w:t>Alt</w:t>
            </w:r>
            <w:r w:rsidR="005D2B77" w:rsidRPr="00875A9E">
              <w:t xml:space="preserve"> + </w:t>
            </w:r>
            <w:r w:rsidR="003B0D14" w:rsidRPr="00875A9E">
              <w:sym w:font="Wingdings 3" w:char="F05E"/>
            </w:r>
          </w:p>
        </w:tc>
      </w:tr>
    </w:tbl>
    <w:p w:rsidR="00DE5059" w:rsidRPr="00875A9E" w:rsidRDefault="00137B94" w:rsidP="00065DB0">
      <w:pPr>
        <w:pStyle w:val="berschrift3"/>
        <w:ind w:left="540"/>
      </w:pPr>
      <w:bookmarkStart w:id="3" w:name="bkmk_print"/>
      <w:bookmarkEnd w:id="3"/>
      <w:r w:rsidRPr="00875A9E">
        <w:t>Vorschau und Druck von Dokumenten</w:t>
      </w:r>
    </w:p>
    <w:p w:rsidR="00253F54" w:rsidRPr="00875A9E" w:rsidRDefault="00253F54" w:rsidP="00065DB0">
      <w:pPr>
        <w:pStyle w:val="berschrift3"/>
        <w:ind w:left="540"/>
        <w:rPr>
          <w:sz w:val="20"/>
          <w:szCs w:val="20"/>
        </w:rPr>
      </w:pPr>
      <w:r w:rsidRPr="00875A9E">
        <w:rPr>
          <w:sz w:val="20"/>
          <w:szCs w:val="20"/>
          <w:vertAlign w:val="superscript"/>
        </w:rPr>
        <w:t>*)</w:t>
      </w:r>
      <w:r w:rsidRPr="00875A9E">
        <w:rPr>
          <w:sz w:val="20"/>
          <w:szCs w:val="20"/>
        </w:rPr>
        <w:t xml:space="preserve"> Die Vorschau </w:t>
      </w:r>
      <w:r w:rsidR="00330879" w:rsidRPr="00875A9E">
        <w:rPr>
          <w:sz w:val="20"/>
          <w:szCs w:val="20"/>
        </w:rPr>
        <w:t>muss</w:t>
      </w:r>
      <w:r w:rsidRPr="00875A9E">
        <w:rPr>
          <w:sz w:val="20"/>
          <w:szCs w:val="20"/>
        </w:rPr>
        <w:t xml:space="preserve"> aktiv sein (</w:t>
      </w:r>
      <w:r w:rsidR="00D53777">
        <w:rPr>
          <w:sz w:val="20"/>
          <w:szCs w:val="20"/>
        </w:rPr>
        <w:t>bei den Einstellungen des Druckers</w:t>
      </w:r>
      <w:r w:rsidRPr="00875A9E">
        <w:rPr>
          <w:sz w:val="20"/>
          <w:szCs w:val="20"/>
        </w:rPr>
        <w:t>)</w:t>
      </w:r>
    </w:p>
    <w:tbl>
      <w:tblPr>
        <w:tblStyle w:val="Gitternetztabelle4Akzent1"/>
        <w:tblW w:w="0" w:type="auto"/>
        <w:tblInd w:w="535" w:type="dxa"/>
        <w:tblLook w:val="0420" w:firstRow="1" w:lastRow="0" w:firstColumn="0" w:lastColumn="0" w:noHBand="0" w:noVBand="1"/>
      </w:tblPr>
      <w:tblGrid>
        <w:gridCol w:w="4675"/>
        <w:gridCol w:w="4675"/>
      </w:tblGrid>
      <w:tr w:rsidR="000D2836" w:rsidRPr="00875A9E" w:rsidTr="00DC02AC">
        <w:trPr>
          <w:cnfStyle w:val="100000000000" w:firstRow="1" w:lastRow="0" w:firstColumn="0" w:lastColumn="0" w:oddVBand="0" w:evenVBand="0" w:oddHBand="0" w:evenHBand="0" w:firstRowFirstColumn="0" w:firstRowLastColumn="0" w:lastRowFirstColumn="0" w:lastRowLastColumn="0"/>
        </w:trPr>
        <w:tc>
          <w:tcPr>
            <w:tcW w:w="4675" w:type="dxa"/>
          </w:tcPr>
          <w:p w:rsidR="000D2836" w:rsidRPr="00875A9E" w:rsidRDefault="002270EB" w:rsidP="0071144C">
            <w:r w:rsidRPr="00875A9E">
              <w:t>Funktion</w:t>
            </w:r>
          </w:p>
        </w:tc>
        <w:tc>
          <w:tcPr>
            <w:tcW w:w="4675" w:type="dxa"/>
          </w:tcPr>
          <w:p w:rsidR="000D2836" w:rsidRPr="00875A9E" w:rsidRDefault="002270EB" w:rsidP="0071144C">
            <w:r w:rsidRPr="00875A9E">
              <w:t>Drücke</w:t>
            </w:r>
            <w:r w:rsidR="000D2836" w:rsidRPr="00875A9E">
              <w:t xml:space="preserve"> </w:t>
            </w:r>
          </w:p>
        </w:tc>
      </w:tr>
      <w:tr w:rsidR="000D2836"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0D2836" w:rsidRPr="00875A9E" w:rsidRDefault="000C1B91" w:rsidP="0071144C">
            <w:r w:rsidRPr="00875A9E">
              <w:t>Dokument Drucken</w:t>
            </w:r>
            <w:r w:rsidR="000D2836" w:rsidRPr="00875A9E">
              <w:t>.</w:t>
            </w:r>
          </w:p>
        </w:tc>
        <w:tc>
          <w:tcPr>
            <w:tcW w:w="4675" w:type="dxa"/>
          </w:tcPr>
          <w:p w:rsidR="000D2836" w:rsidRPr="00875A9E" w:rsidRDefault="004F3992" w:rsidP="0071144C">
            <w:r w:rsidRPr="00875A9E">
              <w:t>Strg</w:t>
            </w:r>
            <w:r w:rsidR="005D2B77" w:rsidRPr="00875A9E">
              <w:t xml:space="preserve"> + </w:t>
            </w:r>
            <w:r w:rsidR="000D2836" w:rsidRPr="00875A9E">
              <w:t>P</w:t>
            </w:r>
          </w:p>
        </w:tc>
      </w:tr>
      <w:tr w:rsidR="000D2836" w:rsidRPr="00875A9E" w:rsidTr="00DC02AC">
        <w:tc>
          <w:tcPr>
            <w:tcW w:w="4675" w:type="dxa"/>
          </w:tcPr>
          <w:p w:rsidR="000D2836" w:rsidRPr="00875A9E" w:rsidRDefault="001B5502" w:rsidP="0071144C">
            <w:r w:rsidRPr="00875A9E">
              <w:t>Zur Druckvorschau</w:t>
            </w:r>
          </w:p>
        </w:tc>
        <w:tc>
          <w:tcPr>
            <w:tcW w:w="4675" w:type="dxa"/>
          </w:tcPr>
          <w:p w:rsidR="000D2836" w:rsidRPr="00875A9E" w:rsidRDefault="000D2836" w:rsidP="0071144C">
            <w:r w:rsidRPr="00875A9E">
              <w:t>Alt</w:t>
            </w:r>
            <w:r w:rsidR="005D2B77" w:rsidRPr="00875A9E">
              <w:t xml:space="preserve"> + </w:t>
            </w:r>
            <w:r w:rsidR="004F3992" w:rsidRPr="00875A9E">
              <w:t>Strg</w:t>
            </w:r>
            <w:r w:rsidR="005D2B77" w:rsidRPr="00875A9E">
              <w:t xml:space="preserve"> + </w:t>
            </w:r>
            <w:r w:rsidRPr="00875A9E">
              <w:t>I</w:t>
            </w:r>
          </w:p>
        </w:tc>
      </w:tr>
      <w:tr w:rsidR="000D2836"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0D2836" w:rsidRPr="00875A9E" w:rsidRDefault="001B5502" w:rsidP="0071144C">
            <w:r w:rsidRPr="00875A9E">
              <w:t>In der Druckvorschau bewegen</w:t>
            </w:r>
            <w:r w:rsidR="00253F54" w:rsidRPr="00875A9E">
              <w:t>,</w:t>
            </w:r>
            <w:r w:rsidRPr="00875A9E">
              <w:t xml:space="preserve"> wenn vergrößert</w:t>
            </w:r>
            <w:r w:rsidR="000D2836" w:rsidRPr="00875A9E">
              <w:t>.</w:t>
            </w:r>
          </w:p>
        </w:tc>
        <w:tc>
          <w:tcPr>
            <w:tcW w:w="4675" w:type="dxa"/>
          </w:tcPr>
          <w:p w:rsidR="000D2836" w:rsidRPr="00875A9E" w:rsidRDefault="000D2836" w:rsidP="0071144C">
            <w:r w:rsidRPr="00875A9E">
              <w:t xml:space="preserve">Arrow </w:t>
            </w:r>
            <w:proofErr w:type="spellStart"/>
            <w:r w:rsidRPr="00875A9E">
              <w:t>keys</w:t>
            </w:r>
            <w:proofErr w:type="spellEnd"/>
          </w:p>
        </w:tc>
      </w:tr>
      <w:tr w:rsidR="000D2836" w:rsidRPr="00875A9E" w:rsidTr="00DC02AC">
        <w:tc>
          <w:tcPr>
            <w:tcW w:w="4675" w:type="dxa"/>
          </w:tcPr>
          <w:p w:rsidR="000D2836" w:rsidRPr="00875A9E" w:rsidRDefault="00253F54" w:rsidP="0071144C">
            <w:r w:rsidRPr="00875A9E">
              <w:t xml:space="preserve">Seitenweise blättern </w:t>
            </w:r>
            <w:r w:rsidRPr="00875A9E">
              <w:rPr>
                <w:sz w:val="20"/>
                <w:szCs w:val="20"/>
                <w:vertAlign w:val="superscript"/>
              </w:rPr>
              <w:t>*)</w:t>
            </w:r>
          </w:p>
        </w:tc>
        <w:tc>
          <w:tcPr>
            <w:tcW w:w="4675" w:type="dxa"/>
          </w:tcPr>
          <w:p w:rsidR="000D2836" w:rsidRPr="00875A9E" w:rsidRDefault="00253F54" w:rsidP="0071144C">
            <w:r w:rsidRPr="00875A9E">
              <w:t>Bild</w:t>
            </w:r>
            <w:r w:rsidRPr="00875A9E">
              <w:sym w:font="Wingdings 3" w:char="F081"/>
            </w:r>
            <w:r w:rsidRPr="00875A9E">
              <w:t xml:space="preserve"> oder Bild</w:t>
            </w:r>
            <w:r w:rsidRPr="00875A9E">
              <w:sym w:font="Wingdings 3" w:char="F082"/>
            </w:r>
          </w:p>
        </w:tc>
      </w:tr>
      <w:tr w:rsidR="000D2836"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0D2836" w:rsidRPr="00875A9E" w:rsidRDefault="00253F54" w:rsidP="0071144C">
            <w:r w:rsidRPr="00875A9E">
              <w:t xml:space="preserve">Zum Anfang des Dokuments </w:t>
            </w:r>
            <w:r w:rsidRPr="00875A9E">
              <w:rPr>
                <w:sz w:val="20"/>
                <w:szCs w:val="20"/>
                <w:vertAlign w:val="superscript"/>
              </w:rPr>
              <w:t>*)</w:t>
            </w:r>
          </w:p>
        </w:tc>
        <w:tc>
          <w:tcPr>
            <w:tcW w:w="4675" w:type="dxa"/>
          </w:tcPr>
          <w:p w:rsidR="000D2836" w:rsidRPr="00875A9E" w:rsidRDefault="004F3992" w:rsidP="0071144C">
            <w:r w:rsidRPr="00875A9E">
              <w:t>Strg</w:t>
            </w:r>
            <w:r w:rsidR="005D2B77" w:rsidRPr="00875A9E">
              <w:t xml:space="preserve"> + </w:t>
            </w:r>
            <w:r w:rsidR="00253F54" w:rsidRPr="00875A9E">
              <w:t>Pos1</w:t>
            </w:r>
          </w:p>
        </w:tc>
      </w:tr>
      <w:tr w:rsidR="000D2836" w:rsidRPr="00875A9E" w:rsidTr="00DC02AC">
        <w:tc>
          <w:tcPr>
            <w:tcW w:w="4675" w:type="dxa"/>
          </w:tcPr>
          <w:p w:rsidR="000D2836" w:rsidRPr="00875A9E" w:rsidRDefault="00253F54" w:rsidP="0071144C">
            <w:r w:rsidRPr="00875A9E">
              <w:t xml:space="preserve">Zum Ende des Dokuments </w:t>
            </w:r>
            <w:r w:rsidRPr="00875A9E">
              <w:rPr>
                <w:sz w:val="20"/>
                <w:szCs w:val="20"/>
                <w:vertAlign w:val="superscript"/>
              </w:rPr>
              <w:t>*)</w:t>
            </w:r>
          </w:p>
        </w:tc>
        <w:tc>
          <w:tcPr>
            <w:tcW w:w="4675" w:type="dxa"/>
          </w:tcPr>
          <w:p w:rsidR="000D2836" w:rsidRPr="00875A9E" w:rsidRDefault="004F3992" w:rsidP="0071144C">
            <w:r w:rsidRPr="00875A9E">
              <w:t>Strg</w:t>
            </w:r>
            <w:r w:rsidR="005D2B77" w:rsidRPr="00875A9E">
              <w:t xml:space="preserve"> + </w:t>
            </w:r>
            <w:r w:rsidR="000D2836" w:rsidRPr="00875A9E">
              <w:t>End</w:t>
            </w:r>
            <w:r w:rsidR="00253F54" w:rsidRPr="00875A9E">
              <w:t>e</w:t>
            </w:r>
          </w:p>
        </w:tc>
      </w:tr>
    </w:tbl>
    <w:p w:rsidR="002525CF" w:rsidRPr="00875A9E" w:rsidRDefault="002525CF" w:rsidP="00065DB0">
      <w:pPr>
        <w:pStyle w:val="berschrift3"/>
        <w:ind w:left="540"/>
      </w:pPr>
      <w:bookmarkStart w:id="4" w:name="bkmk_spell"/>
      <w:bookmarkStart w:id="5" w:name="blmk_find"/>
      <w:bookmarkEnd w:id="4"/>
      <w:bookmarkEnd w:id="5"/>
      <w:r w:rsidRPr="00875A9E">
        <w:t>Suchen, Ersetzen und an bestimmte Stellen springen</w:t>
      </w:r>
    </w:p>
    <w:tbl>
      <w:tblPr>
        <w:tblStyle w:val="Gitternetztabelle4Akzent1"/>
        <w:tblW w:w="0" w:type="auto"/>
        <w:tblInd w:w="535" w:type="dxa"/>
        <w:tblLook w:val="0420" w:firstRow="1" w:lastRow="0" w:firstColumn="0" w:lastColumn="0" w:noHBand="0" w:noVBand="1"/>
      </w:tblPr>
      <w:tblGrid>
        <w:gridCol w:w="4675"/>
        <w:gridCol w:w="4675"/>
      </w:tblGrid>
      <w:tr w:rsidR="000D2836" w:rsidRPr="00875A9E" w:rsidTr="00DC02AC">
        <w:trPr>
          <w:cnfStyle w:val="100000000000" w:firstRow="1" w:lastRow="0" w:firstColumn="0" w:lastColumn="0" w:oddVBand="0" w:evenVBand="0" w:oddHBand="0" w:evenHBand="0" w:firstRowFirstColumn="0" w:firstRowLastColumn="0" w:lastRowFirstColumn="0" w:lastRowLastColumn="0"/>
        </w:trPr>
        <w:tc>
          <w:tcPr>
            <w:tcW w:w="4675" w:type="dxa"/>
          </w:tcPr>
          <w:p w:rsidR="000D2836" w:rsidRPr="00875A9E" w:rsidRDefault="002270EB" w:rsidP="0071144C">
            <w:r w:rsidRPr="00875A9E">
              <w:t>Funktion</w:t>
            </w:r>
            <w:r w:rsidR="000D2836" w:rsidRPr="00875A9E">
              <w:t xml:space="preserve"> </w:t>
            </w:r>
          </w:p>
        </w:tc>
        <w:tc>
          <w:tcPr>
            <w:tcW w:w="4675" w:type="dxa"/>
          </w:tcPr>
          <w:p w:rsidR="000D2836" w:rsidRPr="00875A9E" w:rsidRDefault="002270EB" w:rsidP="0071144C">
            <w:r w:rsidRPr="00875A9E">
              <w:t>Drücke</w:t>
            </w:r>
            <w:r w:rsidR="000D2836" w:rsidRPr="00875A9E">
              <w:t xml:space="preserve"> </w:t>
            </w:r>
          </w:p>
        </w:tc>
      </w:tr>
      <w:tr w:rsidR="000D2836"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0D2836" w:rsidRPr="00875A9E" w:rsidRDefault="002525CF" w:rsidP="0071144C">
            <w:r w:rsidRPr="00875A9E">
              <w:t>Suchen …</w:t>
            </w:r>
          </w:p>
        </w:tc>
        <w:tc>
          <w:tcPr>
            <w:tcW w:w="4675" w:type="dxa"/>
          </w:tcPr>
          <w:p w:rsidR="000D2836" w:rsidRPr="00875A9E" w:rsidRDefault="004F3992" w:rsidP="0071144C">
            <w:r w:rsidRPr="00875A9E">
              <w:t>Strg</w:t>
            </w:r>
            <w:r w:rsidR="005D2B77" w:rsidRPr="00875A9E">
              <w:t xml:space="preserve"> + </w:t>
            </w:r>
            <w:r w:rsidR="000D2836" w:rsidRPr="00875A9E">
              <w:t>F</w:t>
            </w:r>
          </w:p>
        </w:tc>
      </w:tr>
      <w:tr w:rsidR="000D2836" w:rsidRPr="00875A9E" w:rsidTr="00DC02AC">
        <w:tc>
          <w:tcPr>
            <w:tcW w:w="4675" w:type="dxa"/>
          </w:tcPr>
          <w:p w:rsidR="000D2836" w:rsidRPr="00875A9E" w:rsidRDefault="002525CF" w:rsidP="0071144C">
            <w:r w:rsidRPr="00875A9E">
              <w:t>Ersetzen …</w:t>
            </w:r>
          </w:p>
        </w:tc>
        <w:tc>
          <w:tcPr>
            <w:tcW w:w="4675" w:type="dxa"/>
          </w:tcPr>
          <w:p w:rsidR="000D2836" w:rsidRPr="00875A9E" w:rsidRDefault="004F3992" w:rsidP="0071144C">
            <w:r w:rsidRPr="00875A9E">
              <w:t>Strg</w:t>
            </w:r>
            <w:r w:rsidR="005D2B77" w:rsidRPr="00875A9E">
              <w:t xml:space="preserve"> + </w:t>
            </w:r>
            <w:r w:rsidR="000D2836" w:rsidRPr="00875A9E">
              <w:t>H</w:t>
            </w:r>
          </w:p>
        </w:tc>
      </w:tr>
      <w:tr w:rsidR="000D2836"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0D2836" w:rsidRPr="00875A9E" w:rsidRDefault="002525CF" w:rsidP="0071144C">
            <w:r w:rsidRPr="00875A9E">
              <w:t>Gehe zu …</w:t>
            </w:r>
          </w:p>
        </w:tc>
        <w:tc>
          <w:tcPr>
            <w:tcW w:w="4675" w:type="dxa"/>
          </w:tcPr>
          <w:p w:rsidR="000D2836" w:rsidRPr="00875A9E" w:rsidRDefault="004F3992" w:rsidP="0071144C">
            <w:r w:rsidRPr="00875A9E">
              <w:t>Strg</w:t>
            </w:r>
            <w:r w:rsidR="005D2B77" w:rsidRPr="00875A9E">
              <w:t xml:space="preserve"> + </w:t>
            </w:r>
            <w:r w:rsidR="000D2836" w:rsidRPr="00875A9E">
              <w:t>G</w:t>
            </w:r>
          </w:p>
        </w:tc>
      </w:tr>
      <w:tr w:rsidR="000D2836" w:rsidRPr="00875A9E" w:rsidTr="00DC02AC">
        <w:tc>
          <w:tcPr>
            <w:tcW w:w="4675" w:type="dxa"/>
          </w:tcPr>
          <w:p w:rsidR="000D2836" w:rsidRPr="00875A9E" w:rsidRDefault="009D297D" w:rsidP="0071144C">
            <w:r w:rsidRPr="00875A9E">
              <w:t>Zwischen den letzten 4 Bearbeitungsstellen wechseln</w:t>
            </w:r>
          </w:p>
        </w:tc>
        <w:tc>
          <w:tcPr>
            <w:tcW w:w="4675" w:type="dxa"/>
          </w:tcPr>
          <w:p w:rsidR="000D2836" w:rsidRPr="00875A9E" w:rsidRDefault="000D2836" w:rsidP="0071144C">
            <w:r w:rsidRPr="00875A9E">
              <w:t>Alt</w:t>
            </w:r>
            <w:r w:rsidR="005D2B77" w:rsidRPr="00875A9E">
              <w:t xml:space="preserve"> + </w:t>
            </w:r>
            <w:r w:rsidR="004F3992" w:rsidRPr="00875A9E">
              <w:t>Strg</w:t>
            </w:r>
            <w:r w:rsidR="005D2B77" w:rsidRPr="00875A9E">
              <w:t xml:space="preserve"> + </w:t>
            </w:r>
            <w:r w:rsidRPr="00875A9E">
              <w:t>Z</w:t>
            </w:r>
          </w:p>
        </w:tc>
      </w:tr>
    </w:tbl>
    <w:p w:rsidR="00DE5059" w:rsidRPr="00875A9E" w:rsidRDefault="009D297D" w:rsidP="00065DB0">
      <w:pPr>
        <w:pStyle w:val="berschrift3"/>
        <w:ind w:left="540"/>
      </w:pPr>
      <w:bookmarkStart w:id="6" w:name="bkmk_move"/>
      <w:bookmarkEnd w:id="6"/>
      <w:r w:rsidRPr="00875A9E">
        <w:t>Mit der Tastatur im Dokument navigieren</w:t>
      </w:r>
    </w:p>
    <w:tbl>
      <w:tblPr>
        <w:tblStyle w:val="Gitternetztabelle4Akzent1"/>
        <w:tblW w:w="0" w:type="auto"/>
        <w:tblInd w:w="535" w:type="dxa"/>
        <w:tblLook w:val="0420" w:firstRow="1" w:lastRow="0" w:firstColumn="0" w:lastColumn="0" w:noHBand="0" w:noVBand="1"/>
      </w:tblPr>
      <w:tblGrid>
        <w:gridCol w:w="4675"/>
        <w:gridCol w:w="4675"/>
      </w:tblGrid>
      <w:tr w:rsidR="006E2DC1" w:rsidRPr="00875A9E" w:rsidTr="00DC02AC">
        <w:trPr>
          <w:cnfStyle w:val="100000000000" w:firstRow="1" w:lastRow="0" w:firstColumn="0" w:lastColumn="0" w:oddVBand="0" w:evenVBand="0" w:oddHBand="0" w:evenHBand="0" w:firstRowFirstColumn="0" w:firstRowLastColumn="0" w:lastRowFirstColumn="0" w:lastRowLastColumn="0"/>
        </w:trPr>
        <w:tc>
          <w:tcPr>
            <w:tcW w:w="4675" w:type="dxa"/>
          </w:tcPr>
          <w:p w:rsidR="006E2DC1" w:rsidRPr="00875A9E" w:rsidRDefault="002270EB" w:rsidP="0071144C">
            <w:r w:rsidRPr="00875A9E">
              <w:t>Funktion</w:t>
            </w:r>
            <w:r w:rsidR="006E2DC1" w:rsidRPr="00875A9E">
              <w:t xml:space="preserve"> </w:t>
            </w:r>
          </w:p>
        </w:tc>
        <w:tc>
          <w:tcPr>
            <w:tcW w:w="4675" w:type="dxa"/>
          </w:tcPr>
          <w:p w:rsidR="006E2DC1" w:rsidRPr="00875A9E" w:rsidRDefault="002270EB" w:rsidP="0071144C">
            <w:r w:rsidRPr="00875A9E">
              <w:t>Drücke</w:t>
            </w:r>
            <w:r w:rsidR="006E2DC1" w:rsidRPr="00875A9E">
              <w:t xml:space="preserve"> </w:t>
            </w:r>
          </w:p>
        </w:tc>
      </w:tr>
      <w:tr w:rsidR="006E2DC1"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E2DC1" w:rsidRPr="00875A9E" w:rsidRDefault="009D297D" w:rsidP="0071144C">
            <w:r w:rsidRPr="00875A9E">
              <w:t>Ein Zeichen nach links</w:t>
            </w:r>
          </w:p>
        </w:tc>
        <w:tc>
          <w:tcPr>
            <w:tcW w:w="4675" w:type="dxa"/>
          </w:tcPr>
          <w:p w:rsidR="006E2DC1" w:rsidRPr="00875A9E" w:rsidRDefault="00056301" w:rsidP="0071144C">
            <w:r w:rsidRPr="00875A9E">
              <w:sym w:font="Wingdings" w:char="F0EF"/>
            </w:r>
          </w:p>
        </w:tc>
      </w:tr>
      <w:tr w:rsidR="006E2DC1" w:rsidRPr="00875A9E" w:rsidTr="00DC02AC">
        <w:tc>
          <w:tcPr>
            <w:tcW w:w="4675" w:type="dxa"/>
          </w:tcPr>
          <w:p w:rsidR="006E2DC1" w:rsidRPr="00875A9E" w:rsidRDefault="009D297D" w:rsidP="0071144C">
            <w:r w:rsidRPr="00875A9E">
              <w:t>Ein Zeichen nach rechts</w:t>
            </w:r>
          </w:p>
        </w:tc>
        <w:tc>
          <w:tcPr>
            <w:tcW w:w="4675" w:type="dxa"/>
          </w:tcPr>
          <w:p w:rsidR="006E2DC1" w:rsidRPr="00875A9E" w:rsidRDefault="00056301" w:rsidP="0071144C">
            <w:r w:rsidRPr="00875A9E">
              <w:sym w:font="Wingdings" w:char="F0F0"/>
            </w:r>
          </w:p>
        </w:tc>
      </w:tr>
      <w:tr w:rsidR="006E2DC1"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E2DC1" w:rsidRPr="00875A9E" w:rsidRDefault="003B0D14" w:rsidP="0071144C">
            <w:r w:rsidRPr="00875A9E">
              <w:t>Ein Wort nach links</w:t>
            </w:r>
          </w:p>
        </w:tc>
        <w:tc>
          <w:tcPr>
            <w:tcW w:w="4675" w:type="dxa"/>
          </w:tcPr>
          <w:p w:rsidR="006E2DC1" w:rsidRPr="00875A9E" w:rsidRDefault="004F3992" w:rsidP="0071144C">
            <w:r w:rsidRPr="00875A9E">
              <w:t>Strg</w:t>
            </w:r>
            <w:r w:rsidR="005D2B77" w:rsidRPr="00875A9E">
              <w:t xml:space="preserve"> + </w:t>
            </w:r>
            <w:r w:rsidR="003B0D14" w:rsidRPr="00875A9E">
              <w:sym w:font="Wingdings" w:char="F0EF"/>
            </w:r>
          </w:p>
        </w:tc>
      </w:tr>
      <w:tr w:rsidR="006E2DC1" w:rsidRPr="00875A9E" w:rsidTr="00DC02AC">
        <w:tc>
          <w:tcPr>
            <w:tcW w:w="4675" w:type="dxa"/>
          </w:tcPr>
          <w:p w:rsidR="006E2DC1" w:rsidRPr="00875A9E" w:rsidRDefault="003B0D14" w:rsidP="0071144C">
            <w:r w:rsidRPr="00875A9E">
              <w:t>Ein Wort nach rechts</w:t>
            </w:r>
          </w:p>
        </w:tc>
        <w:tc>
          <w:tcPr>
            <w:tcW w:w="4675" w:type="dxa"/>
          </w:tcPr>
          <w:p w:rsidR="006E2DC1" w:rsidRPr="00875A9E" w:rsidRDefault="004F3992" w:rsidP="0071144C">
            <w:r w:rsidRPr="00875A9E">
              <w:t>Strg</w:t>
            </w:r>
            <w:r w:rsidR="005D2B77" w:rsidRPr="00875A9E">
              <w:t xml:space="preserve"> + </w:t>
            </w:r>
            <w:r w:rsidR="003B0D14" w:rsidRPr="00875A9E">
              <w:sym w:font="Wingdings" w:char="F0F0"/>
            </w:r>
          </w:p>
        </w:tc>
      </w:tr>
      <w:tr w:rsidR="006E2DC1"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E2DC1" w:rsidRPr="00875A9E" w:rsidRDefault="003B0D14" w:rsidP="0071144C">
            <w:r w:rsidRPr="00875A9E">
              <w:t>Einen Absatz nach oben</w:t>
            </w:r>
          </w:p>
        </w:tc>
        <w:tc>
          <w:tcPr>
            <w:tcW w:w="4675" w:type="dxa"/>
          </w:tcPr>
          <w:p w:rsidR="006E2DC1" w:rsidRPr="00875A9E" w:rsidRDefault="004F3992" w:rsidP="0071144C">
            <w:r w:rsidRPr="00875A9E">
              <w:t>Strg</w:t>
            </w:r>
            <w:r w:rsidR="005D2B77" w:rsidRPr="00875A9E">
              <w:t xml:space="preserve"> + </w:t>
            </w:r>
            <w:r w:rsidR="003B0D14" w:rsidRPr="00875A9E">
              <w:sym w:font="Wingdings" w:char="F0F1"/>
            </w:r>
          </w:p>
        </w:tc>
      </w:tr>
      <w:tr w:rsidR="006E2DC1" w:rsidRPr="00875A9E" w:rsidTr="00DC02AC">
        <w:tc>
          <w:tcPr>
            <w:tcW w:w="4675" w:type="dxa"/>
          </w:tcPr>
          <w:p w:rsidR="006E2DC1" w:rsidRPr="00875A9E" w:rsidRDefault="003B0D14" w:rsidP="0071144C">
            <w:r w:rsidRPr="00875A9E">
              <w:t>Einen Absatz nach unten</w:t>
            </w:r>
          </w:p>
        </w:tc>
        <w:tc>
          <w:tcPr>
            <w:tcW w:w="4675" w:type="dxa"/>
          </w:tcPr>
          <w:p w:rsidR="006E2DC1" w:rsidRPr="00875A9E" w:rsidRDefault="004F3992" w:rsidP="0071144C">
            <w:r w:rsidRPr="00875A9E">
              <w:t>Strg</w:t>
            </w:r>
            <w:r w:rsidR="005D2B77" w:rsidRPr="00875A9E">
              <w:t xml:space="preserve"> + </w:t>
            </w:r>
            <w:r w:rsidR="003B0D14" w:rsidRPr="00875A9E">
              <w:sym w:font="Wingdings" w:char="F0F2"/>
            </w:r>
          </w:p>
        </w:tc>
      </w:tr>
      <w:tr w:rsidR="006E2DC1"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E2DC1" w:rsidRPr="00875A9E" w:rsidRDefault="00056301" w:rsidP="0071144C">
            <w:r w:rsidRPr="00875A9E">
              <w:t>In einer Tabelle: Eine Zelle nach links</w:t>
            </w:r>
          </w:p>
        </w:tc>
        <w:tc>
          <w:tcPr>
            <w:tcW w:w="4675" w:type="dxa"/>
          </w:tcPr>
          <w:p w:rsidR="006E2DC1" w:rsidRPr="00875A9E" w:rsidRDefault="00056301" w:rsidP="0071144C">
            <w:r w:rsidRPr="00875A9E">
              <w:t>Umschalt</w:t>
            </w:r>
            <w:r w:rsidR="005D2B77" w:rsidRPr="00875A9E">
              <w:t xml:space="preserve"> + </w:t>
            </w:r>
            <w:r w:rsidR="006E2DC1" w:rsidRPr="00875A9E">
              <w:t>Tab</w:t>
            </w:r>
          </w:p>
        </w:tc>
      </w:tr>
      <w:tr w:rsidR="006E2DC1" w:rsidRPr="00875A9E" w:rsidTr="00DC02AC">
        <w:tc>
          <w:tcPr>
            <w:tcW w:w="4675" w:type="dxa"/>
          </w:tcPr>
          <w:p w:rsidR="006E2DC1" w:rsidRPr="00875A9E" w:rsidRDefault="005D2B77" w:rsidP="0071144C">
            <w:r w:rsidRPr="00875A9E">
              <w:lastRenderedPageBreak/>
              <w:t>In einer Tabelle: Eine Zelle nach rechts</w:t>
            </w:r>
          </w:p>
        </w:tc>
        <w:tc>
          <w:tcPr>
            <w:tcW w:w="4675" w:type="dxa"/>
          </w:tcPr>
          <w:p w:rsidR="006E2DC1" w:rsidRPr="00875A9E" w:rsidRDefault="006E2DC1" w:rsidP="0071144C">
            <w:r w:rsidRPr="00875A9E">
              <w:t>Tab</w:t>
            </w:r>
          </w:p>
        </w:tc>
      </w:tr>
      <w:tr w:rsidR="006E2DC1"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E2DC1" w:rsidRPr="00875A9E" w:rsidRDefault="005D2B77" w:rsidP="0071144C">
            <w:r w:rsidRPr="00875A9E">
              <w:t>Eine Zeile nach oben</w:t>
            </w:r>
          </w:p>
        </w:tc>
        <w:tc>
          <w:tcPr>
            <w:tcW w:w="4675" w:type="dxa"/>
          </w:tcPr>
          <w:p w:rsidR="006E2DC1" w:rsidRPr="00875A9E" w:rsidRDefault="005D2B77" w:rsidP="0071144C">
            <w:r w:rsidRPr="00875A9E">
              <w:sym w:font="Wingdings" w:char="F0F1"/>
            </w:r>
          </w:p>
        </w:tc>
      </w:tr>
      <w:tr w:rsidR="006E2DC1" w:rsidRPr="00875A9E" w:rsidTr="00DC02AC">
        <w:tc>
          <w:tcPr>
            <w:tcW w:w="4675" w:type="dxa"/>
          </w:tcPr>
          <w:p w:rsidR="006E2DC1" w:rsidRPr="00875A9E" w:rsidRDefault="005D2B77" w:rsidP="0071144C">
            <w:r w:rsidRPr="00875A9E">
              <w:t>Eine Zeile nach unten</w:t>
            </w:r>
          </w:p>
        </w:tc>
        <w:tc>
          <w:tcPr>
            <w:tcW w:w="4675" w:type="dxa"/>
          </w:tcPr>
          <w:p w:rsidR="006E2DC1" w:rsidRPr="00875A9E" w:rsidRDefault="005D2B77" w:rsidP="0071144C">
            <w:r w:rsidRPr="00875A9E">
              <w:sym w:font="Wingdings" w:char="F0F2"/>
            </w:r>
          </w:p>
        </w:tc>
      </w:tr>
      <w:tr w:rsidR="006E2DC1"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E2DC1" w:rsidRPr="00875A9E" w:rsidRDefault="005D2B77" w:rsidP="0071144C">
            <w:r w:rsidRPr="00875A9E">
              <w:t>Zum Zeilenende</w:t>
            </w:r>
          </w:p>
        </w:tc>
        <w:tc>
          <w:tcPr>
            <w:tcW w:w="4675" w:type="dxa"/>
          </w:tcPr>
          <w:p w:rsidR="006E2DC1" w:rsidRPr="00875A9E" w:rsidRDefault="006E2DC1" w:rsidP="0071144C">
            <w:r w:rsidRPr="00875A9E">
              <w:t>End</w:t>
            </w:r>
          </w:p>
        </w:tc>
      </w:tr>
      <w:tr w:rsidR="006E2DC1" w:rsidRPr="00875A9E" w:rsidTr="00DC02AC">
        <w:tc>
          <w:tcPr>
            <w:tcW w:w="4675" w:type="dxa"/>
          </w:tcPr>
          <w:p w:rsidR="006E2DC1" w:rsidRPr="00875A9E" w:rsidRDefault="005D2B77" w:rsidP="0071144C">
            <w:r w:rsidRPr="00875A9E">
              <w:t>Zum Zeilenanfang</w:t>
            </w:r>
          </w:p>
        </w:tc>
        <w:tc>
          <w:tcPr>
            <w:tcW w:w="4675" w:type="dxa"/>
          </w:tcPr>
          <w:p w:rsidR="006E2DC1" w:rsidRPr="00875A9E" w:rsidRDefault="005D2B77" w:rsidP="0071144C">
            <w:r w:rsidRPr="00875A9E">
              <w:t>Pos1</w:t>
            </w:r>
          </w:p>
        </w:tc>
      </w:tr>
      <w:tr w:rsidR="006E2DC1"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E2DC1" w:rsidRPr="00875A9E" w:rsidRDefault="005D2B77" w:rsidP="0071144C">
            <w:r w:rsidRPr="00875A9E">
              <w:t>Zum oberen Fensterrand</w:t>
            </w:r>
          </w:p>
        </w:tc>
        <w:tc>
          <w:tcPr>
            <w:tcW w:w="4675" w:type="dxa"/>
          </w:tcPr>
          <w:p w:rsidR="006E2DC1" w:rsidRPr="00875A9E" w:rsidRDefault="006E2DC1" w:rsidP="0071144C">
            <w:proofErr w:type="gramStart"/>
            <w:r w:rsidRPr="00875A9E">
              <w:t>Alt</w:t>
            </w:r>
            <w:r w:rsidR="005D2B77" w:rsidRPr="00875A9E">
              <w:t xml:space="preserve">  +</w:t>
            </w:r>
            <w:proofErr w:type="gramEnd"/>
            <w:r w:rsidR="005D2B77" w:rsidRPr="00875A9E">
              <w:t xml:space="preserve">  </w:t>
            </w:r>
            <w:r w:rsidR="004F3992" w:rsidRPr="00875A9E">
              <w:t>Strg</w:t>
            </w:r>
            <w:r w:rsidR="005D2B77" w:rsidRPr="00875A9E">
              <w:t xml:space="preserve"> + Bild</w:t>
            </w:r>
            <w:r w:rsidR="005D2B77" w:rsidRPr="00875A9E">
              <w:sym w:font="Wingdings 3" w:char="F081"/>
            </w:r>
          </w:p>
        </w:tc>
      </w:tr>
      <w:tr w:rsidR="006E2DC1" w:rsidRPr="00875A9E" w:rsidTr="00DC02AC">
        <w:tc>
          <w:tcPr>
            <w:tcW w:w="4675" w:type="dxa"/>
          </w:tcPr>
          <w:p w:rsidR="006E2DC1" w:rsidRPr="00875A9E" w:rsidRDefault="005D2B77" w:rsidP="0071144C">
            <w:r w:rsidRPr="00875A9E">
              <w:t>Zum unteren Fensterrand</w:t>
            </w:r>
          </w:p>
        </w:tc>
        <w:tc>
          <w:tcPr>
            <w:tcW w:w="4675" w:type="dxa"/>
          </w:tcPr>
          <w:p w:rsidR="006E2DC1" w:rsidRPr="00875A9E" w:rsidRDefault="006E2DC1" w:rsidP="0071144C">
            <w:r w:rsidRPr="00875A9E">
              <w:t>Alt</w:t>
            </w:r>
            <w:r w:rsidR="005D2B77" w:rsidRPr="00875A9E">
              <w:t xml:space="preserve"> + </w:t>
            </w:r>
            <w:r w:rsidR="004F3992" w:rsidRPr="00875A9E">
              <w:t>Strg</w:t>
            </w:r>
            <w:r w:rsidR="005D2B77" w:rsidRPr="00875A9E">
              <w:t xml:space="preserve"> + Bild</w:t>
            </w:r>
            <w:r w:rsidR="005D2B77" w:rsidRPr="00875A9E">
              <w:sym w:font="Wingdings 3" w:char="F082"/>
            </w:r>
          </w:p>
        </w:tc>
      </w:tr>
      <w:tr w:rsidR="006E2DC1"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E2DC1" w:rsidRPr="00875A9E" w:rsidRDefault="00846623" w:rsidP="0071144C">
            <w:r w:rsidRPr="00875A9E">
              <w:t>Eine Bildschirmseite nach oben</w:t>
            </w:r>
          </w:p>
        </w:tc>
        <w:tc>
          <w:tcPr>
            <w:tcW w:w="4675" w:type="dxa"/>
          </w:tcPr>
          <w:p w:rsidR="006E2DC1" w:rsidRPr="00875A9E" w:rsidRDefault="00846623" w:rsidP="0071144C">
            <w:r w:rsidRPr="00875A9E">
              <w:t>Bild</w:t>
            </w:r>
            <w:r w:rsidRPr="00875A9E">
              <w:sym w:font="Wingdings 3" w:char="F081"/>
            </w:r>
          </w:p>
        </w:tc>
      </w:tr>
      <w:tr w:rsidR="006E2DC1" w:rsidRPr="00875A9E" w:rsidTr="00DC02AC">
        <w:tc>
          <w:tcPr>
            <w:tcW w:w="4675" w:type="dxa"/>
          </w:tcPr>
          <w:p w:rsidR="006E2DC1" w:rsidRPr="00875A9E" w:rsidRDefault="00846623" w:rsidP="0071144C">
            <w:r w:rsidRPr="00875A9E">
              <w:t>Eine Bildschirmseite nach unten</w:t>
            </w:r>
          </w:p>
        </w:tc>
        <w:tc>
          <w:tcPr>
            <w:tcW w:w="4675" w:type="dxa"/>
          </w:tcPr>
          <w:p w:rsidR="006E2DC1" w:rsidRPr="00875A9E" w:rsidRDefault="00846623" w:rsidP="0071144C">
            <w:r w:rsidRPr="00875A9E">
              <w:t>Bild</w:t>
            </w:r>
            <w:r w:rsidRPr="00875A9E">
              <w:sym w:font="Wingdings 3" w:char="F082"/>
            </w:r>
          </w:p>
        </w:tc>
      </w:tr>
      <w:tr w:rsidR="006E2DC1"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E2DC1" w:rsidRPr="00875A9E" w:rsidRDefault="00C80555" w:rsidP="0071144C">
            <w:r>
              <w:t>Zum Ende des Dokuments</w:t>
            </w:r>
          </w:p>
        </w:tc>
        <w:tc>
          <w:tcPr>
            <w:tcW w:w="4675" w:type="dxa"/>
          </w:tcPr>
          <w:p w:rsidR="006E2DC1" w:rsidRPr="00875A9E" w:rsidRDefault="004F3992" w:rsidP="0071144C">
            <w:r w:rsidRPr="00875A9E">
              <w:t>Strg</w:t>
            </w:r>
            <w:r w:rsidR="005D2B77" w:rsidRPr="00875A9E">
              <w:t xml:space="preserve"> + </w:t>
            </w:r>
            <w:r w:rsidR="006E2DC1" w:rsidRPr="00875A9E">
              <w:t>End</w:t>
            </w:r>
          </w:p>
        </w:tc>
      </w:tr>
      <w:tr w:rsidR="006E2DC1" w:rsidRPr="00875A9E" w:rsidTr="00DC02AC">
        <w:tc>
          <w:tcPr>
            <w:tcW w:w="4675" w:type="dxa"/>
          </w:tcPr>
          <w:p w:rsidR="006E2DC1" w:rsidRPr="00875A9E" w:rsidRDefault="00C80555" w:rsidP="0071144C">
            <w:r>
              <w:t>Zum Anfang des Dokuments</w:t>
            </w:r>
          </w:p>
        </w:tc>
        <w:tc>
          <w:tcPr>
            <w:tcW w:w="4675" w:type="dxa"/>
          </w:tcPr>
          <w:p w:rsidR="006E2DC1" w:rsidRPr="00875A9E" w:rsidRDefault="004F3992" w:rsidP="0071144C">
            <w:r w:rsidRPr="00875A9E">
              <w:t>Strg</w:t>
            </w:r>
            <w:r w:rsidR="005D2B77" w:rsidRPr="00875A9E">
              <w:t xml:space="preserve"> + Pos1</w:t>
            </w:r>
          </w:p>
        </w:tc>
      </w:tr>
      <w:tr w:rsidR="006E2DC1" w:rsidRPr="00F8420D"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E2DC1" w:rsidRPr="00F8420D" w:rsidRDefault="007452D0" w:rsidP="0071144C">
            <w:pPr>
              <w:rPr>
                <w:rFonts w:asciiTheme="majorHAnsi" w:hAnsiTheme="majorHAnsi" w:cstheme="majorHAnsi"/>
                <w:sz w:val="24"/>
                <w:szCs w:val="24"/>
              </w:rPr>
            </w:pPr>
            <w:r w:rsidRPr="00F8420D">
              <w:rPr>
                <w:rFonts w:asciiTheme="majorHAnsi" w:hAnsiTheme="majorHAnsi" w:cstheme="majorHAnsi"/>
                <w:sz w:val="24"/>
                <w:szCs w:val="24"/>
              </w:rPr>
              <w:t>An die zuletzt bearbeitete Stelle springen (Auch direkt nach dem Öffnen eines Dokuments)</w:t>
            </w:r>
          </w:p>
        </w:tc>
        <w:tc>
          <w:tcPr>
            <w:tcW w:w="4675" w:type="dxa"/>
          </w:tcPr>
          <w:p w:rsidR="006E2DC1" w:rsidRPr="00F8420D" w:rsidRDefault="00056301" w:rsidP="0071144C">
            <w:pPr>
              <w:rPr>
                <w:rFonts w:asciiTheme="majorHAnsi" w:hAnsiTheme="majorHAnsi" w:cstheme="majorHAnsi"/>
                <w:sz w:val="24"/>
                <w:szCs w:val="24"/>
              </w:rPr>
            </w:pPr>
            <w:r w:rsidRPr="00F8420D">
              <w:rPr>
                <w:rFonts w:asciiTheme="majorHAnsi" w:hAnsiTheme="majorHAnsi" w:cstheme="majorHAnsi"/>
                <w:sz w:val="24"/>
                <w:szCs w:val="24"/>
              </w:rPr>
              <w:t>Umschalt</w:t>
            </w:r>
            <w:r w:rsidR="005D2B77" w:rsidRPr="00F8420D">
              <w:rPr>
                <w:rFonts w:asciiTheme="majorHAnsi" w:hAnsiTheme="majorHAnsi" w:cstheme="majorHAnsi"/>
                <w:sz w:val="24"/>
                <w:szCs w:val="24"/>
              </w:rPr>
              <w:t xml:space="preserve"> + </w:t>
            </w:r>
            <w:r w:rsidR="006E2DC1" w:rsidRPr="00F8420D">
              <w:rPr>
                <w:rFonts w:asciiTheme="majorHAnsi" w:hAnsiTheme="majorHAnsi" w:cstheme="majorHAnsi"/>
                <w:sz w:val="24"/>
                <w:szCs w:val="24"/>
              </w:rPr>
              <w:t>F5</w:t>
            </w:r>
          </w:p>
        </w:tc>
      </w:tr>
    </w:tbl>
    <w:p w:rsidR="00DE5059" w:rsidRPr="00F8420D" w:rsidRDefault="00F8420D" w:rsidP="00065DB0">
      <w:pPr>
        <w:pStyle w:val="berschrift3"/>
        <w:ind w:left="540"/>
        <w:rPr>
          <w:rFonts w:cstheme="majorHAnsi"/>
        </w:rPr>
      </w:pPr>
      <w:bookmarkStart w:id="7" w:name="bkmk_tablecontents"/>
      <w:bookmarkEnd w:id="7"/>
      <w:r w:rsidRPr="00F8420D">
        <w:rPr>
          <w:rFonts w:cstheme="majorHAnsi"/>
          <w:shd w:val="clear" w:color="auto" w:fill="F5F5F5"/>
        </w:rPr>
        <w:t>Inhaltsverzeichnis, Fußnoten und Zitate einfügen oder markieren</w:t>
      </w:r>
    </w:p>
    <w:tbl>
      <w:tblPr>
        <w:tblStyle w:val="Gitternetztabelle4Akzent1"/>
        <w:tblW w:w="0" w:type="auto"/>
        <w:tblInd w:w="535" w:type="dxa"/>
        <w:tblLook w:val="0420" w:firstRow="1" w:lastRow="0" w:firstColumn="0" w:lastColumn="0" w:noHBand="0" w:noVBand="1"/>
      </w:tblPr>
      <w:tblGrid>
        <w:gridCol w:w="4675"/>
        <w:gridCol w:w="4675"/>
      </w:tblGrid>
      <w:tr w:rsidR="006E2DC1" w:rsidRPr="00875A9E" w:rsidTr="00DC02AC">
        <w:trPr>
          <w:cnfStyle w:val="100000000000" w:firstRow="1" w:lastRow="0" w:firstColumn="0" w:lastColumn="0" w:oddVBand="0" w:evenVBand="0" w:oddHBand="0" w:evenHBand="0" w:firstRowFirstColumn="0" w:firstRowLastColumn="0" w:lastRowFirstColumn="0" w:lastRowLastColumn="0"/>
        </w:trPr>
        <w:tc>
          <w:tcPr>
            <w:tcW w:w="4675" w:type="dxa"/>
          </w:tcPr>
          <w:p w:rsidR="006E2DC1" w:rsidRPr="00875A9E" w:rsidRDefault="002270EB" w:rsidP="0071144C">
            <w:r w:rsidRPr="00875A9E">
              <w:t>Funktion</w:t>
            </w:r>
            <w:r w:rsidR="006E2DC1" w:rsidRPr="00875A9E">
              <w:t xml:space="preserve"> </w:t>
            </w:r>
          </w:p>
        </w:tc>
        <w:tc>
          <w:tcPr>
            <w:tcW w:w="4675" w:type="dxa"/>
          </w:tcPr>
          <w:p w:rsidR="006E2DC1" w:rsidRPr="00875A9E" w:rsidRDefault="002270EB" w:rsidP="0071144C">
            <w:r w:rsidRPr="00875A9E">
              <w:t>Drücke</w:t>
            </w:r>
            <w:r w:rsidR="006E2DC1" w:rsidRPr="00875A9E">
              <w:t xml:space="preserve"> </w:t>
            </w:r>
          </w:p>
        </w:tc>
      </w:tr>
      <w:tr w:rsidR="006E2DC1"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E2DC1" w:rsidRPr="00875A9E" w:rsidRDefault="002136D9" w:rsidP="0071144C">
            <w:r w:rsidRPr="002136D9">
              <w:t>Markieren eines Eintrags im Inhaltsverzeichnis</w:t>
            </w:r>
          </w:p>
        </w:tc>
        <w:tc>
          <w:tcPr>
            <w:tcW w:w="4675" w:type="dxa"/>
          </w:tcPr>
          <w:p w:rsidR="006E2DC1" w:rsidRPr="00875A9E" w:rsidRDefault="006E2DC1" w:rsidP="0071144C">
            <w:r w:rsidRPr="00875A9E">
              <w:t>Alt</w:t>
            </w:r>
            <w:r w:rsidR="005D2B77" w:rsidRPr="00875A9E">
              <w:t xml:space="preserve"> + </w:t>
            </w:r>
            <w:r w:rsidR="00056301" w:rsidRPr="00875A9E">
              <w:t>Umschalt</w:t>
            </w:r>
            <w:r w:rsidR="005D2B77" w:rsidRPr="00875A9E">
              <w:t xml:space="preserve"> + </w:t>
            </w:r>
            <w:r w:rsidRPr="00875A9E">
              <w:t>O</w:t>
            </w:r>
          </w:p>
        </w:tc>
      </w:tr>
      <w:tr w:rsidR="006E2DC1" w:rsidRPr="00875A9E" w:rsidTr="00DC02AC">
        <w:tc>
          <w:tcPr>
            <w:tcW w:w="4675" w:type="dxa"/>
          </w:tcPr>
          <w:p w:rsidR="006E2DC1" w:rsidRPr="00875A9E" w:rsidRDefault="002136D9" w:rsidP="0071144C">
            <w:r w:rsidRPr="002136D9">
              <w:t>Markieren eines Eintrags im Rechtsgrundlagenverzeichnis</w:t>
            </w:r>
            <w:r w:rsidR="005A0E5E">
              <w:t xml:space="preserve"> (</w:t>
            </w:r>
            <w:proofErr w:type="spellStart"/>
            <w:r w:rsidR="005A0E5E">
              <w:t>Zitatebasiert</w:t>
            </w:r>
            <w:proofErr w:type="spellEnd"/>
            <w:r w:rsidR="005A0E5E">
              <w:t>)</w:t>
            </w:r>
          </w:p>
        </w:tc>
        <w:tc>
          <w:tcPr>
            <w:tcW w:w="4675" w:type="dxa"/>
          </w:tcPr>
          <w:p w:rsidR="006E2DC1" w:rsidRPr="00875A9E" w:rsidRDefault="006E2DC1" w:rsidP="0071144C">
            <w:r w:rsidRPr="00875A9E">
              <w:t>Alt</w:t>
            </w:r>
            <w:r w:rsidR="005D2B77" w:rsidRPr="00875A9E">
              <w:t xml:space="preserve"> + </w:t>
            </w:r>
            <w:r w:rsidR="00056301" w:rsidRPr="00875A9E">
              <w:t>Umschalt</w:t>
            </w:r>
            <w:r w:rsidR="005D2B77" w:rsidRPr="00875A9E">
              <w:t xml:space="preserve"> + </w:t>
            </w:r>
            <w:r w:rsidRPr="00875A9E">
              <w:t>I</w:t>
            </w:r>
          </w:p>
        </w:tc>
      </w:tr>
      <w:tr w:rsidR="006E2DC1"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E2DC1" w:rsidRPr="00875A9E" w:rsidRDefault="002136D9" w:rsidP="0071144C">
            <w:r w:rsidRPr="002136D9">
              <w:t>Markieren eines Indexeintrags</w:t>
            </w:r>
          </w:p>
        </w:tc>
        <w:tc>
          <w:tcPr>
            <w:tcW w:w="4675" w:type="dxa"/>
          </w:tcPr>
          <w:p w:rsidR="006E2DC1" w:rsidRPr="00875A9E" w:rsidRDefault="006E2DC1" w:rsidP="0071144C">
            <w:r w:rsidRPr="00875A9E">
              <w:t>Alt</w:t>
            </w:r>
            <w:r w:rsidR="005D2B77" w:rsidRPr="00875A9E">
              <w:t xml:space="preserve"> + </w:t>
            </w:r>
            <w:r w:rsidR="00056301" w:rsidRPr="00875A9E">
              <w:t>Umschalt</w:t>
            </w:r>
            <w:r w:rsidR="005D2B77" w:rsidRPr="00875A9E">
              <w:t xml:space="preserve"> + </w:t>
            </w:r>
            <w:r w:rsidRPr="00875A9E">
              <w:t>X</w:t>
            </w:r>
          </w:p>
        </w:tc>
      </w:tr>
      <w:tr w:rsidR="006E2DC1" w:rsidRPr="00875A9E" w:rsidTr="00DC02AC">
        <w:tc>
          <w:tcPr>
            <w:tcW w:w="4675" w:type="dxa"/>
          </w:tcPr>
          <w:p w:rsidR="006E2DC1" w:rsidRPr="00875A9E" w:rsidRDefault="002136D9" w:rsidP="0071144C">
            <w:r>
              <w:t>Fußnote einfügen</w:t>
            </w:r>
          </w:p>
        </w:tc>
        <w:tc>
          <w:tcPr>
            <w:tcW w:w="4675" w:type="dxa"/>
          </w:tcPr>
          <w:p w:rsidR="006E2DC1" w:rsidRPr="00875A9E" w:rsidRDefault="006E2DC1" w:rsidP="0071144C">
            <w:r w:rsidRPr="00875A9E">
              <w:t>Alt</w:t>
            </w:r>
            <w:r w:rsidR="005D2B77" w:rsidRPr="00875A9E">
              <w:t xml:space="preserve"> + </w:t>
            </w:r>
            <w:r w:rsidR="004F3992" w:rsidRPr="00875A9E">
              <w:t>Strg</w:t>
            </w:r>
            <w:r w:rsidR="005D2B77" w:rsidRPr="00875A9E">
              <w:t xml:space="preserve"> + </w:t>
            </w:r>
            <w:r w:rsidRPr="00875A9E">
              <w:t>F</w:t>
            </w:r>
          </w:p>
        </w:tc>
      </w:tr>
      <w:tr w:rsidR="006E2DC1"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E2DC1" w:rsidRPr="00875A9E" w:rsidRDefault="002136D9" w:rsidP="0071144C">
            <w:r>
              <w:t>E</w:t>
            </w:r>
            <w:r w:rsidR="006E2DC1" w:rsidRPr="00875A9E">
              <w:t>ndnote</w:t>
            </w:r>
            <w:r>
              <w:t xml:space="preserve"> einfügen</w:t>
            </w:r>
          </w:p>
        </w:tc>
        <w:tc>
          <w:tcPr>
            <w:tcW w:w="4675" w:type="dxa"/>
          </w:tcPr>
          <w:p w:rsidR="006E2DC1" w:rsidRPr="00875A9E" w:rsidRDefault="006E2DC1" w:rsidP="0071144C">
            <w:r w:rsidRPr="00875A9E">
              <w:t>Alt</w:t>
            </w:r>
            <w:r w:rsidR="005D2B77" w:rsidRPr="00875A9E">
              <w:t xml:space="preserve"> + </w:t>
            </w:r>
            <w:r w:rsidR="004F3992" w:rsidRPr="00875A9E">
              <w:t>Strg</w:t>
            </w:r>
            <w:r w:rsidR="005D2B77" w:rsidRPr="00875A9E">
              <w:t xml:space="preserve"> + </w:t>
            </w:r>
            <w:r w:rsidRPr="00875A9E">
              <w:t>D</w:t>
            </w:r>
          </w:p>
        </w:tc>
      </w:tr>
      <w:tr w:rsidR="006E2DC1" w:rsidRPr="00875A9E" w:rsidTr="00DC02AC">
        <w:tc>
          <w:tcPr>
            <w:tcW w:w="4675" w:type="dxa"/>
          </w:tcPr>
          <w:p w:rsidR="006E2DC1" w:rsidRPr="00875A9E" w:rsidRDefault="002136D9" w:rsidP="0071144C">
            <w:r>
              <w:t>Zur nächsten Fußnote</w:t>
            </w:r>
            <w:r w:rsidR="006E2DC1" w:rsidRPr="00875A9E">
              <w:t xml:space="preserve"> (in Word 2016).</w:t>
            </w:r>
          </w:p>
        </w:tc>
        <w:tc>
          <w:tcPr>
            <w:tcW w:w="4675" w:type="dxa"/>
          </w:tcPr>
          <w:p w:rsidR="006E2DC1" w:rsidRPr="00875A9E" w:rsidRDefault="006E2DC1" w:rsidP="0071144C">
            <w:r w:rsidRPr="00875A9E">
              <w:t>Alt</w:t>
            </w:r>
            <w:r w:rsidR="005D2B77" w:rsidRPr="00875A9E">
              <w:t xml:space="preserve"> + </w:t>
            </w:r>
            <w:r w:rsidR="00056301" w:rsidRPr="00875A9E">
              <w:t>Umschalt</w:t>
            </w:r>
            <w:r w:rsidR="005D2B77" w:rsidRPr="00875A9E">
              <w:t xml:space="preserve"> + </w:t>
            </w:r>
            <w:r w:rsidRPr="00875A9E">
              <w:t>&gt;</w:t>
            </w:r>
          </w:p>
        </w:tc>
      </w:tr>
      <w:tr w:rsidR="006E2DC1"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E2DC1" w:rsidRPr="00875A9E" w:rsidRDefault="002136D9" w:rsidP="0071144C">
            <w:r>
              <w:t>Zur vorhergehenden Fußnote</w:t>
            </w:r>
            <w:r w:rsidR="006E2DC1" w:rsidRPr="00875A9E">
              <w:t xml:space="preserve"> (in Word 2016).</w:t>
            </w:r>
          </w:p>
        </w:tc>
        <w:tc>
          <w:tcPr>
            <w:tcW w:w="4675" w:type="dxa"/>
          </w:tcPr>
          <w:p w:rsidR="006E2DC1" w:rsidRPr="00875A9E" w:rsidRDefault="006E2DC1" w:rsidP="0071144C">
            <w:r w:rsidRPr="00875A9E">
              <w:t>Alt</w:t>
            </w:r>
            <w:r w:rsidR="005D2B77" w:rsidRPr="00875A9E">
              <w:t xml:space="preserve"> + </w:t>
            </w:r>
            <w:r w:rsidR="00056301" w:rsidRPr="00875A9E">
              <w:t>Umschalt</w:t>
            </w:r>
            <w:r w:rsidR="005D2B77" w:rsidRPr="00875A9E">
              <w:t xml:space="preserve"> + </w:t>
            </w:r>
            <w:r w:rsidRPr="00875A9E">
              <w:t>&lt;</w:t>
            </w:r>
          </w:p>
        </w:tc>
      </w:tr>
    </w:tbl>
    <w:p w:rsidR="00DE5059" w:rsidRPr="00875A9E" w:rsidRDefault="00DE5059" w:rsidP="00065DB0">
      <w:pPr>
        <w:pStyle w:val="berschrift3"/>
        <w:ind w:left="540"/>
      </w:pPr>
      <w:r w:rsidRPr="00875A9E">
        <w:t>Navig</w:t>
      </w:r>
      <w:r w:rsidR="000B3391">
        <w:t>ieren in der Ansicht ‚Lesemodus‘</w:t>
      </w:r>
    </w:p>
    <w:tbl>
      <w:tblPr>
        <w:tblStyle w:val="Gitternetztabelle4Akzent1"/>
        <w:tblW w:w="0" w:type="auto"/>
        <w:tblInd w:w="535" w:type="dxa"/>
        <w:tblLook w:val="0420" w:firstRow="1" w:lastRow="0" w:firstColumn="0" w:lastColumn="0" w:noHBand="0" w:noVBand="1"/>
      </w:tblPr>
      <w:tblGrid>
        <w:gridCol w:w="4675"/>
        <w:gridCol w:w="4675"/>
      </w:tblGrid>
      <w:tr w:rsidR="006E2DC1" w:rsidRPr="00875A9E" w:rsidTr="00DC02AC">
        <w:trPr>
          <w:cnfStyle w:val="100000000000" w:firstRow="1" w:lastRow="0" w:firstColumn="0" w:lastColumn="0" w:oddVBand="0" w:evenVBand="0" w:oddHBand="0" w:evenHBand="0" w:firstRowFirstColumn="0" w:firstRowLastColumn="0" w:lastRowFirstColumn="0" w:lastRowLastColumn="0"/>
        </w:trPr>
        <w:tc>
          <w:tcPr>
            <w:tcW w:w="4675" w:type="dxa"/>
          </w:tcPr>
          <w:p w:rsidR="006E2DC1" w:rsidRPr="00875A9E" w:rsidRDefault="002270EB" w:rsidP="0071144C">
            <w:r w:rsidRPr="00875A9E">
              <w:t>Funktion</w:t>
            </w:r>
            <w:r w:rsidR="006E2DC1" w:rsidRPr="00875A9E">
              <w:t xml:space="preserve"> </w:t>
            </w:r>
          </w:p>
        </w:tc>
        <w:tc>
          <w:tcPr>
            <w:tcW w:w="4675" w:type="dxa"/>
          </w:tcPr>
          <w:p w:rsidR="006E2DC1" w:rsidRPr="00875A9E" w:rsidRDefault="002270EB" w:rsidP="0071144C">
            <w:r w:rsidRPr="00875A9E">
              <w:t>Drücke</w:t>
            </w:r>
            <w:r w:rsidR="006E2DC1" w:rsidRPr="00875A9E">
              <w:t xml:space="preserve"> </w:t>
            </w:r>
          </w:p>
        </w:tc>
      </w:tr>
      <w:tr w:rsidR="006E2DC1"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E2DC1" w:rsidRPr="00875A9E" w:rsidRDefault="000B3391" w:rsidP="0071144C">
            <w:r>
              <w:t>Gehe zum Anfang des Dokuments</w:t>
            </w:r>
          </w:p>
        </w:tc>
        <w:tc>
          <w:tcPr>
            <w:tcW w:w="4675" w:type="dxa"/>
          </w:tcPr>
          <w:p w:rsidR="006E2DC1" w:rsidRPr="00875A9E" w:rsidRDefault="005D2B77" w:rsidP="0071144C">
            <w:r w:rsidRPr="00875A9E">
              <w:t>Pos1</w:t>
            </w:r>
          </w:p>
        </w:tc>
      </w:tr>
      <w:tr w:rsidR="006E2DC1" w:rsidRPr="00875A9E" w:rsidTr="00DC02AC">
        <w:tc>
          <w:tcPr>
            <w:tcW w:w="4675" w:type="dxa"/>
          </w:tcPr>
          <w:p w:rsidR="006E2DC1" w:rsidRPr="00875A9E" w:rsidRDefault="000B3391" w:rsidP="0071144C">
            <w:r>
              <w:t>Gehe zum Ende des Dokuments</w:t>
            </w:r>
          </w:p>
        </w:tc>
        <w:tc>
          <w:tcPr>
            <w:tcW w:w="4675" w:type="dxa"/>
          </w:tcPr>
          <w:p w:rsidR="006E2DC1" w:rsidRPr="00875A9E" w:rsidRDefault="006E2DC1" w:rsidP="0071144C">
            <w:r w:rsidRPr="00875A9E">
              <w:t>End</w:t>
            </w:r>
            <w:r w:rsidR="000B3391">
              <w:t>e</w:t>
            </w:r>
          </w:p>
        </w:tc>
      </w:tr>
      <w:tr w:rsidR="006E2DC1"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E2DC1" w:rsidRPr="00875A9E" w:rsidRDefault="000B3391" w:rsidP="0071144C">
            <w:r>
              <w:t>Gehe zur Seite</w:t>
            </w:r>
            <w:r w:rsidR="006E2DC1" w:rsidRPr="00875A9E">
              <w:t xml:space="preserve"> n.</w:t>
            </w:r>
          </w:p>
        </w:tc>
        <w:tc>
          <w:tcPr>
            <w:tcW w:w="4675" w:type="dxa"/>
          </w:tcPr>
          <w:p w:rsidR="006E2DC1" w:rsidRPr="00875A9E" w:rsidRDefault="006E2DC1" w:rsidP="0071144C">
            <w:r w:rsidRPr="00875A9E">
              <w:t xml:space="preserve">n (n </w:t>
            </w:r>
            <w:r w:rsidR="000B3391">
              <w:t>= Seitennummer</w:t>
            </w:r>
            <w:r w:rsidRPr="00875A9E">
              <w:t>), Enter</w:t>
            </w:r>
          </w:p>
        </w:tc>
      </w:tr>
      <w:tr w:rsidR="006E2DC1" w:rsidRPr="00875A9E" w:rsidTr="00DC02AC">
        <w:tc>
          <w:tcPr>
            <w:tcW w:w="4675" w:type="dxa"/>
          </w:tcPr>
          <w:p w:rsidR="006E2DC1" w:rsidRPr="00875A9E" w:rsidRDefault="000B3391" w:rsidP="0071144C">
            <w:r>
              <w:t>Lesemodus verlassen</w:t>
            </w:r>
          </w:p>
        </w:tc>
        <w:tc>
          <w:tcPr>
            <w:tcW w:w="4675" w:type="dxa"/>
          </w:tcPr>
          <w:p w:rsidR="006E2DC1" w:rsidRPr="00875A9E" w:rsidRDefault="006E2DC1" w:rsidP="0071144C">
            <w:r w:rsidRPr="00875A9E">
              <w:t>Esc</w:t>
            </w:r>
          </w:p>
        </w:tc>
      </w:tr>
    </w:tbl>
    <w:p w:rsidR="00DE5059" w:rsidRPr="00875A9E" w:rsidRDefault="000B3391" w:rsidP="00065DB0">
      <w:pPr>
        <w:pStyle w:val="berschrift2"/>
        <w:ind w:left="540"/>
      </w:pPr>
      <w:r>
        <w:t>Ändern und Verschieben von Text und Bildern</w:t>
      </w:r>
    </w:p>
    <w:p w:rsidR="00DE5059" w:rsidRPr="00875A9E" w:rsidRDefault="000B3391" w:rsidP="00065DB0">
      <w:pPr>
        <w:pStyle w:val="berschrift3"/>
        <w:ind w:left="540"/>
      </w:pPr>
      <w:r>
        <w:t xml:space="preserve">Text und Bilder </w:t>
      </w:r>
      <w:r w:rsidR="000B0937">
        <w:t>auswählen</w:t>
      </w:r>
    </w:p>
    <w:p w:rsidR="000B0937" w:rsidRDefault="000B0937" w:rsidP="00DE5059">
      <w:pPr>
        <w:pStyle w:val="berschrift3"/>
      </w:pPr>
      <w:r w:rsidRPr="000B0937">
        <w:rPr>
          <w:rFonts w:asciiTheme="minorHAnsi" w:hAnsiTheme="minorHAnsi" w:cstheme="minorHAnsi"/>
          <w:color w:val="auto"/>
          <w:sz w:val="22"/>
          <w:szCs w:val="22"/>
          <w:shd w:val="clear" w:color="auto" w:fill="F5F5F5"/>
        </w:rPr>
        <w:t>• Markieren Sie den Text, indem Sie Umschalt gedrückt halten und den Cursor mit den Pfeiltasten bewegen</w:t>
      </w:r>
    </w:p>
    <w:p w:rsidR="00DE5059" w:rsidRPr="00875A9E" w:rsidRDefault="000B0937" w:rsidP="00065DB0">
      <w:pPr>
        <w:pStyle w:val="berschrift3"/>
        <w:ind w:left="540"/>
      </w:pPr>
      <w:r>
        <w:t>Auswahl erweitern</w:t>
      </w:r>
    </w:p>
    <w:tbl>
      <w:tblPr>
        <w:tblStyle w:val="Gitternetztabelle4Akzent1"/>
        <w:tblW w:w="0" w:type="auto"/>
        <w:tblInd w:w="535" w:type="dxa"/>
        <w:tblLook w:val="0420" w:firstRow="1" w:lastRow="0" w:firstColumn="0" w:lastColumn="0" w:noHBand="0" w:noVBand="1"/>
      </w:tblPr>
      <w:tblGrid>
        <w:gridCol w:w="4675"/>
        <w:gridCol w:w="4675"/>
      </w:tblGrid>
      <w:tr w:rsidR="00F330EB" w:rsidRPr="00875A9E" w:rsidTr="00DC02AC">
        <w:trPr>
          <w:cnfStyle w:val="100000000000" w:firstRow="1" w:lastRow="0" w:firstColumn="0" w:lastColumn="0" w:oddVBand="0" w:evenVBand="0" w:oddHBand="0" w:evenHBand="0" w:firstRowFirstColumn="0" w:firstRowLastColumn="0" w:lastRowFirstColumn="0" w:lastRowLastColumn="0"/>
        </w:trPr>
        <w:tc>
          <w:tcPr>
            <w:tcW w:w="4675" w:type="dxa"/>
          </w:tcPr>
          <w:p w:rsidR="00F330EB" w:rsidRPr="00875A9E" w:rsidRDefault="002270EB" w:rsidP="0071144C">
            <w:r w:rsidRPr="00875A9E">
              <w:t>Funktion</w:t>
            </w:r>
            <w:r w:rsidR="00F330EB" w:rsidRPr="00875A9E">
              <w:t xml:space="preserve"> </w:t>
            </w:r>
          </w:p>
        </w:tc>
        <w:tc>
          <w:tcPr>
            <w:tcW w:w="4675" w:type="dxa"/>
          </w:tcPr>
          <w:p w:rsidR="00F330EB" w:rsidRPr="00875A9E" w:rsidRDefault="002270EB" w:rsidP="0071144C">
            <w:r w:rsidRPr="00875A9E">
              <w:t>Drücke</w:t>
            </w:r>
            <w:r w:rsidR="00F330EB" w:rsidRPr="00875A9E">
              <w:t xml:space="preserve"> </w:t>
            </w:r>
          </w:p>
        </w:tc>
      </w:tr>
      <w:tr w:rsidR="00F330EB"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F330EB" w:rsidRPr="00875A9E" w:rsidRDefault="000B0937" w:rsidP="0071144C">
            <w:r>
              <w:t>Erweiterungsmode einschalten</w:t>
            </w:r>
          </w:p>
        </w:tc>
        <w:tc>
          <w:tcPr>
            <w:tcW w:w="4675" w:type="dxa"/>
          </w:tcPr>
          <w:p w:rsidR="00F330EB" w:rsidRPr="00875A9E" w:rsidRDefault="00F330EB" w:rsidP="0071144C">
            <w:r w:rsidRPr="00875A9E">
              <w:t>F8</w:t>
            </w:r>
          </w:p>
        </w:tc>
      </w:tr>
      <w:tr w:rsidR="00F330EB" w:rsidRPr="00875A9E" w:rsidTr="00DC02AC">
        <w:tc>
          <w:tcPr>
            <w:tcW w:w="4675" w:type="dxa"/>
          </w:tcPr>
          <w:p w:rsidR="00F330EB" w:rsidRPr="00875A9E" w:rsidRDefault="000B0937" w:rsidP="0071144C">
            <w:r>
              <w:t>Das nächste Zeichen markieren</w:t>
            </w:r>
          </w:p>
        </w:tc>
        <w:tc>
          <w:tcPr>
            <w:tcW w:w="4675" w:type="dxa"/>
          </w:tcPr>
          <w:p w:rsidR="00F330EB" w:rsidRPr="00875A9E" w:rsidRDefault="00F330EB" w:rsidP="0071144C">
            <w:r w:rsidRPr="00875A9E">
              <w:t xml:space="preserve">F8, </w:t>
            </w:r>
            <w:r w:rsidR="000B0937">
              <w:t xml:space="preserve">dann </w:t>
            </w:r>
            <w:r w:rsidR="000B0937">
              <w:sym w:font="Wingdings 3" w:char="F05F"/>
            </w:r>
            <w:r w:rsidR="000B0937">
              <w:t xml:space="preserve"> oder </w:t>
            </w:r>
            <w:r w:rsidR="000B0937">
              <w:sym w:font="Wingdings 3" w:char="F05E"/>
            </w:r>
          </w:p>
        </w:tc>
      </w:tr>
      <w:tr w:rsidR="00F330EB"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F330EB" w:rsidRPr="00875A9E" w:rsidRDefault="00DB683D" w:rsidP="0071144C">
            <w:r w:rsidRPr="00DB683D">
              <w:t>Größe der Auswahl erweiter</w:t>
            </w:r>
            <w:r w:rsidR="004A70B3">
              <w:t>n</w:t>
            </w:r>
          </w:p>
        </w:tc>
        <w:tc>
          <w:tcPr>
            <w:tcW w:w="4675" w:type="dxa"/>
          </w:tcPr>
          <w:p w:rsidR="00F330EB" w:rsidRPr="00875A9E" w:rsidRDefault="00F330EB" w:rsidP="0071144C">
            <w:r w:rsidRPr="00875A9E">
              <w:t>F8 (</w:t>
            </w:r>
            <w:proofErr w:type="gramStart"/>
            <w:r w:rsidR="009667E1">
              <w:t>2 mal</w:t>
            </w:r>
            <w:proofErr w:type="gramEnd"/>
            <w:r w:rsidR="009667E1">
              <w:t xml:space="preserve"> W</w:t>
            </w:r>
            <w:r w:rsidRPr="00875A9E">
              <w:t>or</w:t>
            </w:r>
            <w:r w:rsidR="009667E1">
              <w:t>t</w:t>
            </w:r>
            <w:r w:rsidRPr="00875A9E">
              <w:t xml:space="preserve">, </w:t>
            </w:r>
            <w:r w:rsidR="009667E1">
              <w:t>3 mal Zeile</w:t>
            </w:r>
            <w:r w:rsidRPr="00875A9E">
              <w:t xml:space="preserve">, </w:t>
            </w:r>
            <w:r w:rsidR="009667E1">
              <w:t>4 mal Dokument</w:t>
            </w:r>
            <w:r w:rsidRPr="00875A9E">
              <w:t>)</w:t>
            </w:r>
          </w:p>
        </w:tc>
      </w:tr>
      <w:tr w:rsidR="00F330EB" w:rsidRPr="00875A9E" w:rsidTr="00DC02AC">
        <w:tc>
          <w:tcPr>
            <w:tcW w:w="4675" w:type="dxa"/>
          </w:tcPr>
          <w:p w:rsidR="00F330EB" w:rsidRPr="00875A9E" w:rsidRDefault="009667E1" w:rsidP="0071144C">
            <w:r>
              <w:t>Größe der Auswahl reduzieren</w:t>
            </w:r>
            <w:r w:rsidR="00F330EB" w:rsidRPr="00875A9E">
              <w:t>.</w:t>
            </w:r>
          </w:p>
        </w:tc>
        <w:tc>
          <w:tcPr>
            <w:tcW w:w="4675" w:type="dxa"/>
          </w:tcPr>
          <w:p w:rsidR="00F330EB" w:rsidRPr="00875A9E" w:rsidRDefault="00056301" w:rsidP="0071144C">
            <w:r w:rsidRPr="00875A9E">
              <w:t>Umschalt</w:t>
            </w:r>
            <w:r w:rsidR="005D2B77" w:rsidRPr="00875A9E">
              <w:t xml:space="preserve"> + </w:t>
            </w:r>
            <w:r w:rsidR="00F330EB" w:rsidRPr="00875A9E">
              <w:t>F8</w:t>
            </w:r>
          </w:p>
        </w:tc>
      </w:tr>
      <w:tr w:rsidR="00F330EB"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F330EB" w:rsidRPr="00875A9E" w:rsidRDefault="000B0937" w:rsidP="0071144C">
            <w:r>
              <w:t>Erweiterungsmode ausschalten</w:t>
            </w:r>
          </w:p>
        </w:tc>
        <w:tc>
          <w:tcPr>
            <w:tcW w:w="4675" w:type="dxa"/>
          </w:tcPr>
          <w:p w:rsidR="00F330EB" w:rsidRPr="00875A9E" w:rsidRDefault="00F330EB" w:rsidP="0071144C">
            <w:r w:rsidRPr="00875A9E">
              <w:t>Esc</w:t>
            </w:r>
          </w:p>
        </w:tc>
      </w:tr>
      <w:tr w:rsidR="00F330EB" w:rsidRPr="00875A9E" w:rsidTr="00DC02AC">
        <w:tc>
          <w:tcPr>
            <w:tcW w:w="4675" w:type="dxa"/>
          </w:tcPr>
          <w:p w:rsidR="00F330EB" w:rsidRPr="00875A9E" w:rsidRDefault="006A15C7" w:rsidP="0071144C">
            <w:r>
              <w:t>Auswahl um 1 Zeichen nach rechts erweitern</w:t>
            </w:r>
          </w:p>
        </w:tc>
        <w:tc>
          <w:tcPr>
            <w:tcW w:w="4675" w:type="dxa"/>
          </w:tcPr>
          <w:p w:rsidR="00F330EB" w:rsidRPr="00875A9E" w:rsidRDefault="00056301" w:rsidP="0071144C">
            <w:r w:rsidRPr="00875A9E">
              <w:t>Umschalt</w:t>
            </w:r>
            <w:r w:rsidR="005D2B77" w:rsidRPr="00875A9E">
              <w:t xml:space="preserve"> + </w:t>
            </w:r>
            <w:r w:rsidR="006A15C7">
              <w:sym w:font="Wingdings 3" w:char="F05F"/>
            </w:r>
          </w:p>
        </w:tc>
      </w:tr>
      <w:tr w:rsidR="006A15C7"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A15C7" w:rsidRPr="00875A9E" w:rsidRDefault="006A15C7" w:rsidP="006A15C7">
            <w:r>
              <w:t>Auswahl um 1 Zeichen nach links erweitern</w:t>
            </w:r>
          </w:p>
        </w:tc>
        <w:tc>
          <w:tcPr>
            <w:tcW w:w="4675" w:type="dxa"/>
          </w:tcPr>
          <w:p w:rsidR="006A15C7" w:rsidRPr="00875A9E" w:rsidRDefault="006A15C7" w:rsidP="006A15C7">
            <w:r w:rsidRPr="00875A9E">
              <w:t xml:space="preserve">Umschalt + </w:t>
            </w:r>
            <w:r>
              <w:sym w:font="Wingdings 3" w:char="F05E"/>
            </w:r>
          </w:p>
        </w:tc>
      </w:tr>
      <w:tr w:rsidR="006A15C7" w:rsidRPr="00875A9E" w:rsidTr="00DC02AC">
        <w:tc>
          <w:tcPr>
            <w:tcW w:w="4675" w:type="dxa"/>
          </w:tcPr>
          <w:p w:rsidR="006A15C7" w:rsidRPr="00875A9E" w:rsidRDefault="006A15C7" w:rsidP="006A15C7">
            <w:r>
              <w:t>Auswahl bis Ende des Worts</w:t>
            </w:r>
          </w:p>
        </w:tc>
        <w:tc>
          <w:tcPr>
            <w:tcW w:w="4675" w:type="dxa"/>
          </w:tcPr>
          <w:p w:rsidR="006A15C7" w:rsidRPr="00875A9E" w:rsidRDefault="006A15C7" w:rsidP="006A15C7">
            <w:r w:rsidRPr="00875A9E">
              <w:t xml:space="preserve">Strg + Umschalt + </w:t>
            </w:r>
            <w:r>
              <w:sym w:font="Wingdings 3" w:char="F05F"/>
            </w:r>
          </w:p>
        </w:tc>
      </w:tr>
      <w:tr w:rsidR="006A15C7"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A15C7" w:rsidRPr="00875A9E" w:rsidRDefault="006A15C7" w:rsidP="006A15C7">
            <w:r>
              <w:t>Auswahl bis Anfang des Worts</w:t>
            </w:r>
          </w:p>
        </w:tc>
        <w:tc>
          <w:tcPr>
            <w:tcW w:w="4675" w:type="dxa"/>
          </w:tcPr>
          <w:p w:rsidR="006A15C7" w:rsidRPr="00875A9E" w:rsidRDefault="006A15C7" w:rsidP="006A15C7">
            <w:r w:rsidRPr="00875A9E">
              <w:t xml:space="preserve">Strg + Umschalt + </w:t>
            </w:r>
            <w:r>
              <w:sym w:font="Wingdings 3" w:char="F05E"/>
            </w:r>
          </w:p>
        </w:tc>
      </w:tr>
      <w:tr w:rsidR="006A15C7" w:rsidRPr="00875A9E" w:rsidTr="00DC02AC">
        <w:tc>
          <w:tcPr>
            <w:tcW w:w="4675" w:type="dxa"/>
          </w:tcPr>
          <w:p w:rsidR="006A15C7" w:rsidRPr="00875A9E" w:rsidRDefault="006A15C7" w:rsidP="006A15C7">
            <w:r>
              <w:t>Auswahl bis Ende der Zeile</w:t>
            </w:r>
          </w:p>
        </w:tc>
        <w:tc>
          <w:tcPr>
            <w:tcW w:w="4675" w:type="dxa"/>
          </w:tcPr>
          <w:p w:rsidR="006A15C7" w:rsidRPr="00875A9E" w:rsidRDefault="006A15C7" w:rsidP="006A15C7">
            <w:r w:rsidRPr="00875A9E">
              <w:t>Umschalt + End</w:t>
            </w:r>
          </w:p>
        </w:tc>
      </w:tr>
      <w:tr w:rsidR="006A15C7"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A15C7" w:rsidRPr="00875A9E" w:rsidRDefault="006A15C7" w:rsidP="006A15C7">
            <w:r>
              <w:t>Auswahl bis Anfang der Zeile</w:t>
            </w:r>
          </w:p>
        </w:tc>
        <w:tc>
          <w:tcPr>
            <w:tcW w:w="4675" w:type="dxa"/>
          </w:tcPr>
          <w:p w:rsidR="006A15C7" w:rsidRPr="00875A9E" w:rsidRDefault="006A15C7" w:rsidP="006A15C7">
            <w:r w:rsidRPr="00875A9E">
              <w:t>Umschalt + Pos1</w:t>
            </w:r>
          </w:p>
        </w:tc>
      </w:tr>
      <w:tr w:rsidR="006A15C7" w:rsidRPr="00875A9E" w:rsidTr="00DC02AC">
        <w:tc>
          <w:tcPr>
            <w:tcW w:w="4675" w:type="dxa"/>
          </w:tcPr>
          <w:p w:rsidR="006A15C7" w:rsidRPr="00875A9E" w:rsidRDefault="00180BE1" w:rsidP="006A15C7">
            <w:r>
              <w:t>Auswahl um eine Zeile nach unten erweitern</w:t>
            </w:r>
          </w:p>
        </w:tc>
        <w:tc>
          <w:tcPr>
            <w:tcW w:w="4675" w:type="dxa"/>
          </w:tcPr>
          <w:p w:rsidR="006A15C7" w:rsidRPr="00875A9E" w:rsidRDefault="006A15C7" w:rsidP="006A15C7">
            <w:r w:rsidRPr="00875A9E">
              <w:t xml:space="preserve">Umschalt + </w:t>
            </w:r>
            <w:r w:rsidR="00180BE1">
              <w:sym w:font="Wingdings" w:char="F0F2"/>
            </w:r>
          </w:p>
        </w:tc>
      </w:tr>
      <w:tr w:rsidR="006A15C7"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A15C7" w:rsidRPr="00875A9E" w:rsidRDefault="00180BE1" w:rsidP="006A15C7">
            <w:r>
              <w:t>Auswahl um eine Zeile nach oben erweitern</w:t>
            </w:r>
          </w:p>
        </w:tc>
        <w:tc>
          <w:tcPr>
            <w:tcW w:w="4675" w:type="dxa"/>
          </w:tcPr>
          <w:p w:rsidR="006A15C7" w:rsidRPr="00875A9E" w:rsidRDefault="006A15C7" w:rsidP="006A15C7">
            <w:r w:rsidRPr="00875A9E">
              <w:t xml:space="preserve">Umschalt + </w:t>
            </w:r>
            <w:r w:rsidR="00180BE1">
              <w:sym w:font="Wingdings" w:char="F0F1"/>
            </w:r>
          </w:p>
        </w:tc>
      </w:tr>
      <w:tr w:rsidR="006A15C7" w:rsidRPr="00875A9E" w:rsidTr="00DC02AC">
        <w:tc>
          <w:tcPr>
            <w:tcW w:w="4675" w:type="dxa"/>
          </w:tcPr>
          <w:p w:rsidR="006A15C7" w:rsidRPr="00875A9E" w:rsidRDefault="00180BE1" w:rsidP="006A15C7">
            <w:r>
              <w:lastRenderedPageBreak/>
              <w:t>Auswahl bis Ende des Absatzes</w:t>
            </w:r>
          </w:p>
        </w:tc>
        <w:tc>
          <w:tcPr>
            <w:tcW w:w="4675" w:type="dxa"/>
          </w:tcPr>
          <w:p w:rsidR="006A15C7" w:rsidRPr="00875A9E" w:rsidRDefault="006A15C7" w:rsidP="006A15C7">
            <w:r w:rsidRPr="00875A9E">
              <w:t xml:space="preserve">Strg + Umschalt + </w:t>
            </w:r>
            <w:r w:rsidR="00321EFE">
              <w:sym w:font="Wingdings" w:char="F0F2"/>
            </w:r>
          </w:p>
        </w:tc>
      </w:tr>
      <w:tr w:rsidR="006A15C7"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A15C7" w:rsidRPr="00875A9E" w:rsidRDefault="00180BE1" w:rsidP="006A15C7">
            <w:r>
              <w:t>Auswahl bis Anfang des Absatzes</w:t>
            </w:r>
          </w:p>
        </w:tc>
        <w:tc>
          <w:tcPr>
            <w:tcW w:w="4675" w:type="dxa"/>
          </w:tcPr>
          <w:p w:rsidR="006A15C7" w:rsidRPr="00875A9E" w:rsidRDefault="006A15C7" w:rsidP="006A15C7">
            <w:r w:rsidRPr="00875A9E">
              <w:t xml:space="preserve">Strg + Umschalt + </w:t>
            </w:r>
            <w:r w:rsidR="00321EFE">
              <w:sym w:font="Wingdings" w:char="F0F1"/>
            </w:r>
          </w:p>
        </w:tc>
      </w:tr>
      <w:tr w:rsidR="006A15C7" w:rsidRPr="00875A9E" w:rsidTr="00DC02AC">
        <w:tc>
          <w:tcPr>
            <w:tcW w:w="4675" w:type="dxa"/>
          </w:tcPr>
          <w:p w:rsidR="006A15C7" w:rsidRPr="00875A9E" w:rsidRDefault="00321EFE" w:rsidP="006A15C7">
            <w:r>
              <w:t xml:space="preserve">Auswahl </w:t>
            </w:r>
            <w:r w:rsidR="00F3187D">
              <w:t>Bildschirmhöhe nach unten</w:t>
            </w:r>
          </w:p>
        </w:tc>
        <w:tc>
          <w:tcPr>
            <w:tcW w:w="4675" w:type="dxa"/>
          </w:tcPr>
          <w:p w:rsidR="006A15C7" w:rsidRPr="00875A9E" w:rsidRDefault="006A15C7" w:rsidP="006A15C7">
            <w:r w:rsidRPr="00875A9E">
              <w:t xml:space="preserve">Umschalt + </w:t>
            </w:r>
            <w:r w:rsidR="00321EFE">
              <w:t>Bild</w:t>
            </w:r>
            <w:r w:rsidR="00321EFE">
              <w:sym w:font="Wingdings 3" w:char="F082"/>
            </w:r>
          </w:p>
        </w:tc>
      </w:tr>
      <w:tr w:rsidR="006A15C7"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A15C7" w:rsidRPr="00875A9E" w:rsidRDefault="00321EFE" w:rsidP="006A15C7">
            <w:r>
              <w:t xml:space="preserve">Auswahl </w:t>
            </w:r>
            <w:r w:rsidR="00F3187D">
              <w:t>Bildschirmhöhe nach oben</w:t>
            </w:r>
          </w:p>
        </w:tc>
        <w:tc>
          <w:tcPr>
            <w:tcW w:w="4675" w:type="dxa"/>
          </w:tcPr>
          <w:p w:rsidR="006A15C7" w:rsidRPr="00875A9E" w:rsidRDefault="006A15C7" w:rsidP="006A15C7">
            <w:r w:rsidRPr="00875A9E">
              <w:t xml:space="preserve">Umschalt + </w:t>
            </w:r>
            <w:r w:rsidR="00321EFE">
              <w:t>Bild</w:t>
            </w:r>
            <w:r w:rsidR="00321EFE">
              <w:sym w:font="Wingdings 3" w:char="F081"/>
            </w:r>
          </w:p>
        </w:tc>
      </w:tr>
      <w:tr w:rsidR="006A15C7" w:rsidRPr="00875A9E" w:rsidTr="00DC02AC">
        <w:tc>
          <w:tcPr>
            <w:tcW w:w="4675" w:type="dxa"/>
          </w:tcPr>
          <w:p w:rsidR="006A15C7" w:rsidRPr="00875A9E" w:rsidRDefault="00321EFE" w:rsidP="006A15C7">
            <w:r>
              <w:t>Auswahl bis Anfang des Dokuments</w:t>
            </w:r>
            <w:r w:rsidR="006A15C7" w:rsidRPr="00875A9E">
              <w:t>.</w:t>
            </w:r>
          </w:p>
        </w:tc>
        <w:tc>
          <w:tcPr>
            <w:tcW w:w="4675" w:type="dxa"/>
          </w:tcPr>
          <w:p w:rsidR="006A15C7" w:rsidRPr="00875A9E" w:rsidRDefault="006A15C7" w:rsidP="006A15C7">
            <w:r w:rsidRPr="00875A9E">
              <w:t>Strg + Umschalt + Pos1</w:t>
            </w:r>
          </w:p>
        </w:tc>
      </w:tr>
      <w:tr w:rsidR="006A15C7"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A15C7" w:rsidRPr="00875A9E" w:rsidRDefault="00321EFE" w:rsidP="006A15C7">
            <w:r>
              <w:t>Auswahl bis Ende des Dokuments</w:t>
            </w:r>
            <w:r w:rsidRPr="00875A9E">
              <w:t>.</w:t>
            </w:r>
          </w:p>
        </w:tc>
        <w:tc>
          <w:tcPr>
            <w:tcW w:w="4675" w:type="dxa"/>
          </w:tcPr>
          <w:p w:rsidR="006A15C7" w:rsidRPr="00875A9E" w:rsidRDefault="006A15C7" w:rsidP="006A15C7">
            <w:r w:rsidRPr="00875A9E">
              <w:t>Strg + Umschalt + End</w:t>
            </w:r>
          </w:p>
        </w:tc>
      </w:tr>
      <w:tr w:rsidR="006A15C7" w:rsidRPr="00875A9E" w:rsidTr="00DC02AC">
        <w:tc>
          <w:tcPr>
            <w:tcW w:w="4675" w:type="dxa"/>
          </w:tcPr>
          <w:p w:rsidR="006A15C7" w:rsidRPr="00875A9E" w:rsidRDefault="00321EFE" w:rsidP="006A15C7">
            <w:r>
              <w:t>Auswahl bis unteren Bildschirmrand</w:t>
            </w:r>
          </w:p>
        </w:tc>
        <w:tc>
          <w:tcPr>
            <w:tcW w:w="4675" w:type="dxa"/>
          </w:tcPr>
          <w:p w:rsidR="006A15C7" w:rsidRPr="00875A9E" w:rsidRDefault="006A15C7" w:rsidP="006A15C7">
            <w:r w:rsidRPr="00875A9E">
              <w:t>Alt + Strg + Umschalt + Page Down</w:t>
            </w:r>
          </w:p>
        </w:tc>
      </w:tr>
      <w:tr w:rsidR="006A15C7"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A15C7" w:rsidRPr="00875A9E" w:rsidRDefault="00F3187D" w:rsidP="006A15C7">
            <w:r>
              <w:t>Auswahl ganzes Dokument</w:t>
            </w:r>
          </w:p>
        </w:tc>
        <w:tc>
          <w:tcPr>
            <w:tcW w:w="4675" w:type="dxa"/>
          </w:tcPr>
          <w:p w:rsidR="006A15C7" w:rsidRPr="00875A9E" w:rsidRDefault="006A15C7" w:rsidP="006A15C7">
            <w:r w:rsidRPr="00875A9E">
              <w:t>Strg + A</w:t>
            </w:r>
          </w:p>
        </w:tc>
      </w:tr>
      <w:tr w:rsidR="006A15C7" w:rsidRPr="00875A9E" w:rsidTr="00DC02AC">
        <w:tc>
          <w:tcPr>
            <w:tcW w:w="4675" w:type="dxa"/>
          </w:tcPr>
          <w:p w:rsidR="006A15C7" w:rsidRPr="00875A9E" w:rsidRDefault="004B169A" w:rsidP="006A15C7">
            <w:r>
              <w:t>Vertikalen Textblock auswählen</w:t>
            </w:r>
          </w:p>
        </w:tc>
        <w:tc>
          <w:tcPr>
            <w:tcW w:w="4675" w:type="dxa"/>
          </w:tcPr>
          <w:p w:rsidR="006A15C7" w:rsidRPr="00875A9E" w:rsidRDefault="006A15C7" w:rsidP="006A15C7">
            <w:r w:rsidRPr="00875A9E">
              <w:t xml:space="preserve">Strg + Umschalt + F8, </w:t>
            </w:r>
            <w:r w:rsidR="004B169A">
              <w:t>dann Pfeiltasten</w:t>
            </w:r>
            <w:r w:rsidRPr="00875A9E">
              <w:t xml:space="preserve">; Drücke Esc </w:t>
            </w:r>
            <w:r w:rsidR="004B169A">
              <w:t>zum Beenden des Modus</w:t>
            </w:r>
          </w:p>
        </w:tc>
      </w:tr>
      <w:tr w:rsidR="006A15C7"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6A15C7" w:rsidRPr="00875A9E" w:rsidRDefault="004B169A" w:rsidP="006A15C7">
            <w:r>
              <w:t>Bestimmte Position im Dokument auswählen</w:t>
            </w:r>
          </w:p>
        </w:tc>
        <w:tc>
          <w:tcPr>
            <w:tcW w:w="4675" w:type="dxa"/>
          </w:tcPr>
          <w:p w:rsidR="006A15C7" w:rsidRPr="00875A9E" w:rsidRDefault="006A15C7" w:rsidP="006A15C7">
            <w:r w:rsidRPr="00875A9E">
              <w:t xml:space="preserve">F8 + </w:t>
            </w:r>
            <w:r w:rsidR="004B169A">
              <w:t>Pfeiltasten</w:t>
            </w:r>
            <w:r w:rsidRPr="00875A9E">
              <w:t xml:space="preserve">; Esc </w:t>
            </w:r>
            <w:r w:rsidR="00DA27B7">
              <w:t>zum Beenden des Modus</w:t>
            </w:r>
          </w:p>
        </w:tc>
      </w:tr>
    </w:tbl>
    <w:p w:rsidR="00DE5059" w:rsidRPr="00875A9E" w:rsidRDefault="00DA27B7" w:rsidP="00065DB0">
      <w:pPr>
        <w:pStyle w:val="berschrift3"/>
        <w:ind w:left="540"/>
      </w:pPr>
      <w:r>
        <w:t>Text und Grafiken löschen</w:t>
      </w:r>
    </w:p>
    <w:tbl>
      <w:tblPr>
        <w:tblStyle w:val="Gitternetztabelle4Akzent1"/>
        <w:tblW w:w="0" w:type="auto"/>
        <w:tblInd w:w="535" w:type="dxa"/>
        <w:tblLook w:val="0420" w:firstRow="1" w:lastRow="0" w:firstColumn="0" w:lastColumn="0" w:noHBand="0" w:noVBand="1"/>
      </w:tblPr>
      <w:tblGrid>
        <w:gridCol w:w="4675"/>
        <w:gridCol w:w="4675"/>
      </w:tblGrid>
      <w:tr w:rsidR="00F330EB" w:rsidRPr="00875A9E" w:rsidTr="00DC02AC">
        <w:trPr>
          <w:cnfStyle w:val="100000000000" w:firstRow="1" w:lastRow="0" w:firstColumn="0" w:lastColumn="0" w:oddVBand="0" w:evenVBand="0" w:oddHBand="0" w:evenHBand="0" w:firstRowFirstColumn="0" w:firstRowLastColumn="0" w:lastRowFirstColumn="0" w:lastRowLastColumn="0"/>
        </w:trPr>
        <w:tc>
          <w:tcPr>
            <w:tcW w:w="4675" w:type="dxa"/>
          </w:tcPr>
          <w:p w:rsidR="00F330EB" w:rsidRPr="00875A9E" w:rsidRDefault="002270EB" w:rsidP="0071144C">
            <w:r w:rsidRPr="00875A9E">
              <w:t>Funktion</w:t>
            </w:r>
            <w:r w:rsidR="00F330EB" w:rsidRPr="00875A9E">
              <w:t xml:space="preserve"> </w:t>
            </w:r>
          </w:p>
        </w:tc>
        <w:tc>
          <w:tcPr>
            <w:tcW w:w="4675" w:type="dxa"/>
          </w:tcPr>
          <w:p w:rsidR="00F330EB" w:rsidRPr="00875A9E" w:rsidRDefault="002270EB" w:rsidP="0071144C">
            <w:r w:rsidRPr="00875A9E">
              <w:t>Drücke</w:t>
            </w:r>
            <w:r w:rsidR="00F330EB" w:rsidRPr="00875A9E">
              <w:t xml:space="preserve"> </w:t>
            </w:r>
          </w:p>
        </w:tc>
      </w:tr>
      <w:tr w:rsidR="00F330EB"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F330EB" w:rsidRPr="00875A9E" w:rsidRDefault="00DA27B7" w:rsidP="0071144C">
            <w:r>
              <w:t>Ein Zeichen links vom Cursor lösche</w:t>
            </w:r>
            <w:r w:rsidR="000168EA">
              <w:t>n</w:t>
            </w:r>
          </w:p>
        </w:tc>
        <w:tc>
          <w:tcPr>
            <w:tcW w:w="4675" w:type="dxa"/>
          </w:tcPr>
          <w:p w:rsidR="00F330EB" w:rsidRPr="00875A9E" w:rsidRDefault="00F330EB" w:rsidP="0071144C">
            <w:r w:rsidRPr="00875A9E">
              <w:t>Backspace</w:t>
            </w:r>
          </w:p>
        </w:tc>
      </w:tr>
      <w:tr w:rsidR="000168EA" w:rsidRPr="00875A9E" w:rsidTr="00DC02AC">
        <w:tc>
          <w:tcPr>
            <w:tcW w:w="4675" w:type="dxa"/>
          </w:tcPr>
          <w:p w:rsidR="000168EA" w:rsidRPr="00875A9E" w:rsidRDefault="000168EA" w:rsidP="000168EA">
            <w:r>
              <w:t>Ein Wort links vom Cursor löschen</w:t>
            </w:r>
          </w:p>
        </w:tc>
        <w:tc>
          <w:tcPr>
            <w:tcW w:w="4675" w:type="dxa"/>
          </w:tcPr>
          <w:p w:rsidR="000168EA" w:rsidRPr="00875A9E" w:rsidRDefault="000168EA" w:rsidP="000168EA">
            <w:r w:rsidRPr="00875A9E">
              <w:t>Strg + Backspace</w:t>
            </w:r>
          </w:p>
        </w:tc>
      </w:tr>
      <w:tr w:rsidR="000168EA"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0168EA" w:rsidRPr="00875A9E" w:rsidRDefault="000168EA" w:rsidP="000168EA">
            <w:r>
              <w:t>Ein Zeichen rechts vom Cursor löschen</w:t>
            </w:r>
          </w:p>
        </w:tc>
        <w:tc>
          <w:tcPr>
            <w:tcW w:w="4675" w:type="dxa"/>
          </w:tcPr>
          <w:p w:rsidR="000168EA" w:rsidRPr="00875A9E" w:rsidRDefault="000168EA" w:rsidP="000168EA">
            <w:r>
              <w:t>Entf</w:t>
            </w:r>
          </w:p>
        </w:tc>
      </w:tr>
      <w:tr w:rsidR="000168EA" w:rsidRPr="00875A9E" w:rsidTr="00DC02AC">
        <w:tc>
          <w:tcPr>
            <w:tcW w:w="4675" w:type="dxa"/>
          </w:tcPr>
          <w:p w:rsidR="000168EA" w:rsidRPr="00875A9E" w:rsidRDefault="000168EA" w:rsidP="000168EA">
            <w:r>
              <w:t>Ein Wort rechts vom Cursor löschen</w:t>
            </w:r>
          </w:p>
        </w:tc>
        <w:tc>
          <w:tcPr>
            <w:tcW w:w="4675" w:type="dxa"/>
          </w:tcPr>
          <w:p w:rsidR="000168EA" w:rsidRPr="00875A9E" w:rsidRDefault="000168EA" w:rsidP="000168EA">
            <w:r w:rsidRPr="00875A9E">
              <w:t xml:space="preserve">Strg + </w:t>
            </w:r>
            <w:r>
              <w:t>Entf</w:t>
            </w:r>
          </w:p>
        </w:tc>
      </w:tr>
      <w:tr w:rsidR="000168EA"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0168EA" w:rsidRPr="00875A9E" w:rsidRDefault="009F2694" w:rsidP="000168EA">
            <w:r>
              <w:t>Ausgewähltes zum</w:t>
            </w:r>
            <w:r w:rsidR="000168EA" w:rsidRPr="00875A9E">
              <w:t xml:space="preserve"> Clipboard</w:t>
            </w:r>
            <w:r>
              <w:t xml:space="preserve"> verschieben</w:t>
            </w:r>
          </w:p>
        </w:tc>
        <w:tc>
          <w:tcPr>
            <w:tcW w:w="4675" w:type="dxa"/>
          </w:tcPr>
          <w:p w:rsidR="000168EA" w:rsidRPr="00875A9E" w:rsidRDefault="000168EA" w:rsidP="000168EA">
            <w:r w:rsidRPr="00875A9E">
              <w:t>Strg + X</w:t>
            </w:r>
          </w:p>
        </w:tc>
      </w:tr>
      <w:tr w:rsidR="000168EA" w:rsidRPr="00875A9E" w:rsidTr="00DC02AC">
        <w:tc>
          <w:tcPr>
            <w:tcW w:w="4675" w:type="dxa"/>
          </w:tcPr>
          <w:p w:rsidR="000168EA" w:rsidRPr="00875A9E" w:rsidRDefault="009F2694" w:rsidP="000168EA">
            <w:r>
              <w:t>Letzte Aktion rückgängig machen</w:t>
            </w:r>
          </w:p>
        </w:tc>
        <w:tc>
          <w:tcPr>
            <w:tcW w:w="4675" w:type="dxa"/>
          </w:tcPr>
          <w:p w:rsidR="000168EA" w:rsidRPr="00875A9E" w:rsidRDefault="000168EA" w:rsidP="000168EA">
            <w:r w:rsidRPr="00875A9E">
              <w:t>Strg + Z</w:t>
            </w:r>
          </w:p>
        </w:tc>
      </w:tr>
      <w:tr w:rsidR="000168EA"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0168EA" w:rsidRPr="00875A9E" w:rsidRDefault="000168EA" w:rsidP="000168EA">
            <w:r>
              <w:t>Ausschneiden</w:t>
            </w:r>
            <w:r w:rsidRPr="000168EA">
              <w:t xml:space="preserve"> auf den Spike. (Spike ist eine Funktion, mit der Sie Textgruppen an verschiedenen Stellen sammeln und an einer anderen Stelle einfügen können.)</w:t>
            </w:r>
            <w:r w:rsidR="00AE29AE">
              <w:t xml:space="preserve"> </w:t>
            </w:r>
            <w:r w:rsidR="00AE29AE" w:rsidRPr="00AE29AE">
              <w:rPr>
                <w:vertAlign w:val="superscript"/>
              </w:rPr>
              <w:t>*)</w:t>
            </w:r>
          </w:p>
        </w:tc>
        <w:tc>
          <w:tcPr>
            <w:tcW w:w="4675" w:type="dxa"/>
          </w:tcPr>
          <w:p w:rsidR="000168EA" w:rsidRPr="00875A9E" w:rsidRDefault="000168EA" w:rsidP="000168EA">
            <w:r w:rsidRPr="00875A9E">
              <w:t>Strg + F3</w:t>
            </w:r>
          </w:p>
        </w:tc>
      </w:tr>
    </w:tbl>
    <w:p w:rsidR="00AE29AE" w:rsidRPr="00CB575C" w:rsidRDefault="00AE29AE" w:rsidP="00AE29AE">
      <w:r w:rsidRPr="00CB575C">
        <w:rPr>
          <w:vertAlign w:val="superscript"/>
        </w:rPr>
        <w:t>*)</w:t>
      </w:r>
      <w:r>
        <w:t xml:space="preserve"> </w:t>
      </w:r>
      <w:r w:rsidRPr="00CB575C">
        <w:t xml:space="preserve">Da es </w:t>
      </w:r>
      <w:r w:rsidRPr="00662560">
        <w:rPr>
          <w:b/>
          <w:bCs/>
        </w:rPr>
        <w:t xml:space="preserve">kein </w:t>
      </w:r>
      <w:r>
        <w:rPr>
          <w:b/>
          <w:bCs/>
        </w:rPr>
        <w:t>K</w:t>
      </w:r>
      <w:r w:rsidRPr="00662560">
        <w:rPr>
          <w:b/>
          <w:bCs/>
        </w:rPr>
        <w:t>opieren</w:t>
      </w:r>
      <w:r w:rsidRPr="00CB575C">
        <w:t xml:space="preserve"> auf den Spike gibt</w:t>
      </w:r>
      <w:r>
        <w:t xml:space="preserve">: Nach </w:t>
      </w:r>
      <w:r w:rsidRPr="00CB575C">
        <w:t>Strg + F3 Strg + Z drücken</w:t>
      </w:r>
      <w:r>
        <w:t>:</w:t>
      </w:r>
      <w:r w:rsidRPr="00CB575C">
        <w:t xml:space="preserve"> der Text ist wieder da, aber immer noch auf dem Spike</w:t>
      </w:r>
    </w:p>
    <w:p w:rsidR="00DE5059" w:rsidRPr="00875A9E" w:rsidRDefault="009F2694" w:rsidP="00065DB0">
      <w:pPr>
        <w:pStyle w:val="berschrift3"/>
        <w:ind w:left="540"/>
      </w:pPr>
      <w:r>
        <w:t xml:space="preserve">Text und Grafiken </w:t>
      </w:r>
      <w:r w:rsidR="00C31277">
        <w:t xml:space="preserve">einfügen. </w:t>
      </w:r>
      <w:r>
        <w:t>kopieren und verschieben</w:t>
      </w:r>
    </w:p>
    <w:tbl>
      <w:tblPr>
        <w:tblStyle w:val="Gitternetztabelle4Akzent1"/>
        <w:tblW w:w="0" w:type="auto"/>
        <w:tblInd w:w="535" w:type="dxa"/>
        <w:tblLook w:val="0420" w:firstRow="1" w:lastRow="0" w:firstColumn="0" w:lastColumn="0" w:noHBand="0" w:noVBand="1"/>
      </w:tblPr>
      <w:tblGrid>
        <w:gridCol w:w="4855"/>
        <w:gridCol w:w="4495"/>
      </w:tblGrid>
      <w:tr w:rsidR="00B11704" w:rsidRPr="00875A9E" w:rsidTr="00DC02AC">
        <w:trPr>
          <w:cnfStyle w:val="100000000000" w:firstRow="1" w:lastRow="0" w:firstColumn="0" w:lastColumn="0" w:oddVBand="0" w:evenVBand="0" w:oddHBand="0" w:evenHBand="0" w:firstRowFirstColumn="0" w:firstRowLastColumn="0" w:lastRowFirstColumn="0" w:lastRowLastColumn="0"/>
        </w:trPr>
        <w:tc>
          <w:tcPr>
            <w:tcW w:w="4855" w:type="dxa"/>
          </w:tcPr>
          <w:p w:rsidR="00B11704" w:rsidRPr="00875A9E" w:rsidRDefault="002270EB" w:rsidP="0071144C">
            <w:r w:rsidRPr="00875A9E">
              <w:t>Funktion</w:t>
            </w:r>
            <w:r w:rsidR="00B11704" w:rsidRPr="00875A9E">
              <w:t xml:space="preserve"> </w:t>
            </w:r>
          </w:p>
        </w:tc>
        <w:tc>
          <w:tcPr>
            <w:tcW w:w="4495" w:type="dxa"/>
          </w:tcPr>
          <w:p w:rsidR="00B11704" w:rsidRPr="00875A9E" w:rsidRDefault="002270EB" w:rsidP="0071144C">
            <w:r w:rsidRPr="00875A9E">
              <w:t>Drücke</w:t>
            </w:r>
            <w:r w:rsidR="00B11704" w:rsidRPr="00875A9E">
              <w:t xml:space="preserve"> </w:t>
            </w:r>
          </w:p>
        </w:tc>
      </w:tr>
      <w:tr w:rsidR="00C31277" w:rsidRPr="00875A9E" w:rsidTr="00DC02AC">
        <w:trPr>
          <w:cnfStyle w:val="000000100000" w:firstRow="0" w:lastRow="0" w:firstColumn="0" w:lastColumn="0" w:oddVBand="0" w:evenVBand="0" w:oddHBand="1" w:evenHBand="0" w:firstRowFirstColumn="0" w:firstRowLastColumn="0" w:lastRowFirstColumn="0" w:lastRowLastColumn="0"/>
        </w:trPr>
        <w:tc>
          <w:tcPr>
            <w:tcW w:w="4855" w:type="dxa"/>
          </w:tcPr>
          <w:p w:rsidR="00C31277" w:rsidRPr="00875A9E" w:rsidRDefault="00C31277" w:rsidP="0071144C">
            <w:r>
              <w:t>Fenster zum Einfügen von Smileys</w:t>
            </w:r>
          </w:p>
        </w:tc>
        <w:tc>
          <w:tcPr>
            <w:tcW w:w="4495" w:type="dxa"/>
          </w:tcPr>
          <w:p w:rsidR="00C31277" w:rsidRPr="00875A9E" w:rsidRDefault="00C31277" w:rsidP="0071144C">
            <w:r>
              <w:sym w:font="Wingdings" w:char="F0FF"/>
            </w:r>
            <w:r>
              <w:t xml:space="preserve">+ .     (Seit </w:t>
            </w:r>
            <w:r w:rsidR="00441364">
              <w:t>Windows</w:t>
            </w:r>
            <w:r>
              <w:t xml:space="preserve"> 10 1803)</w:t>
            </w:r>
          </w:p>
        </w:tc>
      </w:tr>
      <w:tr w:rsidR="00C31277" w:rsidRPr="00875A9E" w:rsidTr="00DC02AC">
        <w:tc>
          <w:tcPr>
            <w:tcW w:w="4855" w:type="dxa"/>
          </w:tcPr>
          <w:p w:rsidR="00C31277" w:rsidRPr="00875A9E" w:rsidRDefault="00C31277" w:rsidP="0071144C">
            <w:r>
              <w:t xml:space="preserve">Beliebigen Windows Ausschnitt in </w:t>
            </w:r>
            <w:r w:rsidR="00441364">
              <w:t>Zwischenablage</w:t>
            </w:r>
          </w:p>
        </w:tc>
        <w:tc>
          <w:tcPr>
            <w:tcW w:w="4495" w:type="dxa"/>
          </w:tcPr>
          <w:p w:rsidR="00C31277" w:rsidRPr="00875A9E" w:rsidRDefault="00C31277" w:rsidP="0071144C"/>
        </w:tc>
      </w:tr>
      <w:tr w:rsidR="00B11704" w:rsidRPr="00875A9E" w:rsidTr="00DC02AC">
        <w:trPr>
          <w:cnfStyle w:val="000000100000" w:firstRow="0" w:lastRow="0" w:firstColumn="0" w:lastColumn="0" w:oddVBand="0" w:evenVBand="0" w:oddHBand="1" w:evenHBand="0" w:firstRowFirstColumn="0" w:firstRowLastColumn="0" w:lastRowFirstColumn="0" w:lastRowLastColumn="0"/>
        </w:trPr>
        <w:tc>
          <w:tcPr>
            <w:tcW w:w="4855" w:type="dxa"/>
          </w:tcPr>
          <w:p w:rsidR="00B11704" w:rsidRPr="00875A9E" w:rsidRDefault="00B11704" w:rsidP="0071144C">
            <w:r w:rsidRPr="00875A9E">
              <w:t xml:space="preserve">Office </w:t>
            </w:r>
            <w:r w:rsidR="00433EE1">
              <w:t>Zwischenablage öffn</w:t>
            </w:r>
            <w:r w:rsidR="00C72D3D">
              <w:t>en</w:t>
            </w:r>
          </w:p>
        </w:tc>
        <w:tc>
          <w:tcPr>
            <w:tcW w:w="4495" w:type="dxa"/>
          </w:tcPr>
          <w:p w:rsidR="00B11704" w:rsidRPr="00875A9E" w:rsidRDefault="002270EB" w:rsidP="0071144C">
            <w:r w:rsidRPr="00875A9E">
              <w:t>Drücke</w:t>
            </w:r>
            <w:r w:rsidR="00B11704" w:rsidRPr="00875A9E">
              <w:t xml:space="preserve"> Alt</w:t>
            </w:r>
            <w:r w:rsidR="00433EE1">
              <w:t>, R</w:t>
            </w:r>
            <w:r w:rsidR="004C38CD">
              <w:t>,</w:t>
            </w:r>
            <w:r w:rsidR="00B11704" w:rsidRPr="00875A9E">
              <w:t xml:space="preserve"> </w:t>
            </w:r>
            <w:r w:rsidR="00433EE1">
              <w:t>W, F</w:t>
            </w:r>
          </w:p>
        </w:tc>
      </w:tr>
      <w:tr w:rsidR="00B37A7B" w:rsidRPr="00875A9E" w:rsidTr="00DC02AC">
        <w:tc>
          <w:tcPr>
            <w:tcW w:w="4855" w:type="dxa"/>
          </w:tcPr>
          <w:p w:rsidR="00B37A7B" w:rsidRPr="00875A9E" w:rsidRDefault="00B37A7B" w:rsidP="00B37A7B">
            <w:r>
              <w:t>Ausgewähltes zum</w:t>
            </w:r>
            <w:r w:rsidRPr="00875A9E">
              <w:t xml:space="preserve"> Clipboard</w:t>
            </w:r>
            <w:r>
              <w:t xml:space="preserve"> Kopieren</w:t>
            </w:r>
          </w:p>
        </w:tc>
        <w:tc>
          <w:tcPr>
            <w:tcW w:w="4495" w:type="dxa"/>
          </w:tcPr>
          <w:p w:rsidR="00B37A7B" w:rsidRPr="00875A9E" w:rsidRDefault="00B37A7B" w:rsidP="00B37A7B">
            <w:r w:rsidRPr="00875A9E">
              <w:t>Strg + C</w:t>
            </w:r>
          </w:p>
        </w:tc>
      </w:tr>
      <w:tr w:rsidR="00B37A7B" w:rsidRPr="00875A9E" w:rsidTr="00DC02AC">
        <w:trPr>
          <w:cnfStyle w:val="000000100000" w:firstRow="0" w:lastRow="0" w:firstColumn="0" w:lastColumn="0" w:oddVBand="0" w:evenVBand="0" w:oddHBand="1" w:evenHBand="0" w:firstRowFirstColumn="0" w:firstRowLastColumn="0" w:lastRowFirstColumn="0" w:lastRowLastColumn="0"/>
        </w:trPr>
        <w:tc>
          <w:tcPr>
            <w:tcW w:w="4855" w:type="dxa"/>
          </w:tcPr>
          <w:p w:rsidR="00B37A7B" w:rsidRPr="00875A9E" w:rsidRDefault="00B37A7B" w:rsidP="00B37A7B">
            <w:r>
              <w:t>Ausgewähltes zum</w:t>
            </w:r>
            <w:r w:rsidRPr="00875A9E">
              <w:t xml:space="preserve"> Clipboard</w:t>
            </w:r>
            <w:r>
              <w:t xml:space="preserve"> verschieben</w:t>
            </w:r>
          </w:p>
        </w:tc>
        <w:tc>
          <w:tcPr>
            <w:tcW w:w="4495" w:type="dxa"/>
          </w:tcPr>
          <w:p w:rsidR="00B37A7B" w:rsidRPr="00875A9E" w:rsidRDefault="00B37A7B" w:rsidP="00B37A7B">
            <w:r w:rsidRPr="00875A9E">
              <w:t>Strg + X</w:t>
            </w:r>
          </w:p>
        </w:tc>
      </w:tr>
      <w:tr w:rsidR="00B37A7B" w:rsidRPr="00875A9E" w:rsidTr="00DC02AC">
        <w:tc>
          <w:tcPr>
            <w:tcW w:w="4855" w:type="dxa"/>
          </w:tcPr>
          <w:p w:rsidR="00B37A7B" w:rsidRPr="00875A9E" w:rsidRDefault="00C72D3D" w:rsidP="00B37A7B">
            <w:r>
              <w:t>Einfügen des zuletzt in die Zwischenablage eingefügten Elements</w:t>
            </w:r>
          </w:p>
        </w:tc>
        <w:tc>
          <w:tcPr>
            <w:tcW w:w="4495" w:type="dxa"/>
          </w:tcPr>
          <w:p w:rsidR="00B37A7B" w:rsidRPr="00875A9E" w:rsidRDefault="00B37A7B" w:rsidP="00B37A7B">
            <w:r w:rsidRPr="00875A9E">
              <w:t>Strg + V</w:t>
            </w:r>
          </w:p>
        </w:tc>
      </w:tr>
      <w:tr w:rsidR="00C31277" w:rsidRPr="00875A9E" w:rsidTr="00DC02AC">
        <w:trPr>
          <w:cnfStyle w:val="000000100000" w:firstRow="0" w:lastRow="0" w:firstColumn="0" w:lastColumn="0" w:oddVBand="0" w:evenVBand="0" w:oddHBand="1" w:evenHBand="0" w:firstRowFirstColumn="0" w:firstRowLastColumn="0" w:lastRowFirstColumn="0" w:lastRowLastColumn="0"/>
        </w:trPr>
        <w:tc>
          <w:tcPr>
            <w:tcW w:w="4855" w:type="dxa"/>
          </w:tcPr>
          <w:p w:rsidR="00C31277" w:rsidRDefault="00C31277" w:rsidP="00B37A7B">
            <w:r>
              <w:t>Dialog für erweitertes Einfügen öffnen</w:t>
            </w:r>
          </w:p>
        </w:tc>
        <w:tc>
          <w:tcPr>
            <w:tcW w:w="4495" w:type="dxa"/>
          </w:tcPr>
          <w:p w:rsidR="00C31277" w:rsidRPr="00875A9E" w:rsidRDefault="00C31277" w:rsidP="00B37A7B">
            <w:r>
              <w:t>Strg + Alt + V</w:t>
            </w:r>
          </w:p>
        </w:tc>
      </w:tr>
      <w:tr w:rsidR="00B37A7B" w:rsidRPr="00875A9E" w:rsidTr="00DC02AC">
        <w:tc>
          <w:tcPr>
            <w:tcW w:w="4855" w:type="dxa"/>
          </w:tcPr>
          <w:p w:rsidR="00B37A7B" w:rsidRPr="00875A9E" w:rsidRDefault="00C72D3D" w:rsidP="00B37A7B">
            <w:r>
              <w:t>Ausgewähltes einmal verschieben</w:t>
            </w:r>
          </w:p>
        </w:tc>
        <w:tc>
          <w:tcPr>
            <w:tcW w:w="4495" w:type="dxa"/>
          </w:tcPr>
          <w:p w:rsidR="00B37A7B" w:rsidRPr="00875A9E" w:rsidRDefault="00B37A7B" w:rsidP="00B37A7B">
            <w:r w:rsidRPr="00875A9E">
              <w:t>F2</w:t>
            </w:r>
            <w:r w:rsidR="00C72D3D">
              <w:t>,</w:t>
            </w:r>
            <w:r w:rsidRPr="00875A9E">
              <w:t xml:space="preserve"> (</w:t>
            </w:r>
            <w:r w:rsidR="00C72D3D">
              <w:t>Cursor auf Einfügestelle bewegen</w:t>
            </w:r>
            <w:r w:rsidR="00C72D3D" w:rsidRPr="00875A9E">
              <w:t>)</w:t>
            </w:r>
            <w:r w:rsidR="00C72D3D">
              <w:t>,</w:t>
            </w:r>
            <w:r w:rsidRPr="00875A9E">
              <w:t xml:space="preserve"> Enter</w:t>
            </w:r>
          </w:p>
        </w:tc>
      </w:tr>
      <w:tr w:rsidR="00B37A7B" w:rsidRPr="00875A9E" w:rsidTr="00DC02AC">
        <w:trPr>
          <w:cnfStyle w:val="000000100000" w:firstRow="0" w:lastRow="0" w:firstColumn="0" w:lastColumn="0" w:oddVBand="0" w:evenVBand="0" w:oddHBand="1" w:evenHBand="0" w:firstRowFirstColumn="0" w:firstRowLastColumn="0" w:lastRowFirstColumn="0" w:lastRowLastColumn="0"/>
        </w:trPr>
        <w:tc>
          <w:tcPr>
            <w:tcW w:w="4855" w:type="dxa"/>
          </w:tcPr>
          <w:p w:rsidR="00B37A7B" w:rsidRPr="00875A9E" w:rsidRDefault="00C72D3D" w:rsidP="00B37A7B">
            <w:r>
              <w:t>Ausgewähltes einmal Kopieren</w:t>
            </w:r>
            <w:r w:rsidR="00B37A7B" w:rsidRPr="00875A9E">
              <w:t>.</w:t>
            </w:r>
          </w:p>
        </w:tc>
        <w:tc>
          <w:tcPr>
            <w:tcW w:w="4495" w:type="dxa"/>
          </w:tcPr>
          <w:p w:rsidR="00B37A7B" w:rsidRPr="00875A9E" w:rsidRDefault="00B37A7B" w:rsidP="00B37A7B">
            <w:r w:rsidRPr="00875A9E">
              <w:t>Umschalt + F2 (</w:t>
            </w:r>
            <w:r w:rsidR="00C72D3D">
              <w:t>Cursor auf Einfügestelle bewegen</w:t>
            </w:r>
            <w:r w:rsidR="00C72D3D" w:rsidRPr="00875A9E">
              <w:t>)</w:t>
            </w:r>
            <w:r w:rsidR="00C72D3D">
              <w:t>,</w:t>
            </w:r>
            <w:r w:rsidR="00C72D3D" w:rsidRPr="00875A9E">
              <w:t xml:space="preserve"> Enter</w:t>
            </w:r>
          </w:p>
        </w:tc>
      </w:tr>
      <w:tr w:rsidR="00B37A7B" w:rsidRPr="00875A9E" w:rsidTr="00DC02AC">
        <w:tc>
          <w:tcPr>
            <w:tcW w:w="4855" w:type="dxa"/>
          </w:tcPr>
          <w:p w:rsidR="00B37A7B" w:rsidRPr="00875A9E" w:rsidRDefault="00FD5EE6" w:rsidP="00B37A7B">
            <w:r>
              <w:t>Markierter Text als neuen Textbaustein</w:t>
            </w:r>
            <w:r w:rsidR="00B37A7B" w:rsidRPr="00875A9E">
              <w:t xml:space="preserve"> </w:t>
            </w:r>
          </w:p>
        </w:tc>
        <w:tc>
          <w:tcPr>
            <w:tcW w:w="4495" w:type="dxa"/>
          </w:tcPr>
          <w:p w:rsidR="00B37A7B" w:rsidRPr="00875A9E" w:rsidRDefault="00B37A7B" w:rsidP="00B37A7B">
            <w:r w:rsidRPr="00875A9E">
              <w:t>Alt + F3</w:t>
            </w:r>
          </w:p>
        </w:tc>
      </w:tr>
      <w:tr w:rsidR="00B37A7B" w:rsidRPr="00875A9E" w:rsidTr="00DC02AC">
        <w:trPr>
          <w:cnfStyle w:val="000000100000" w:firstRow="0" w:lastRow="0" w:firstColumn="0" w:lastColumn="0" w:oddVBand="0" w:evenVBand="0" w:oddHBand="1" w:evenHBand="0" w:firstRowFirstColumn="0" w:firstRowLastColumn="0" w:lastRowFirstColumn="0" w:lastRowLastColumn="0"/>
        </w:trPr>
        <w:tc>
          <w:tcPr>
            <w:tcW w:w="4855" w:type="dxa"/>
          </w:tcPr>
          <w:p w:rsidR="00B37A7B" w:rsidRPr="00875A9E" w:rsidRDefault="006004A4" w:rsidP="00B37A7B">
            <w:r>
              <w:t>Bei Bausteinen, z.B. Smart-Art, Kontextmenü anzeigen</w:t>
            </w:r>
          </w:p>
        </w:tc>
        <w:tc>
          <w:tcPr>
            <w:tcW w:w="4495" w:type="dxa"/>
          </w:tcPr>
          <w:p w:rsidR="00B37A7B" w:rsidRPr="00875A9E" w:rsidRDefault="00B37A7B" w:rsidP="00B37A7B">
            <w:r w:rsidRPr="00875A9E">
              <w:t>Umschalt + F10</w:t>
            </w:r>
            <w:r w:rsidR="006004A4">
              <w:t xml:space="preserve"> (Unterschied zu Rechtsklick?)</w:t>
            </w:r>
          </w:p>
        </w:tc>
      </w:tr>
      <w:tr w:rsidR="00662560" w:rsidRPr="00875A9E" w:rsidTr="00DC02AC">
        <w:tc>
          <w:tcPr>
            <w:tcW w:w="4855" w:type="dxa"/>
          </w:tcPr>
          <w:p w:rsidR="00662560" w:rsidRDefault="00662560" w:rsidP="00B37A7B">
            <w:r>
              <w:t>Spike-Inhalt anzeigen</w:t>
            </w:r>
          </w:p>
        </w:tc>
        <w:tc>
          <w:tcPr>
            <w:tcW w:w="4495" w:type="dxa"/>
          </w:tcPr>
          <w:p w:rsidR="00662560" w:rsidRPr="00875A9E" w:rsidRDefault="00662560" w:rsidP="00B37A7B">
            <w:r>
              <w:t>Alt, I, Ä, A</w:t>
            </w:r>
          </w:p>
        </w:tc>
      </w:tr>
      <w:tr w:rsidR="00B37A7B" w:rsidRPr="00875A9E" w:rsidTr="00DC02AC">
        <w:trPr>
          <w:cnfStyle w:val="000000100000" w:firstRow="0" w:lastRow="0" w:firstColumn="0" w:lastColumn="0" w:oddVBand="0" w:evenVBand="0" w:oddHBand="1" w:evenHBand="0" w:firstRowFirstColumn="0" w:firstRowLastColumn="0" w:lastRowFirstColumn="0" w:lastRowLastColumn="0"/>
        </w:trPr>
        <w:tc>
          <w:tcPr>
            <w:tcW w:w="4855" w:type="dxa"/>
          </w:tcPr>
          <w:p w:rsidR="00B37A7B" w:rsidRPr="00875A9E" w:rsidRDefault="006004A4" w:rsidP="00B37A7B">
            <w:r>
              <w:t>Spike-Inhalt einfügen</w:t>
            </w:r>
            <w:r w:rsidR="00CB575C">
              <w:t xml:space="preserve"> (löscht Spike)</w:t>
            </w:r>
          </w:p>
        </w:tc>
        <w:tc>
          <w:tcPr>
            <w:tcW w:w="4495" w:type="dxa"/>
          </w:tcPr>
          <w:p w:rsidR="00B37A7B" w:rsidRPr="00875A9E" w:rsidRDefault="00B37A7B" w:rsidP="00B37A7B">
            <w:r w:rsidRPr="00875A9E">
              <w:t>Strg + Umschalt + F3</w:t>
            </w:r>
          </w:p>
        </w:tc>
      </w:tr>
      <w:tr w:rsidR="00B37A7B" w:rsidRPr="00875A9E" w:rsidTr="00DC02AC">
        <w:tc>
          <w:tcPr>
            <w:tcW w:w="4855" w:type="dxa"/>
          </w:tcPr>
          <w:p w:rsidR="00B37A7B" w:rsidRPr="00875A9E" w:rsidRDefault="00AE29AE" w:rsidP="00662560">
            <w:r>
              <w:t>Im vorherigen Abschnitt verwendete Kopf- und Fußzeilen kopieren</w:t>
            </w:r>
          </w:p>
        </w:tc>
        <w:tc>
          <w:tcPr>
            <w:tcW w:w="4495" w:type="dxa"/>
          </w:tcPr>
          <w:p w:rsidR="00B37A7B" w:rsidRPr="00875A9E" w:rsidRDefault="00B37A7B" w:rsidP="00662560">
            <w:r w:rsidRPr="00875A9E">
              <w:t>Alt + Umschalt + R</w:t>
            </w:r>
          </w:p>
        </w:tc>
      </w:tr>
    </w:tbl>
    <w:p w:rsidR="00D07427" w:rsidRDefault="00D07427" w:rsidP="00065DB0">
      <w:pPr>
        <w:pStyle w:val="berschrift2"/>
        <w:ind w:left="540"/>
        <w:rPr>
          <w:color w:val="1F4D78" w:themeColor="accent1" w:themeShade="7F"/>
          <w:sz w:val="24"/>
          <w:szCs w:val="24"/>
        </w:rPr>
      </w:pPr>
      <w:r w:rsidRPr="00D07427">
        <w:rPr>
          <w:color w:val="1F4D78" w:themeColor="accent1" w:themeShade="7F"/>
          <w:sz w:val="24"/>
          <w:szCs w:val="24"/>
        </w:rPr>
        <w:t>Objekt</w:t>
      </w:r>
      <w:r w:rsidR="00440060">
        <w:rPr>
          <w:color w:val="1F4D78" w:themeColor="accent1" w:themeShade="7F"/>
          <w:sz w:val="24"/>
          <w:szCs w:val="24"/>
        </w:rPr>
        <w:t>e</w:t>
      </w:r>
      <w:r w:rsidRPr="00D07427">
        <w:rPr>
          <w:color w:val="1F4D78" w:themeColor="accent1" w:themeShade="7F"/>
          <w:sz w:val="24"/>
          <w:szCs w:val="24"/>
        </w:rPr>
        <w:t xml:space="preserve"> (Bilder) Positionieren</w:t>
      </w:r>
    </w:p>
    <w:tbl>
      <w:tblPr>
        <w:tblStyle w:val="Gitternetztabelle4Akzent1"/>
        <w:tblW w:w="0" w:type="auto"/>
        <w:tblInd w:w="535" w:type="dxa"/>
        <w:tblLook w:val="0420" w:firstRow="1" w:lastRow="0" w:firstColumn="0" w:lastColumn="0" w:noHBand="0" w:noVBand="1"/>
      </w:tblPr>
      <w:tblGrid>
        <w:gridCol w:w="4675"/>
        <w:gridCol w:w="4675"/>
      </w:tblGrid>
      <w:tr w:rsidR="00D07427" w:rsidRPr="00875A9E" w:rsidTr="00DC02AC">
        <w:trPr>
          <w:cnfStyle w:val="100000000000" w:firstRow="1" w:lastRow="0" w:firstColumn="0" w:lastColumn="0" w:oddVBand="0" w:evenVBand="0" w:oddHBand="0" w:evenHBand="0" w:firstRowFirstColumn="0" w:firstRowLastColumn="0" w:lastRowFirstColumn="0" w:lastRowLastColumn="0"/>
        </w:trPr>
        <w:tc>
          <w:tcPr>
            <w:tcW w:w="4675" w:type="dxa"/>
          </w:tcPr>
          <w:p w:rsidR="00D07427" w:rsidRPr="00875A9E" w:rsidRDefault="00D07427" w:rsidP="00625ABC">
            <w:r>
              <w:t>Funktion</w:t>
            </w:r>
          </w:p>
        </w:tc>
        <w:tc>
          <w:tcPr>
            <w:tcW w:w="4675" w:type="dxa"/>
          </w:tcPr>
          <w:p w:rsidR="00D07427" w:rsidRPr="00875A9E" w:rsidRDefault="00D07427" w:rsidP="00625ABC">
            <w:r>
              <w:t>Drücke</w:t>
            </w:r>
          </w:p>
        </w:tc>
      </w:tr>
      <w:tr w:rsidR="00D07427"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D07427" w:rsidRPr="00875A9E" w:rsidRDefault="00440060" w:rsidP="00625ABC">
            <w:r>
              <w:t>Objekt</w:t>
            </w:r>
            <w:r w:rsidR="00D07427">
              <w:t xml:space="preserve"> verschieben</w:t>
            </w:r>
          </w:p>
        </w:tc>
        <w:tc>
          <w:tcPr>
            <w:tcW w:w="4675" w:type="dxa"/>
          </w:tcPr>
          <w:p w:rsidR="00D07427" w:rsidRPr="00875A9E" w:rsidRDefault="00D07427" w:rsidP="00625ABC">
            <w:r>
              <w:sym w:font="Wingdings" w:char="F0F2"/>
            </w:r>
            <w:r>
              <w:t xml:space="preserve"> oder </w:t>
            </w:r>
            <w:r>
              <w:sym w:font="Wingdings" w:char="F0F1"/>
            </w:r>
            <w:r>
              <w:t xml:space="preserve"> </w:t>
            </w:r>
            <w:proofErr w:type="spellStart"/>
            <w:r>
              <w:t>oder</w:t>
            </w:r>
            <w:proofErr w:type="spellEnd"/>
            <w:r>
              <w:t xml:space="preserve"> </w:t>
            </w:r>
            <w:r>
              <w:sym w:font="Wingdings 3" w:char="F05E"/>
            </w:r>
            <w:r>
              <w:t xml:space="preserve"> </w:t>
            </w:r>
            <w:proofErr w:type="spellStart"/>
            <w:r>
              <w:t>oder</w:t>
            </w:r>
            <w:proofErr w:type="spellEnd"/>
            <w:r>
              <w:t xml:space="preserve"> </w:t>
            </w:r>
            <w:r>
              <w:sym w:font="Wingdings 3" w:char="F05F"/>
            </w:r>
          </w:p>
        </w:tc>
      </w:tr>
      <w:tr w:rsidR="00D07427" w:rsidRPr="00875A9E" w:rsidTr="00DC02AC">
        <w:tc>
          <w:tcPr>
            <w:tcW w:w="4675" w:type="dxa"/>
          </w:tcPr>
          <w:p w:rsidR="00D07427" w:rsidRPr="00875A9E" w:rsidRDefault="00440060" w:rsidP="00625ABC">
            <w:r>
              <w:t xml:space="preserve">Objekt </w:t>
            </w:r>
            <w:r w:rsidR="00D07427">
              <w:t>um 15° im Uhrzeigersinn drehen</w:t>
            </w:r>
          </w:p>
        </w:tc>
        <w:tc>
          <w:tcPr>
            <w:tcW w:w="4675" w:type="dxa"/>
          </w:tcPr>
          <w:p w:rsidR="00D07427" w:rsidRPr="00875A9E" w:rsidRDefault="00D07427" w:rsidP="00625ABC">
            <w:r>
              <w:t>Alt</w:t>
            </w:r>
            <w:r w:rsidRPr="00875A9E">
              <w:t xml:space="preserve"> + </w:t>
            </w:r>
            <w:r>
              <w:sym w:font="Wingdings 3" w:char="F05F"/>
            </w:r>
          </w:p>
        </w:tc>
      </w:tr>
      <w:tr w:rsidR="00D07427"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D07427" w:rsidRPr="00875A9E" w:rsidRDefault="00440060" w:rsidP="00D07427">
            <w:r>
              <w:lastRenderedPageBreak/>
              <w:t xml:space="preserve">Objekt </w:t>
            </w:r>
            <w:r w:rsidR="00D07427">
              <w:t>um 15° gegen Uhrzeigersinn drehen</w:t>
            </w:r>
          </w:p>
        </w:tc>
        <w:tc>
          <w:tcPr>
            <w:tcW w:w="4675" w:type="dxa"/>
          </w:tcPr>
          <w:p w:rsidR="00D07427" w:rsidRPr="00875A9E" w:rsidRDefault="00D07427" w:rsidP="00D07427">
            <w:r>
              <w:t>Alt</w:t>
            </w:r>
            <w:r w:rsidRPr="00875A9E">
              <w:t xml:space="preserve"> + </w:t>
            </w:r>
            <w:r>
              <w:sym w:font="Wingdings 3" w:char="F05E"/>
            </w:r>
          </w:p>
        </w:tc>
      </w:tr>
      <w:tr w:rsidR="00D07427" w:rsidRPr="00875A9E" w:rsidTr="00DC02AC">
        <w:tc>
          <w:tcPr>
            <w:tcW w:w="4675" w:type="dxa"/>
          </w:tcPr>
          <w:p w:rsidR="00D07427" w:rsidRDefault="00D07427" w:rsidP="00D07427">
            <w:r>
              <w:t xml:space="preserve">Verhindern, </w:t>
            </w:r>
            <w:r w:rsidR="00440060">
              <w:t>dass das</w:t>
            </w:r>
            <w:r>
              <w:t xml:space="preserve"> </w:t>
            </w:r>
            <w:r w:rsidR="00440060">
              <w:t>Objekt</w:t>
            </w:r>
            <w:r>
              <w:t xml:space="preserve"> beim Verschieben mit der </w:t>
            </w:r>
            <w:r w:rsidR="00440060">
              <w:t>Maus springt</w:t>
            </w:r>
          </w:p>
        </w:tc>
        <w:tc>
          <w:tcPr>
            <w:tcW w:w="4675" w:type="dxa"/>
          </w:tcPr>
          <w:p w:rsidR="00D07427" w:rsidRDefault="00440060" w:rsidP="00D07427">
            <w:r>
              <w:t>Alt (während des Verschiebens)</w:t>
            </w:r>
          </w:p>
        </w:tc>
      </w:tr>
    </w:tbl>
    <w:p w:rsidR="00DE5059" w:rsidRPr="00875A9E" w:rsidRDefault="00AB2B42" w:rsidP="00065DB0">
      <w:pPr>
        <w:pStyle w:val="berschrift2"/>
        <w:ind w:left="540"/>
      </w:pPr>
      <w:r>
        <w:t>Tabellen bearbeiten und navigieren</w:t>
      </w:r>
      <w:r w:rsidR="006004A4">
        <w:t xml:space="preserve"> </w:t>
      </w:r>
    </w:p>
    <w:p w:rsidR="00DE5059" w:rsidRPr="00875A9E" w:rsidRDefault="00AB2B42" w:rsidP="00065DB0">
      <w:pPr>
        <w:pStyle w:val="berschrift3"/>
        <w:ind w:left="540"/>
      </w:pPr>
      <w:r>
        <w:t>Text und Grafiken in einer Tabelle auswählen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DC02AC">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F2786E" w:rsidP="0071144C">
            <w:r>
              <w:t>Inhalt der nächsten Zelle auswählen</w:t>
            </w:r>
          </w:p>
        </w:tc>
        <w:tc>
          <w:tcPr>
            <w:tcW w:w="4675" w:type="dxa"/>
          </w:tcPr>
          <w:p w:rsidR="00B11704" w:rsidRPr="00875A9E" w:rsidRDefault="00B11704" w:rsidP="0071144C">
            <w:r w:rsidRPr="00875A9E">
              <w:t>Tab</w:t>
            </w:r>
          </w:p>
        </w:tc>
      </w:tr>
      <w:tr w:rsidR="00B11704" w:rsidRPr="00875A9E" w:rsidTr="00DC02AC">
        <w:tc>
          <w:tcPr>
            <w:tcW w:w="4675" w:type="dxa"/>
          </w:tcPr>
          <w:p w:rsidR="00B11704" w:rsidRPr="00875A9E" w:rsidRDefault="00F2786E" w:rsidP="0071144C">
            <w:r>
              <w:t>Inhalt der vorherigen Zelle auswählen</w:t>
            </w:r>
            <w:r w:rsidR="00B11704" w:rsidRPr="00875A9E">
              <w:t>.</w:t>
            </w:r>
          </w:p>
        </w:tc>
        <w:tc>
          <w:tcPr>
            <w:tcW w:w="4675" w:type="dxa"/>
          </w:tcPr>
          <w:p w:rsidR="00B11704" w:rsidRPr="00875A9E" w:rsidRDefault="00056301" w:rsidP="0071144C">
            <w:r w:rsidRPr="00875A9E">
              <w:t>Umschalt</w:t>
            </w:r>
            <w:r w:rsidR="005D2B77" w:rsidRPr="00875A9E">
              <w:t xml:space="preserve"> + </w:t>
            </w:r>
            <w:r w:rsidR="00B11704" w:rsidRPr="00875A9E">
              <w:t>Tab</w:t>
            </w:r>
          </w:p>
        </w:tc>
      </w:tr>
      <w:tr w:rsidR="00B11704"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F2786E" w:rsidP="0071144C">
            <w:r>
              <w:t>Auswahl auf benachbarte Zellen erweitern</w:t>
            </w:r>
          </w:p>
        </w:tc>
        <w:tc>
          <w:tcPr>
            <w:tcW w:w="4675" w:type="dxa"/>
          </w:tcPr>
          <w:p w:rsidR="00B11704" w:rsidRPr="00875A9E" w:rsidRDefault="00056301" w:rsidP="0071144C">
            <w:r w:rsidRPr="00875A9E">
              <w:t>Umschalt</w:t>
            </w:r>
            <w:r w:rsidR="00B11704" w:rsidRPr="00875A9E">
              <w:t xml:space="preserve"> </w:t>
            </w:r>
            <w:r w:rsidR="002270EB" w:rsidRPr="00875A9E">
              <w:t>Drücke</w:t>
            </w:r>
            <w:r w:rsidR="00F2786E">
              <w:t>n und halten, mit den Pfeiltasten navigieren</w:t>
            </w:r>
          </w:p>
        </w:tc>
      </w:tr>
      <w:tr w:rsidR="00B11704" w:rsidRPr="00875A9E" w:rsidTr="00DC02AC">
        <w:tc>
          <w:tcPr>
            <w:tcW w:w="4675" w:type="dxa"/>
          </w:tcPr>
          <w:p w:rsidR="00B11704" w:rsidRPr="00875A9E" w:rsidRDefault="00D03027" w:rsidP="0071144C">
            <w:r>
              <w:t xml:space="preserve">Eine Spalte </w:t>
            </w:r>
            <w:proofErr w:type="gramStart"/>
            <w:r>
              <w:t>auswählen</w:t>
            </w:r>
            <w:proofErr w:type="gramEnd"/>
            <w:r w:rsidR="00B11704" w:rsidRPr="00875A9E">
              <w:t>.</w:t>
            </w:r>
          </w:p>
        </w:tc>
        <w:tc>
          <w:tcPr>
            <w:tcW w:w="4675" w:type="dxa"/>
          </w:tcPr>
          <w:p w:rsidR="00B11704" w:rsidRPr="00875A9E" w:rsidRDefault="00D03027" w:rsidP="0071144C">
            <w:r>
              <w:t>Mit den Pfeiltasten zur oberen oder unteren Zelle der Spalte wechseln und einen der folgenden Schritte ausführen</w:t>
            </w:r>
            <w:r w:rsidR="00B11704" w:rsidRPr="00875A9E">
              <w:t>:</w:t>
            </w:r>
          </w:p>
        </w:tc>
      </w:tr>
      <w:tr w:rsidR="00B11704"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D20437" w:rsidP="0071144C">
            <w:r>
              <w:t>Auswahl von der selektierten Spalte bis zum Tabellenanfang erweitern</w:t>
            </w:r>
          </w:p>
        </w:tc>
        <w:tc>
          <w:tcPr>
            <w:tcW w:w="4675" w:type="dxa"/>
          </w:tcPr>
          <w:p w:rsidR="00B11704" w:rsidRPr="00875A9E" w:rsidRDefault="00D20437" w:rsidP="0071144C">
            <w:r w:rsidRPr="00875A9E">
              <w:t xml:space="preserve">Umschalt + Alt + </w:t>
            </w:r>
            <w:r>
              <w:t>Bild</w:t>
            </w:r>
            <w:r>
              <w:sym w:font="Wingdings 3" w:char="F081"/>
            </w:r>
          </w:p>
        </w:tc>
      </w:tr>
      <w:tr w:rsidR="00D20437" w:rsidRPr="00875A9E" w:rsidTr="00DC02AC">
        <w:tc>
          <w:tcPr>
            <w:tcW w:w="4675" w:type="dxa"/>
          </w:tcPr>
          <w:p w:rsidR="00D20437" w:rsidRDefault="00D20437" w:rsidP="0071144C">
            <w:r>
              <w:t>Auswahl von der selektierten Spalte bis zum Tabellenende erweitern</w:t>
            </w:r>
          </w:p>
        </w:tc>
        <w:tc>
          <w:tcPr>
            <w:tcW w:w="4675" w:type="dxa"/>
          </w:tcPr>
          <w:p w:rsidR="00D20437" w:rsidRPr="00875A9E" w:rsidRDefault="00D20437" w:rsidP="0071144C">
            <w:r w:rsidRPr="00875A9E">
              <w:t xml:space="preserve">Umschalt + Alt + </w:t>
            </w:r>
            <w:r>
              <w:t>Bild</w:t>
            </w:r>
            <w:r>
              <w:sym w:font="Wingdings 3" w:char="F082"/>
            </w:r>
          </w:p>
        </w:tc>
      </w:tr>
      <w:tr w:rsidR="00B11704"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D20437" w:rsidP="0071144C">
            <w:r>
              <w:t>Ganze Zeile auswählen</w:t>
            </w:r>
          </w:p>
        </w:tc>
        <w:tc>
          <w:tcPr>
            <w:tcW w:w="4675" w:type="dxa"/>
          </w:tcPr>
          <w:p w:rsidR="00B11704" w:rsidRPr="00875A9E" w:rsidRDefault="006420BD" w:rsidP="0071144C">
            <w:r>
              <w:t>Cursor in die erste (linke) oder letzte (rechte) Spalte setzen (</w:t>
            </w:r>
            <w:r>
              <w:sym w:font="Wingdings 3" w:char="F075"/>
            </w:r>
            <w:r>
              <w:t xml:space="preserve"> oder </w:t>
            </w:r>
            <w:r>
              <w:sym w:font="Wingdings 3" w:char="F074"/>
            </w:r>
            <w:r>
              <w:t>)</w:t>
            </w:r>
            <w:r>
              <w:br/>
              <w:t>Dann bei der letzten Zelle Umschalt + Alt + Pos1. Bei der ersten Zeile Umschalt + Alt + Ende</w:t>
            </w:r>
          </w:p>
        </w:tc>
      </w:tr>
      <w:tr w:rsidR="00B11704" w:rsidRPr="00875A9E" w:rsidTr="00DC02AC">
        <w:tc>
          <w:tcPr>
            <w:tcW w:w="4675" w:type="dxa"/>
          </w:tcPr>
          <w:p w:rsidR="00B11704" w:rsidRPr="00875A9E" w:rsidRDefault="00172DE9" w:rsidP="0071144C">
            <w:r>
              <w:t>Eine Auswahl oder einen Block erweitern</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 xml:space="preserve">F8, </w:t>
            </w:r>
            <w:r w:rsidR="00172DE9">
              <w:t>dann Pfeiltasten benutzen</w:t>
            </w:r>
            <w:r w:rsidR="00B11704" w:rsidRPr="00875A9E">
              <w:t xml:space="preserve">; </w:t>
            </w:r>
            <w:r w:rsidR="00172DE9">
              <w:t>Modus mit Esc beenden</w:t>
            </w:r>
          </w:p>
        </w:tc>
      </w:tr>
      <w:tr w:rsidR="00B11704"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5966DF" w:rsidP="0071144C">
            <w:r>
              <w:t>Ganze Tabelle auswählen</w:t>
            </w:r>
          </w:p>
        </w:tc>
        <w:tc>
          <w:tcPr>
            <w:tcW w:w="4675" w:type="dxa"/>
          </w:tcPr>
          <w:p w:rsidR="00B11704" w:rsidRPr="00875A9E" w:rsidRDefault="00B11704" w:rsidP="0071144C">
            <w:r w:rsidRPr="00875A9E">
              <w:t>Alt</w:t>
            </w:r>
            <w:r w:rsidR="005D2B77" w:rsidRPr="00875A9E">
              <w:t xml:space="preserve"> + </w:t>
            </w:r>
            <w:r w:rsidRPr="00875A9E">
              <w:t xml:space="preserve">5 </w:t>
            </w:r>
            <w:r w:rsidR="00172DE9">
              <w:t>auf der Zehnertastatur</w:t>
            </w:r>
            <w:r w:rsidRPr="00875A9E">
              <w:t xml:space="preserve"> (</w:t>
            </w:r>
            <w:r w:rsidRPr="00422C37">
              <w:rPr>
                <w:b/>
                <w:bCs/>
              </w:rPr>
              <w:t xml:space="preserve">Num </w:t>
            </w:r>
            <w:r w:rsidR="00422C37" w:rsidRPr="00422C37">
              <w:rPr>
                <w:b/>
                <w:bCs/>
              </w:rPr>
              <w:t>Taste aus</w:t>
            </w:r>
            <w:r w:rsidRPr="00875A9E">
              <w:t>)</w:t>
            </w:r>
          </w:p>
        </w:tc>
      </w:tr>
    </w:tbl>
    <w:p w:rsidR="00DE5059" w:rsidRPr="00875A9E" w:rsidRDefault="005966DF" w:rsidP="00065DB0">
      <w:pPr>
        <w:pStyle w:val="berschrift3"/>
        <w:ind w:left="540"/>
      </w:pPr>
      <w:r>
        <w:t>In einer Tabelle bewegen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DC02AC">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5966DF" w:rsidP="0071144C">
            <w:r>
              <w:t>Bewegen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5966DF" w:rsidP="0071144C">
            <w:r>
              <w:t>Zur nächsten Zelle in der Reihe</w:t>
            </w:r>
          </w:p>
        </w:tc>
        <w:tc>
          <w:tcPr>
            <w:tcW w:w="4675" w:type="dxa"/>
          </w:tcPr>
          <w:p w:rsidR="00B11704" w:rsidRPr="00875A9E" w:rsidRDefault="00B11704" w:rsidP="0071144C">
            <w:r w:rsidRPr="00875A9E">
              <w:t>Tab</w:t>
            </w:r>
          </w:p>
        </w:tc>
      </w:tr>
      <w:tr w:rsidR="00B11704" w:rsidRPr="00875A9E" w:rsidTr="00DC02AC">
        <w:tc>
          <w:tcPr>
            <w:tcW w:w="4675" w:type="dxa"/>
          </w:tcPr>
          <w:p w:rsidR="00B11704" w:rsidRPr="00875A9E" w:rsidRDefault="005966DF" w:rsidP="0071144C">
            <w:r>
              <w:t>Zur vorherigen Zelle in der Reihe</w:t>
            </w:r>
          </w:p>
        </w:tc>
        <w:tc>
          <w:tcPr>
            <w:tcW w:w="4675" w:type="dxa"/>
          </w:tcPr>
          <w:p w:rsidR="00B11704" w:rsidRPr="00875A9E" w:rsidRDefault="00056301" w:rsidP="0071144C">
            <w:r w:rsidRPr="00875A9E">
              <w:t>Umschalt</w:t>
            </w:r>
            <w:r w:rsidR="005D2B77" w:rsidRPr="00875A9E">
              <w:t xml:space="preserve"> + </w:t>
            </w:r>
            <w:r w:rsidR="00B11704" w:rsidRPr="00875A9E">
              <w:t>Tab</w:t>
            </w:r>
          </w:p>
        </w:tc>
      </w:tr>
      <w:tr w:rsidR="00B11704"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5966DF" w:rsidP="0071144C">
            <w:r>
              <w:t>Zur ersten Zelle in der Reihe</w:t>
            </w:r>
          </w:p>
        </w:tc>
        <w:tc>
          <w:tcPr>
            <w:tcW w:w="4675" w:type="dxa"/>
          </w:tcPr>
          <w:p w:rsidR="00B11704" w:rsidRPr="00875A9E" w:rsidRDefault="00B11704" w:rsidP="0071144C">
            <w:r w:rsidRPr="00875A9E">
              <w:t>Alt</w:t>
            </w:r>
            <w:r w:rsidR="005D2B77" w:rsidRPr="00875A9E">
              <w:t xml:space="preserve"> + Pos1</w:t>
            </w:r>
          </w:p>
        </w:tc>
      </w:tr>
      <w:tr w:rsidR="00B11704" w:rsidRPr="00875A9E" w:rsidTr="00DC02AC">
        <w:tc>
          <w:tcPr>
            <w:tcW w:w="4675" w:type="dxa"/>
          </w:tcPr>
          <w:p w:rsidR="00B11704" w:rsidRPr="00875A9E" w:rsidRDefault="005966DF" w:rsidP="0071144C">
            <w:r>
              <w:t>Zur letzten Zelle in der Reihe</w:t>
            </w:r>
          </w:p>
        </w:tc>
        <w:tc>
          <w:tcPr>
            <w:tcW w:w="4675" w:type="dxa"/>
          </w:tcPr>
          <w:p w:rsidR="00B11704" w:rsidRPr="00875A9E" w:rsidRDefault="00B11704" w:rsidP="0071144C">
            <w:r w:rsidRPr="00875A9E">
              <w:t>Alt</w:t>
            </w:r>
            <w:r w:rsidR="005D2B77" w:rsidRPr="00875A9E">
              <w:t xml:space="preserve"> + </w:t>
            </w:r>
            <w:r w:rsidRPr="00875A9E">
              <w:t>End</w:t>
            </w:r>
            <w:r w:rsidR="005966DF">
              <w:t>e</w:t>
            </w:r>
          </w:p>
        </w:tc>
      </w:tr>
      <w:tr w:rsidR="00B11704"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5966DF" w:rsidP="0071144C">
            <w:r>
              <w:t>Zur ersten Zelle in der Spalte</w:t>
            </w:r>
          </w:p>
        </w:tc>
        <w:tc>
          <w:tcPr>
            <w:tcW w:w="4675" w:type="dxa"/>
          </w:tcPr>
          <w:p w:rsidR="00B11704" w:rsidRPr="00875A9E" w:rsidRDefault="00B11704" w:rsidP="0071144C">
            <w:r w:rsidRPr="00875A9E">
              <w:t>Alt</w:t>
            </w:r>
            <w:r w:rsidR="005D2B77" w:rsidRPr="00875A9E">
              <w:t xml:space="preserve"> + </w:t>
            </w:r>
            <w:r w:rsidR="005966DF">
              <w:t>Bild</w:t>
            </w:r>
            <w:r w:rsidR="005966DF">
              <w:sym w:font="Wingdings 3" w:char="F081"/>
            </w:r>
          </w:p>
        </w:tc>
      </w:tr>
      <w:tr w:rsidR="00B11704" w:rsidRPr="00875A9E" w:rsidTr="00DC02AC">
        <w:tc>
          <w:tcPr>
            <w:tcW w:w="4675" w:type="dxa"/>
          </w:tcPr>
          <w:p w:rsidR="00B11704" w:rsidRPr="00875A9E" w:rsidRDefault="005966DF" w:rsidP="0071144C">
            <w:r>
              <w:t>Zur letzten Zelle in der Spalte</w:t>
            </w:r>
          </w:p>
        </w:tc>
        <w:tc>
          <w:tcPr>
            <w:tcW w:w="4675" w:type="dxa"/>
          </w:tcPr>
          <w:p w:rsidR="00B11704" w:rsidRPr="00875A9E" w:rsidRDefault="00B11704" w:rsidP="0071144C">
            <w:r w:rsidRPr="00875A9E">
              <w:t>Alt</w:t>
            </w:r>
            <w:r w:rsidR="005D2B77" w:rsidRPr="00875A9E">
              <w:t xml:space="preserve"> + </w:t>
            </w:r>
            <w:r w:rsidR="005966DF">
              <w:t>Bild</w:t>
            </w:r>
            <w:r w:rsidR="005966DF">
              <w:sym w:font="Wingdings 3" w:char="F082"/>
            </w:r>
          </w:p>
        </w:tc>
      </w:tr>
      <w:tr w:rsidR="00D76200"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D76200" w:rsidRPr="00875A9E" w:rsidRDefault="00D76200" w:rsidP="0071144C">
            <w:r>
              <w:t>Zur vorhergehenden Zeile</w:t>
            </w:r>
          </w:p>
        </w:tc>
        <w:tc>
          <w:tcPr>
            <w:tcW w:w="4675" w:type="dxa"/>
          </w:tcPr>
          <w:p w:rsidR="00D76200" w:rsidRPr="00875A9E" w:rsidRDefault="00D76200" w:rsidP="0071144C">
            <w:r>
              <w:sym w:font="Wingdings" w:char="F0F1"/>
            </w:r>
          </w:p>
        </w:tc>
      </w:tr>
      <w:tr w:rsidR="00B11704" w:rsidRPr="00875A9E" w:rsidTr="00DC02AC">
        <w:tc>
          <w:tcPr>
            <w:tcW w:w="4675" w:type="dxa"/>
          </w:tcPr>
          <w:p w:rsidR="00B11704" w:rsidRPr="00875A9E" w:rsidRDefault="00D76200" w:rsidP="0071144C">
            <w:r>
              <w:t>Zur nächsten Zeile</w:t>
            </w:r>
          </w:p>
        </w:tc>
        <w:tc>
          <w:tcPr>
            <w:tcW w:w="4675" w:type="dxa"/>
          </w:tcPr>
          <w:p w:rsidR="00B11704" w:rsidRPr="00875A9E" w:rsidRDefault="00D76200" w:rsidP="0071144C">
            <w:r>
              <w:sym w:font="Wingdings" w:char="F0F2"/>
            </w:r>
          </w:p>
        </w:tc>
      </w:tr>
      <w:tr w:rsidR="00B11704"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D76200" w:rsidP="0071144C">
            <w:r>
              <w:t>Mit oberer Zeile tauschen</w:t>
            </w:r>
          </w:p>
        </w:tc>
        <w:tc>
          <w:tcPr>
            <w:tcW w:w="4675" w:type="dxa"/>
          </w:tcPr>
          <w:p w:rsidR="00B11704" w:rsidRPr="00875A9E" w:rsidRDefault="00B11704" w:rsidP="0071144C">
            <w:r w:rsidRPr="00875A9E">
              <w:t>Alt</w:t>
            </w:r>
            <w:r w:rsidR="005D2B77" w:rsidRPr="00875A9E">
              <w:t xml:space="preserve"> + </w:t>
            </w:r>
            <w:r w:rsidR="00056301" w:rsidRPr="00875A9E">
              <w:t>Umschalt</w:t>
            </w:r>
            <w:r w:rsidR="005D2B77" w:rsidRPr="00875A9E">
              <w:t xml:space="preserve"> + </w:t>
            </w:r>
            <w:r w:rsidR="00D76200">
              <w:sym w:font="Wingdings" w:char="F0F1"/>
            </w:r>
          </w:p>
        </w:tc>
      </w:tr>
      <w:tr w:rsidR="00B11704" w:rsidRPr="00875A9E" w:rsidTr="00DC02AC">
        <w:tc>
          <w:tcPr>
            <w:tcW w:w="4675" w:type="dxa"/>
          </w:tcPr>
          <w:p w:rsidR="00B11704" w:rsidRPr="00875A9E" w:rsidRDefault="00D76200" w:rsidP="0071144C">
            <w:r>
              <w:t>Mit unterer Zeile tauschen</w:t>
            </w:r>
          </w:p>
        </w:tc>
        <w:tc>
          <w:tcPr>
            <w:tcW w:w="4675" w:type="dxa"/>
          </w:tcPr>
          <w:p w:rsidR="00B11704" w:rsidRPr="00875A9E" w:rsidRDefault="00B11704" w:rsidP="0071144C">
            <w:r w:rsidRPr="00875A9E">
              <w:t>Alt</w:t>
            </w:r>
            <w:r w:rsidR="005D2B77" w:rsidRPr="00875A9E">
              <w:t xml:space="preserve"> + </w:t>
            </w:r>
            <w:r w:rsidR="00056301" w:rsidRPr="00875A9E">
              <w:t>Umschalt</w:t>
            </w:r>
            <w:r w:rsidR="005D2B77" w:rsidRPr="00875A9E">
              <w:t xml:space="preserve"> + </w:t>
            </w:r>
            <w:r w:rsidR="00D76200">
              <w:sym w:font="Wingdings" w:char="F0F2"/>
            </w:r>
          </w:p>
        </w:tc>
      </w:tr>
    </w:tbl>
    <w:p w:rsidR="00DE5059" w:rsidRPr="00875A9E" w:rsidRDefault="00D76200" w:rsidP="00065DB0">
      <w:pPr>
        <w:pStyle w:val="berschrift3"/>
        <w:ind w:left="540"/>
      </w:pPr>
      <w:r>
        <w:t>Abschnitte und Tabulatorzeichen in Tabelle einfügen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DC02AC">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440060" w:rsidP="0071144C">
            <w:r>
              <w:t>Einfügen</w:t>
            </w:r>
            <w:r w:rsidR="00B11704" w:rsidRPr="00875A9E">
              <w:t xml:space="preserve"> </w:t>
            </w:r>
            <w:r>
              <w:t>von</w:t>
            </w:r>
          </w:p>
        </w:tc>
        <w:tc>
          <w:tcPr>
            <w:tcW w:w="4675" w:type="dxa"/>
          </w:tcPr>
          <w:p w:rsidR="00B11704" w:rsidRPr="00875A9E" w:rsidRDefault="002270EB" w:rsidP="0071144C">
            <w:r w:rsidRPr="00875A9E">
              <w:t>Drücke</w:t>
            </w:r>
            <w:r w:rsidR="00B11704" w:rsidRPr="00875A9E">
              <w:t xml:space="preserve"> </w:t>
            </w:r>
          </w:p>
        </w:tc>
      </w:tr>
      <w:tr w:rsidR="00B11704" w:rsidRPr="00875A9E" w:rsidTr="00DC02AC">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D76200" w:rsidP="0071144C">
            <w:r>
              <w:t>Neue Abschnitte in einer Zelle</w:t>
            </w:r>
          </w:p>
        </w:tc>
        <w:tc>
          <w:tcPr>
            <w:tcW w:w="4675" w:type="dxa"/>
          </w:tcPr>
          <w:p w:rsidR="00B11704" w:rsidRPr="00875A9E" w:rsidRDefault="00B11704" w:rsidP="0071144C">
            <w:r w:rsidRPr="00875A9E">
              <w:t>Enter</w:t>
            </w:r>
          </w:p>
        </w:tc>
      </w:tr>
      <w:tr w:rsidR="00B11704" w:rsidRPr="00875A9E" w:rsidTr="00DC02AC">
        <w:tc>
          <w:tcPr>
            <w:tcW w:w="4675" w:type="dxa"/>
          </w:tcPr>
          <w:p w:rsidR="00B11704" w:rsidRPr="00875A9E" w:rsidRDefault="00D76200" w:rsidP="0071144C">
            <w:r w:rsidRPr="00D76200">
              <w:t>Tabulatorzeichen in einer Zelle</w:t>
            </w:r>
          </w:p>
        </w:tc>
        <w:tc>
          <w:tcPr>
            <w:tcW w:w="4675" w:type="dxa"/>
          </w:tcPr>
          <w:p w:rsidR="00B11704" w:rsidRPr="00875A9E" w:rsidRDefault="004F3992" w:rsidP="0071144C">
            <w:r w:rsidRPr="00875A9E">
              <w:t>Strg</w:t>
            </w:r>
            <w:r w:rsidR="005D2B77" w:rsidRPr="00875A9E">
              <w:t xml:space="preserve"> + </w:t>
            </w:r>
            <w:r w:rsidR="00B11704" w:rsidRPr="00875A9E">
              <w:t>Tab</w:t>
            </w:r>
          </w:p>
        </w:tc>
      </w:tr>
    </w:tbl>
    <w:p w:rsidR="00DE5059" w:rsidRPr="00875A9E" w:rsidRDefault="00DE5059" w:rsidP="00065DB0">
      <w:pPr>
        <w:pStyle w:val="berschrift2"/>
        <w:ind w:left="540"/>
      </w:pPr>
      <w:r w:rsidRPr="00875A9E">
        <w:t>Format</w:t>
      </w:r>
      <w:r w:rsidR="00D76200">
        <w:t>ieren von Zeichen und Absätzen</w:t>
      </w:r>
    </w:p>
    <w:p w:rsidR="00DE5059" w:rsidRPr="00875A9E" w:rsidRDefault="00DE5059" w:rsidP="00065DB0">
      <w:pPr>
        <w:pStyle w:val="berschrift3"/>
        <w:ind w:left="540"/>
      </w:pPr>
      <w:r w:rsidRPr="00875A9E">
        <w:t>Format</w:t>
      </w:r>
      <w:r w:rsidR="00D76200">
        <w:t>ieren von Zeichen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AF1B37" w:rsidP="0071144C">
            <w:r>
              <w:t>D</w:t>
            </w:r>
            <w:r w:rsidR="00D76200" w:rsidRPr="00D76200">
              <w:t>as Dialogfeld Schriftart Öffnen, um die Formatierung der Zeichen zu ändern.</w:t>
            </w:r>
          </w:p>
        </w:tc>
        <w:tc>
          <w:tcPr>
            <w:tcW w:w="4675" w:type="dxa"/>
          </w:tcPr>
          <w:p w:rsidR="00B11704" w:rsidRPr="00875A9E" w:rsidRDefault="004F3992" w:rsidP="0071144C">
            <w:r w:rsidRPr="00875A9E">
              <w:t>Strg</w:t>
            </w:r>
            <w:r w:rsidR="005D2B77" w:rsidRPr="00875A9E">
              <w:t xml:space="preserve"> + </w:t>
            </w:r>
            <w:r w:rsidR="00B11704" w:rsidRPr="00875A9E">
              <w:t>D</w:t>
            </w:r>
          </w:p>
        </w:tc>
      </w:tr>
      <w:tr w:rsidR="00B11704" w:rsidRPr="00875A9E" w:rsidTr="00CD204D">
        <w:tc>
          <w:tcPr>
            <w:tcW w:w="4675" w:type="dxa"/>
          </w:tcPr>
          <w:p w:rsidR="00B11704" w:rsidRPr="00875A9E" w:rsidRDefault="00AF1B37" w:rsidP="0071144C">
            <w:r>
              <w:t>Groß- und Kleinschreibung ändern</w:t>
            </w:r>
            <w:r w:rsidR="00B11704" w:rsidRPr="00875A9E">
              <w:t>.</w:t>
            </w:r>
          </w:p>
        </w:tc>
        <w:tc>
          <w:tcPr>
            <w:tcW w:w="4675" w:type="dxa"/>
          </w:tcPr>
          <w:p w:rsidR="00B11704" w:rsidRPr="00875A9E" w:rsidRDefault="00056301" w:rsidP="0071144C">
            <w:r w:rsidRPr="00875A9E">
              <w:t>Umschalt</w:t>
            </w:r>
            <w:r w:rsidR="005D2B77" w:rsidRPr="00875A9E">
              <w:t xml:space="preserve"> + </w:t>
            </w:r>
            <w:r w:rsidR="00B11704" w:rsidRPr="00875A9E">
              <w:t>F3</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AF1B37" w:rsidP="0071144C">
            <w:r>
              <w:t>Alle Buchstaben als Großbuchstaben formatieren</w:t>
            </w:r>
            <w:r w:rsidR="00B11704" w:rsidRPr="00875A9E">
              <w:t>.</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F62C26">
              <w:t>G</w:t>
            </w:r>
          </w:p>
        </w:tc>
      </w:tr>
      <w:tr w:rsidR="00B11704" w:rsidRPr="00875A9E" w:rsidTr="00CD204D">
        <w:tc>
          <w:tcPr>
            <w:tcW w:w="4675" w:type="dxa"/>
          </w:tcPr>
          <w:p w:rsidR="00B11704" w:rsidRPr="00875A9E" w:rsidRDefault="00FF146E" w:rsidP="0071144C">
            <w:r>
              <w:t>Format: Fett</w:t>
            </w:r>
            <w:r w:rsidRPr="00875A9E">
              <w:t>.</w:t>
            </w:r>
          </w:p>
        </w:tc>
        <w:tc>
          <w:tcPr>
            <w:tcW w:w="4675" w:type="dxa"/>
          </w:tcPr>
          <w:p w:rsidR="00B11704" w:rsidRPr="00875A9E" w:rsidRDefault="004F3992" w:rsidP="0071144C">
            <w:r w:rsidRPr="00875A9E">
              <w:t>Strg</w:t>
            </w:r>
            <w:r w:rsidR="005D2B77" w:rsidRPr="00875A9E">
              <w:t xml:space="preserve"> + </w:t>
            </w:r>
            <w:r w:rsidR="00B11704" w:rsidRPr="00875A9E">
              <w:t>B</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6C116F" w:rsidP="0071144C">
            <w:r>
              <w:lastRenderedPageBreak/>
              <w:t>Format</w:t>
            </w:r>
            <w:r w:rsidR="006F0F8B">
              <w:t>: Unterstrichen</w:t>
            </w:r>
          </w:p>
        </w:tc>
        <w:tc>
          <w:tcPr>
            <w:tcW w:w="4675" w:type="dxa"/>
          </w:tcPr>
          <w:p w:rsidR="00B11704" w:rsidRPr="00875A9E" w:rsidRDefault="004F3992" w:rsidP="0071144C">
            <w:r w:rsidRPr="00875A9E">
              <w:t>Strg</w:t>
            </w:r>
            <w:r w:rsidR="005D2B77" w:rsidRPr="00875A9E">
              <w:t xml:space="preserve"> + </w:t>
            </w:r>
            <w:r w:rsidR="00B11704" w:rsidRPr="00875A9E">
              <w:t>U</w:t>
            </w:r>
          </w:p>
        </w:tc>
      </w:tr>
      <w:tr w:rsidR="00B11704" w:rsidRPr="00875A9E" w:rsidTr="00CD204D">
        <w:tc>
          <w:tcPr>
            <w:tcW w:w="4675" w:type="dxa"/>
          </w:tcPr>
          <w:p w:rsidR="00B11704" w:rsidRPr="00875A9E" w:rsidRDefault="006F0F8B" w:rsidP="0071144C">
            <w:r w:rsidRPr="006F0F8B">
              <w:t>Unterstreiche Wörter, aber keine Leerzeichen.</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W</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6F0F8B" w:rsidP="0071144C">
            <w:r>
              <w:t>Format: Doppelt unterstrichen</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D</w:t>
            </w:r>
          </w:p>
        </w:tc>
      </w:tr>
      <w:tr w:rsidR="00B11704" w:rsidRPr="00875A9E" w:rsidTr="00CD204D">
        <w:tc>
          <w:tcPr>
            <w:tcW w:w="4675" w:type="dxa"/>
          </w:tcPr>
          <w:p w:rsidR="00B11704" w:rsidRPr="006F0F8B" w:rsidRDefault="006F0F8B" w:rsidP="0071144C">
            <w:r w:rsidRPr="006F0F8B">
              <w:t>Text in Indexeinträgen verbergen</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H</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6F0F8B" w:rsidP="0071144C">
            <w:r>
              <w:t>Format: Kursiv</w:t>
            </w:r>
            <w:r w:rsidR="00B11704" w:rsidRPr="00875A9E">
              <w:t>.</w:t>
            </w:r>
          </w:p>
        </w:tc>
        <w:tc>
          <w:tcPr>
            <w:tcW w:w="4675" w:type="dxa"/>
          </w:tcPr>
          <w:p w:rsidR="00B11704" w:rsidRPr="00875A9E" w:rsidRDefault="004F3992" w:rsidP="0071144C">
            <w:r w:rsidRPr="00875A9E">
              <w:t>Strg</w:t>
            </w:r>
            <w:r w:rsidR="005D2B77" w:rsidRPr="00875A9E">
              <w:t xml:space="preserve"> + </w:t>
            </w:r>
            <w:r w:rsidR="00B11704" w:rsidRPr="00875A9E">
              <w:t>I</w:t>
            </w:r>
          </w:p>
        </w:tc>
      </w:tr>
      <w:tr w:rsidR="00B11704" w:rsidRPr="00875A9E" w:rsidTr="00CD204D">
        <w:tc>
          <w:tcPr>
            <w:tcW w:w="4675" w:type="dxa"/>
          </w:tcPr>
          <w:p w:rsidR="00B11704" w:rsidRPr="00875A9E" w:rsidRDefault="006F0F8B" w:rsidP="0071144C">
            <w:r>
              <w:t>Format: Kapitälchen</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6F0F8B">
              <w:t>Q</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F62C26" w:rsidP="0071144C">
            <w:r>
              <w:t>Format: tiefgestellt</w:t>
            </w:r>
            <w:r w:rsidR="00B11704" w:rsidRPr="00875A9E">
              <w:t>.</w:t>
            </w:r>
          </w:p>
        </w:tc>
        <w:tc>
          <w:tcPr>
            <w:tcW w:w="4675" w:type="dxa"/>
          </w:tcPr>
          <w:p w:rsidR="00B11704" w:rsidRPr="00875A9E" w:rsidRDefault="004F3992" w:rsidP="0071144C">
            <w:r w:rsidRPr="00875A9E">
              <w:t>Strg</w:t>
            </w:r>
            <w:r w:rsidR="005D2B77" w:rsidRPr="00875A9E">
              <w:t xml:space="preserve"> + </w:t>
            </w:r>
            <w:r w:rsidR="00F62C26">
              <w:t>#</w:t>
            </w:r>
          </w:p>
        </w:tc>
      </w:tr>
      <w:tr w:rsidR="00B11704" w:rsidRPr="00875A9E" w:rsidTr="00CD204D">
        <w:tc>
          <w:tcPr>
            <w:tcW w:w="4675" w:type="dxa"/>
          </w:tcPr>
          <w:p w:rsidR="00B11704" w:rsidRPr="00875A9E" w:rsidRDefault="00F62C26" w:rsidP="0071144C">
            <w:r>
              <w:t>Format: hochgestellt</w:t>
            </w:r>
            <w:r w:rsidRPr="00875A9E">
              <w:t>.</w:t>
            </w:r>
          </w:p>
        </w:tc>
        <w:tc>
          <w:tcPr>
            <w:tcW w:w="4675" w:type="dxa"/>
          </w:tcPr>
          <w:p w:rsidR="00B11704" w:rsidRPr="00875A9E" w:rsidRDefault="004F3992" w:rsidP="0071144C">
            <w:r w:rsidRPr="00875A9E">
              <w:t>Strg</w:t>
            </w:r>
            <w:r w:rsidR="005D2B77" w:rsidRPr="00875A9E">
              <w:t xml:space="preserve"> + </w:t>
            </w:r>
            <w:r w:rsidR="00B11704" w:rsidRPr="00875A9E">
              <w:t xml:space="preserve">Plus </w:t>
            </w:r>
            <w:r w:rsidR="00F62C26">
              <w:t>Zeichen</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52269D" w:rsidP="0071144C">
            <w:r>
              <w:t>Formatierung auf Normal setzen</w:t>
            </w:r>
            <w:r w:rsidR="00B11704" w:rsidRPr="00875A9E">
              <w:t>.</w:t>
            </w:r>
          </w:p>
        </w:tc>
        <w:tc>
          <w:tcPr>
            <w:tcW w:w="4675" w:type="dxa"/>
          </w:tcPr>
          <w:p w:rsidR="00B11704" w:rsidRPr="00875A9E" w:rsidRDefault="004F3992" w:rsidP="0071144C">
            <w:r w:rsidRPr="00875A9E">
              <w:t>Strg</w:t>
            </w:r>
            <w:r w:rsidR="005D2B77" w:rsidRPr="00875A9E">
              <w:t xml:space="preserve"> + </w:t>
            </w:r>
            <w:r w:rsidR="0052269D">
              <w:t>Leertaste oder Strg + Umschalt + N</w:t>
            </w:r>
          </w:p>
        </w:tc>
      </w:tr>
      <w:tr w:rsidR="00B11704" w:rsidRPr="00875A9E" w:rsidTr="00CD204D">
        <w:tc>
          <w:tcPr>
            <w:tcW w:w="4675" w:type="dxa"/>
          </w:tcPr>
          <w:p w:rsidR="00B11704" w:rsidRPr="00875A9E" w:rsidRDefault="00B11704" w:rsidP="0071144C"/>
        </w:tc>
        <w:tc>
          <w:tcPr>
            <w:tcW w:w="4675" w:type="dxa"/>
          </w:tcPr>
          <w:p w:rsidR="00B11704" w:rsidRPr="00875A9E" w:rsidRDefault="00B11704" w:rsidP="0071144C"/>
        </w:tc>
      </w:tr>
    </w:tbl>
    <w:p w:rsidR="00DE5059" w:rsidRPr="003E25B5" w:rsidRDefault="003E25B5" w:rsidP="00065DB0">
      <w:pPr>
        <w:pStyle w:val="berschrift3"/>
        <w:ind w:left="540"/>
      </w:pPr>
      <w:r>
        <w:t>Schriftart oder Größe ändern</w:t>
      </w:r>
    </w:p>
    <w:tbl>
      <w:tblPr>
        <w:tblStyle w:val="Gitternetztabelle4Akzent1"/>
        <w:tblW w:w="0" w:type="auto"/>
        <w:tblInd w:w="535" w:type="dxa"/>
        <w:tblLook w:val="0420" w:firstRow="1" w:lastRow="0" w:firstColumn="0" w:lastColumn="0" w:noHBand="0" w:noVBand="1"/>
      </w:tblPr>
      <w:tblGrid>
        <w:gridCol w:w="4675"/>
        <w:gridCol w:w="4675"/>
      </w:tblGrid>
      <w:tr w:rsidR="001318E8"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1318E8"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8F302A" w:rsidP="0071144C">
            <w:r>
              <w:t>Schriftgröße erhöhen</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&gt;</w:t>
            </w:r>
          </w:p>
        </w:tc>
      </w:tr>
      <w:tr w:rsidR="001318E8" w:rsidRPr="00875A9E" w:rsidTr="00CD204D">
        <w:tc>
          <w:tcPr>
            <w:tcW w:w="4675" w:type="dxa"/>
          </w:tcPr>
          <w:p w:rsidR="00B11704" w:rsidRPr="00875A9E" w:rsidRDefault="008F302A" w:rsidP="0071144C">
            <w:r>
              <w:t>Schriftgröße verringern</w:t>
            </w:r>
          </w:p>
        </w:tc>
        <w:tc>
          <w:tcPr>
            <w:tcW w:w="4675" w:type="dxa"/>
          </w:tcPr>
          <w:p w:rsidR="00B11704" w:rsidRPr="00875A9E" w:rsidRDefault="004F3992" w:rsidP="0071144C">
            <w:r w:rsidRPr="00875A9E">
              <w:t>Strg</w:t>
            </w:r>
            <w:r w:rsidR="005D2B77" w:rsidRPr="00875A9E">
              <w:t xml:space="preserve"> </w:t>
            </w:r>
            <w:proofErr w:type="gramStart"/>
            <w:r w:rsidR="005D2B77" w:rsidRPr="00875A9E">
              <w:t xml:space="preserve">+  </w:t>
            </w:r>
            <w:r w:rsidR="00B11704" w:rsidRPr="00875A9E">
              <w:t>&lt;</w:t>
            </w:r>
            <w:proofErr w:type="gramEnd"/>
          </w:p>
        </w:tc>
      </w:tr>
      <w:tr w:rsidR="001318E8"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1318E8" w:rsidP="0071144C">
            <w:r>
              <w:t xml:space="preserve">Schriftgröße </w:t>
            </w:r>
            <w:r w:rsidRPr="001318E8">
              <w:t xml:space="preserve">um </w:t>
            </w:r>
            <w:r>
              <w:t>1 Punkt erhöhen</w:t>
            </w:r>
          </w:p>
        </w:tc>
        <w:tc>
          <w:tcPr>
            <w:tcW w:w="4675" w:type="dxa"/>
          </w:tcPr>
          <w:p w:rsidR="00B11704" w:rsidRPr="00875A9E" w:rsidRDefault="004F3992" w:rsidP="0071144C">
            <w:r w:rsidRPr="00875A9E">
              <w:t>Strg</w:t>
            </w:r>
            <w:r w:rsidR="005D2B77" w:rsidRPr="00875A9E">
              <w:t xml:space="preserve"> + </w:t>
            </w:r>
            <w:r w:rsidR="001318E8">
              <w:t>9</w:t>
            </w:r>
          </w:p>
        </w:tc>
      </w:tr>
      <w:tr w:rsidR="001318E8" w:rsidRPr="00875A9E" w:rsidTr="00CD204D">
        <w:tc>
          <w:tcPr>
            <w:tcW w:w="4675" w:type="dxa"/>
          </w:tcPr>
          <w:p w:rsidR="00B11704" w:rsidRPr="00875A9E" w:rsidRDefault="001318E8" w:rsidP="0071144C">
            <w:r>
              <w:t>Schriftgröße um 1 Punkt vermindern</w:t>
            </w:r>
          </w:p>
        </w:tc>
        <w:tc>
          <w:tcPr>
            <w:tcW w:w="4675" w:type="dxa"/>
          </w:tcPr>
          <w:p w:rsidR="00B11704" w:rsidRPr="00875A9E" w:rsidRDefault="004F3992" w:rsidP="0071144C">
            <w:r w:rsidRPr="00875A9E">
              <w:t>Strg</w:t>
            </w:r>
            <w:r w:rsidR="005D2B77" w:rsidRPr="00875A9E">
              <w:t xml:space="preserve"> + </w:t>
            </w:r>
            <w:r w:rsidR="001318E8">
              <w:t>8</w:t>
            </w:r>
          </w:p>
        </w:tc>
      </w:tr>
    </w:tbl>
    <w:p w:rsidR="00DE5059" w:rsidRPr="00875A9E" w:rsidRDefault="001318E8" w:rsidP="00065DB0">
      <w:pPr>
        <w:pStyle w:val="berschrift3"/>
        <w:ind w:left="540"/>
      </w:pPr>
      <w:r>
        <w:t>Formatierung kopieren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1318E8" w:rsidP="0071144C">
            <w:r>
              <w:t>Formatierung vom Text übernehmen</w:t>
            </w:r>
            <w:r w:rsidR="00B11704" w:rsidRPr="00875A9E">
              <w:t>.</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C</w:t>
            </w:r>
          </w:p>
        </w:tc>
      </w:tr>
      <w:tr w:rsidR="00B11704" w:rsidRPr="00875A9E" w:rsidTr="00CD204D">
        <w:tc>
          <w:tcPr>
            <w:tcW w:w="4675" w:type="dxa"/>
          </w:tcPr>
          <w:p w:rsidR="00B11704" w:rsidRPr="00875A9E" w:rsidRDefault="001318E8" w:rsidP="0071144C">
            <w:r>
              <w:t>Formatierung auf Text anwenden</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V</w:t>
            </w:r>
          </w:p>
        </w:tc>
      </w:tr>
    </w:tbl>
    <w:p w:rsidR="00DE5059" w:rsidRPr="00875A9E" w:rsidRDefault="00824C6F" w:rsidP="00065DB0">
      <w:pPr>
        <w:pStyle w:val="berschrift3"/>
        <w:ind w:left="540"/>
      </w:pPr>
      <w:r>
        <w:t>Ausrichtung des Absatzes wechseln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824C6F" w:rsidP="0071144C">
            <w:r>
              <w:t>Z</w:t>
            </w:r>
            <w:r w:rsidRPr="00824C6F">
              <w:t>wischen zentriert und linksbündig wechseln.</w:t>
            </w:r>
          </w:p>
        </w:tc>
        <w:tc>
          <w:tcPr>
            <w:tcW w:w="4675" w:type="dxa"/>
          </w:tcPr>
          <w:p w:rsidR="00B11704" w:rsidRPr="00875A9E" w:rsidRDefault="004F3992" w:rsidP="0071144C">
            <w:r w:rsidRPr="00875A9E">
              <w:t>Strg</w:t>
            </w:r>
            <w:r w:rsidR="005D2B77" w:rsidRPr="00875A9E">
              <w:t xml:space="preserve"> + </w:t>
            </w:r>
            <w:r w:rsidR="00B11704" w:rsidRPr="00875A9E">
              <w:t>E</w:t>
            </w:r>
          </w:p>
        </w:tc>
      </w:tr>
      <w:tr w:rsidR="00824C6F" w:rsidRPr="00875A9E" w:rsidTr="00CD204D">
        <w:tc>
          <w:tcPr>
            <w:tcW w:w="4675" w:type="dxa"/>
          </w:tcPr>
          <w:p w:rsidR="00824C6F" w:rsidRPr="00875A9E" w:rsidRDefault="00824C6F" w:rsidP="00824C6F">
            <w:r>
              <w:t>Z</w:t>
            </w:r>
            <w:r w:rsidRPr="00824C6F">
              <w:t>wischen rechtsbündig und linksbündig wechseln</w:t>
            </w:r>
          </w:p>
        </w:tc>
        <w:tc>
          <w:tcPr>
            <w:tcW w:w="4675" w:type="dxa"/>
          </w:tcPr>
          <w:p w:rsidR="00824C6F" w:rsidRPr="00875A9E" w:rsidRDefault="00824C6F" w:rsidP="00824C6F">
            <w:r w:rsidRPr="00875A9E">
              <w:t>Strg + R</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0B24FA" w:rsidP="000B24FA">
            <w:pPr>
              <w:jc w:val="both"/>
            </w:pPr>
            <w:r>
              <w:t>Absatz linksbündig</w:t>
            </w:r>
          </w:p>
        </w:tc>
        <w:tc>
          <w:tcPr>
            <w:tcW w:w="4675" w:type="dxa"/>
          </w:tcPr>
          <w:p w:rsidR="00B11704" w:rsidRPr="00875A9E" w:rsidRDefault="004F3992" w:rsidP="0071144C">
            <w:r w:rsidRPr="00875A9E">
              <w:t>Strg</w:t>
            </w:r>
            <w:r w:rsidR="005D2B77" w:rsidRPr="00875A9E">
              <w:t xml:space="preserve"> + </w:t>
            </w:r>
            <w:r w:rsidR="00B11704" w:rsidRPr="00875A9E">
              <w:t>L</w:t>
            </w:r>
          </w:p>
        </w:tc>
      </w:tr>
      <w:tr w:rsidR="000B24FA" w:rsidRPr="00875A9E" w:rsidTr="00CD204D">
        <w:tc>
          <w:tcPr>
            <w:tcW w:w="4675" w:type="dxa"/>
          </w:tcPr>
          <w:p w:rsidR="000B24FA" w:rsidRDefault="000B24FA" w:rsidP="000B24FA">
            <w:pPr>
              <w:jc w:val="both"/>
            </w:pPr>
            <w:r>
              <w:t>Blocksatz</w:t>
            </w:r>
          </w:p>
        </w:tc>
        <w:tc>
          <w:tcPr>
            <w:tcW w:w="4675" w:type="dxa"/>
          </w:tcPr>
          <w:p w:rsidR="000B24FA" w:rsidRPr="00875A9E" w:rsidRDefault="000B24FA" w:rsidP="0071144C">
            <w:r>
              <w:t>Strg + B</w:t>
            </w:r>
          </w:p>
        </w:tc>
      </w:tr>
      <w:tr w:rsidR="000B24FA"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0B24FA" w:rsidRDefault="00C15584" w:rsidP="000B24FA">
            <w:pPr>
              <w:jc w:val="both"/>
            </w:pPr>
            <w:r>
              <w:t>Text auf Zeilenbreite ziehen</w:t>
            </w:r>
          </w:p>
        </w:tc>
        <w:tc>
          <w:tcPr>
            <w:tcW w:w="4675" w:type="dxa"/>
          </w:tcPr>
          <w:p w:rsidR="000B24FA" w:rsidRDefault="00C15584" w:rsidP="0071144C">
            <w:r>
              <w:t>Strg + Umschalt +J</w:t>
            </w:r>
          </w:p>
        </w:tc>
      </w:tr>
      <w:tr w:rsidR="00B11704" w:rsidRPr="00875A9E" w:rsidTr="00CD204D">
        <w:tc>
          <w:tcPr>
            <w:tcW w:w="4675" w:type="dxa"/>
          </w:tcPr>
          <w:p w:rsidR="00B11704" w:rsidRPr="00875A9E" w:rsidRDefault="00C15584" w:rsidP="0071144C">
            <w:r w:rsidRPr="00C15584">
              <w:t>Zeileneinzug vergrößern</w:t>
            </w:r>
          </w:p>
        </w:tc>
        <w:tc>
          <w:tcPr>
            <w:tcW w:w="4675" w:type="dxa"/>
          </w:tcPr>
          <w:p w:rsidR="00B11704" w:rsidRPr="00875A9E" w:rsidRDefault="004F3992" w:rsidP="0071144C">
            <w:r w:rsidRPr="00875A9E">
              <w:t>Strg</w:t>
            </w:r>
            <w:r w:rsidR="005D2B77" w:rsidRPr="00875A9E">
              <w:t xml:space="preserve"> + </w:t>
            </w:r>
            <w:r w:rsidR="00B11704" w:rsidRPr="00875A9E">
              <w:t>M</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C15584" w:rsidP="0071144C">
            <w:r>
              <w:t>Zeileneinzug verringern</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M</w:t>
            </w:r>
          </w:p>
        </w:tc>
      </w:tr>
      <w:tr w:rsidR="00B11704" w:rsidRPr="00875A9E" w:rsidTr="00CD204D">
        <w:tc>
          <w:tcPr>
            <w:tcW w:w="4675" w:type="dxa"/>
          </w:tcPr>
          <w:p w:rsidR="00B11704" w:rsidRPr="00875A9E" w:rsidRDefault="00C15584" w:rsidP="0071144C">
            <w:r>
              <w:t>Hängender Einzug</w:t>
            </w:r>
          </w:p>
        </w:tc>
        <w:tc>
          <w:tcPr>
            <w:tcW w:w="4675" w:type="dxa"/>
          </w:tcPr>
          <w:p w:rsidR="00B11704" w:rsidRPr="00875A9E" w:rsidRDefault="004F3992" w:rsidP="0071144C">
            <w:r w:rsidRPr="00875A9E">
              <w:t>Strg</w:t>
            </w:r>
            <w:r w:rsidR="005D2B77" w:rsidRPr="00875A9E">
              <w:t xml:space="preserve"> + </w:t>
            </w:r>
            <w:r w:rsidR="00B11704" w:rsidRPr="00875A9E">
              <w:t>T</w:t>
            </w:r>
          </w:p>
        </w:tc>
      </w:tr>
      <w:tr w:rsidR="00C1558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C15584" w:rsidRPr="00875A9E" w:rsidRDefault="00C15584" w:rsidP="00C15584">
            <w:r>
              <w:t>Hängender Einzug aufheben</w:t>
            </w:r>
          </w:p>
        </w:tc>
        <w:tc>
          <w:tcPr>
            <w:tcW w:w="4675" w:type="dxa"/>
          </w:tcPr>
          <w:p w:rsidR="00C15584" w:rsidRPr="00875A9E" w:rsidRDefault="00C15584" w:rsidP="00C15584">
            <w:r w:rsidRPr="00875A9E">
              <w:t>Strg + Umschalt + T</w:t>
            </w:r>
          </w:p>
        </w:tc>
      </w:tr>
      <w:tr w:rsidR="00C15584" w:rsidRPr="00875A9E" w:rsidTr="00CD204D">
        <w:tc>
          <w:tcPr>
            <w:tcW w:w="4675" w:type="dxa"/>
          </w:tcPr>
          <w:p w:rsidR="00C15584" w:rsidRPr="00875A9E" w:rsidRDefault="00D53777" w:rsidP="00C15584">
            <w:r>
              <w:t>Absatzformatierung entfernen</w:t>
            </w:r>
          </w:p>
        </w:tc>
        <w:tc>
          <w:tcPr>
            <w:tcW w:w="4675" w:type="dxa"/>
          </w:tcPr>
          <w:p w:rsidR="00C15584" w:rsidRPr="00875A9E" w:rsidRDefault="00C15584" w:rsidP="00C15584">
            <w:r w:rsidRPr="00875A9E">
              <w:t>Strg + Q</w:t>
            </w:r>
          </w:p>
        </w:tc>
      </w:tr>
    </w:tbl>
    <w:p w:rsidR="00DE5059" w:rsidRPr="00875A9E" w:rsidRDefault="00D07427" w:rsidP="00065DB0">
      <w:pPr>
        <w:pStyle w:val="berschrift3"/>
        <w:ind w:left="540"/>
      </w:pPr>
      <w:r>
        <w:t>Arbeiten mit Textformaten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824C6F" w:rsidP="0071144C">
            <w:r>
              <w:t>Steuerzeichen anzeigen</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w:t>
            </w:r>
          </w:p>
        </w:tc>
      </w:tr>
      <w:tr w:rsidR="00B11704" w:rsidRPr="00875A9E" w:rsidTr="00CD204D">
        <w:tc>
          <w:tcPr>
            <w:tcW w:w="4675" w:type="dxa"/>
          </w:tcPr>
          <w:p w:rsidR="00B11704" w:rsidRPr="00875A9E" w:rsidRDefault="00C15584" w:rsidP="0071144C">
            <w:r>
              <w:t>Textformatierung überprüfen</w:t>
            </w:r>
            <w:r w:rsidR="00B11704" w:rsidRPr="00875A9E">
              <w:t>.</w:t>
            </w:r>
          </w:p>
        </w:tc>
        <w:tc>
          <w:tcPr>
            <w:tcW w:w="4675" w:type="dxa"/>
          </w:tcPr>
          <w:p w:rsidR="00B11704" w:rsidRPr="00875A9E" w:rsidRDefault="00056301" w:rsidP="0071144C">
            <w:r w:rsidRPr="00875A9E">
              <w:t>Umschalt</w:t>
            </w:r>
            <w:r w:rsidR="005D2B77" w:rsidRPr="00875A9E">
              <w:t xml:space="preserve"> + </w:t>
            </w:r>
            <w:r w:rsidR="00B11704" w:rsidRPr="00875A9E">
              <w:t>F1</w:t>
            </w:r>
            <w:r w:rsidR="00D37058">
              <w:t>,</w:t>
            </w:r>
            <w:r w:rsidR="00B11704" w:rsidRPr="00875A9E">
              <w:t xml:space="preserve"> </w:t>
            </w:r>
            <w:r w:rsidR="00C15584">
              <w:t>dann Textstück markieren</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AF6AD8" w:rsidP="0071144C">
            <w:r w:rsidRPr="00AF6AD8">
              <w:t>Formate kopieren</w:t>
            </w:r>
            <w:r w:rsidR="00B11704" w:rsidRPr="00875A9E">
              <w:t>.</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C</w:t>
            </w:r>
          </w:p>
        </w:tc>
      </w:tr>
      <w:tr w:rsidR="00B11704" w:rsidRPr="00875A9E" w:rsidTr="00CD204D">
        <w:tc>
          <w:tcPr>
            <w:tcW w:w="4675" w:type="dxa"/>
          </w:tcPr>
          <w:p w:rsidR="00B11704" w:rsidRPr="00875A9E" w:rsidRDefault="00AF6AD8" w:rsidP="0071144C">
            <w:r>
              <w:t>Formate einfügen</w:t>
            </w:r>
            <w:r w:rsidR="00B11704" w:rsidRPr="00875A9E">
              <w:t>.</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V</w:t>
            </w:r>
          </w:p>
        </w:tc>
      </w:tr>
    </w:tbl>
    <w:p w:rsidR="00DE5059" w:rsidRPr="00875A9E" w:rsidRDefault="00AF6AD8" w:rsidP="00065DB0">
      <w:pPr>
        <w:pStyle w:val="berschrift3"/>
        <w:ind w:left="540"/>
        <w:jc w:val="both"/>
      </w:pPr>
      <w:r>
        <w:t>Zeilenabstand einstellen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AF6AD8" w:rsidP="0071144C">
            <w:r>
              <w:t>Zeilenabstand einfach</w:t>
            </w:r>
          </w:p>
        </w:tc>
        <w:tc>
          <w:tcPr>
            <w:tcW w:w="4675" w:type="dxa"/>
          </w:tcPr>
          <w:p w:rsidR="00B11704" w:rsidRPr="00875A9E" w:rsidRDefault="004F3992" w:rsidP="0071144C">
            <w:r w:rsidRPr="00875A9E">
              <w:t>Strg</w:t>
            </w:r>
            <w:r w:rsidR="005D2B77" w:rsidRPr="00875A9E">
              <w:t xml:space="preserve"> + </w:t>
            </w:r>
            <w:r w:rsidR="00B11704" w:rsidRPr="00875A9E">
              <w:t>1</w:t>
            </w:r>
          </w:p>
        </w:tc>
      </w:tr>
      <w:tr w:rsidR="00B11704" w:rsidRPr="00875A9E" w:rsidTr="00CD204D">
        <w:tc>
          <w:tcPr>
            <w:tcW w:w="4675" w:type="dxa"/>
          </w:tcPr>
          <w:p w:rsidR="00B11704" w:rsidRPr="00875A9E" w:rsidRDefault="00AF6AD8" w:rsidP="0071144C">
            <w:r>
              <w:t>Zeilenabstand doppelt</w:t>
            </w:r>
          </w:p>
        </w:tc>
        <w:tc>
          <w:tcPr>
            <w:tcW w:w="4675" w:type="dxa"/>
          </w:tcPr>
          <w:p w:rsidR="00B11704" w:rsidRPr="00875A9E" w:rsidRDefault="004F3992" w:rsidP="0071144C">
            <w:r w:rsidRPr="00875A9E">
              <w:t>Strg</w:t>
            </w:r>
            <w:r w:rsidR="005D2B77" w:rsidRPr="00875A9E">
              <w:t xml:space="preserve"> + </w:t>
            </w:r>
            <w:r w:rsidR="00B11704" w:rsidRPr="00875A9E">
              <w:t>2</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AF6AD8" w:rsidP="0071144C">
            <w:r>
              <w:t>Zeilenabstand 1,5-fach</w:t>
            </w:r>
          </w:p>
        </w:tc>
        <w:tc>
          <w:tcPr>
            <w:tcW w:w="4675" w:type="dxa"/>
          </w:tcPr>
          <w:p w:rsidR="00B11704" w:rsidRPr="00875A9E" w:rsidRDefault="004F3992" w:rsidP="0071144C">
            <w:r w:rsidRPr="00875A9E">
              <w:t>Strg</w:t>
            </w:r>
            <w:r w:rsidR="005D2B77" w:rsidRPr="00875A9E">
              <w:t xml:space="preserve"> + </w:t>
            </w:r>
            <w:r w:rsidR="00B11704" w:rsidRPr="00875A9E">
              <w:t>5</w:t>
            </w:r>
          </w:p>
        </w:tc>
      </w:tr>
    </w:tbl>
    <w:p w:rsidR="00DE5059" w:rsidRPr="00875A9E" w:rsidRDefault="00550CE7" w:rsidP="00065DB0">
      <w:pPr>
        <w:pStyle w:val="berschrift3"/>
        <w:ind w:left="540"/>
      </w:pPr>
      <w:r>
        <w:t>Anwenden von Formatvorlagen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550CE7" w:rsidP="0071144C">
            <w:r>
              <w:t>Formatvorlagen-Dialog öffnen</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S</w:t>
            </w:r>
          </w:p>
        </w:tc>
      </w:tr>
      <w:tr w:rsidR="00550CE7" w:rsidRPr="00875A9E" w:rsidTr="00CD204D">
        <w:tc>
          <w:tcPr>
            <w:tcW w:w="4675" w:type="dxa"/>
          </w:tcPr>
          <w:p w:rsidR="00550CE7" w:rsidRPr="00875A9E" w:rsidRDefault="00550CE7" w:rsidP="00550CE7">
            <w:r>
              <w:t>Formatvorlagen-Katalog öffnen</w:t>
            </w:r>
          </w:p>
        </w:tc>
        <w:tc>
          <w:tcPr>
            <w:tcW w:w="4675" w:type="dxa"/>
          </w:tcPr>
          <w:p w:rsidR="00550CE7" w:rsidRPr="00875A9E" w:rsidRDefault="00550CE7" w:rsidP="00550CE7">
            <w:r w:rsidRPr="00875A9E">
              <w:t>Alt + Strg + Umschalt + S</w:t>
            </w:r>
          </w:p>
        </w:tc>
      </w:tr>
      <w:tr w:rsidR="00550CE7"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550CE7" w:rsidRPr="00875A9E" w:rsidRDefault="00D75132" w:rsidP="00550CE7">
            <w:r>
              <w:t>Anwenden Formatvorlage Standar</w:t>
            </w:r>
            <w:r w:rsidR="00B5025E">
              <w:t>d</w:t>
            </w:r>
          </w:p>
        </w:tc>
        <w:tc>
          <w:tcPr>
            <w:tcW w:w="4675" w:type="dxa"/>
          </w:tcPr>
          <w:p w:rsidR="00550CE7" w:rsidRPr="00875A9E" w:rsidRDefault="00550CE7" w:rsidP="00550CE7">
            <w:r w:rsidRPr="00875A9E">
              <w:t>Strg + Umschalt + N</w:t>
            </w:r>
          </w:p>
        </w:tc>
      </w:tr>
      <w:tr w:rsidR="00550CE7" w:rsidRPr="00875A9E" w:rsidTr="00CD204D">
        <w:tc>
          <w:tcPr>
            <w:tcW w:w="4675" w:type="dxa"/>
          </w:tcPr>
          <w:p w:rsidR="00550CE7" w:rsidRPr="00875A9E" w:rsidRDefault="00D75132" w:rsidP="00550CE7">
            <w:r>
              <w:lastRenderedPageBreak/>
              <w:t>Anwenden Formatvorlage Überschrift 1</w:t>
            </w:r>
          </w:p>
        </w:tc>
        <w:tc>
          <w:tcPr>
            <w:tcW w:w="4675" w:type="dxa"/>
          </w:tcPr>
          <w:p w:rsidR="00550CE7" w:rsidRPr="00875A9E" w:rsidRDefault="00550CE7" w:rsidP="00550CE7">
            <w:r w:rsidRPr="00875A9E">
              <w:t>Alt + 1</w:t>
            </w:r>
          </w:p>
        </w:tc>
      </w:tr>
      <w:tr w:rsidR="00550CE7"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550CE7" w:rsidRPr="00875A9E" w:rsidRDefault="00D75132" w:rsidP="00550CE7">
            <w:r>
              <w:t>Anwenden Formatvorlage Überschrift 2</w:t>
            </w:r>
          </w:p>
        </w:tc>
        <w:tc>
          <w:tcPr>
            <w:tcW w:w="4675" w:type="dxa"/>
          </w:tcPr>
          <w:p w:rsidR="00550CE7" w:rsidRPr="00875A9E" w:rsidRDefault="00550CE7" w:rsidP="00550CE7">
            <w:r w:rsidRPr="00875A9E">
              <w:t>Alt + 2</w:t>
            </w:r>
          </w:p>
        </w:tc>
      </w:tr>
      <w:tr w:rsidR="00550CE7" w:rsidRPr="00875A9E" w:rsidTr="00CD204D">
        <w:tc>
          <w:tcPr>
            <w:tcW w:w="4675" w:type="dxa"/>
          </w:tcPr>
          <w:p w:rsidR="00550CE7" w:rsidRPr="00875A9E" w:rsidRDefault="00D75132" w:rsidP="00550CE7">
            <w:r>
              <w:t>Anwenden Formatvorlage Überschrift 3</w:t>
            </w:r>
          </w:p>
        </w:tc>
        <w:tc>
          <w:tcPr>
            <w:tcW w:w="4675" w:type="dxa"/>
          </w:tcPr>
          <w:p w:rsidR="00550CE7" w:rsidRPr="00875A9E" w:rsidRDefault="00550CE7" w:rsidP="00550CE7">
            <w:r w:rsidRPr="00875A9E">
              <w:t>Alt + 3</w:t>
            </w:r>
          </w:p>
        </w:tc>
      </w:tr>
    </w:tbl>
    <w:p w:rsidR="00DE5059" w:rsidRPr="00875A9E" w:rsidRDefault="00936E96" w:rsidP="00065DB0">
      <w:pPr>
        <w:pStyle w:val="berschrift3"/>
        <w:ind w:left="540"/>
      </w:pPr>
      <w:r>
        <w:t>Einfügen spezieller Zeichen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107071" w:rsidP="0071144C">
            <w:r>
              <w:t>Zum Einfügen von</w:t>
            </w:r>
            <w:r w:rsidR="0012250D">
              <w:t xml:space="preserve"> einem</w:t>
            </w:r>
          </w:p>
        </w:tc>
        <w:tc>
          <w:tcPr>
            <w:tcW w:w="4675" w:type="dxa"/>
          </w:tcPr>
          <w:p w:rsidR="00B11704" w:rsidRPr="00875A9E" w:rsidRDefault="002270EB" w:rsidP="0071144C">
            <w:r w:rsidRPr="00875A9E">
              <w:t>Drücke</w:t>
            </w:r>
            <w:r w:rsidR="00B11704" w:rsidRPr="00875A9E">
              <w:t xml:space="preserve"> </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107071" w:rsidP="0071144C">
            <w:r>
              <w:t>Feld (allgemein)</w:t>
            </w:r>
          </w:p>
        </w:tc>
        <w:tc>
          <w:tcPr>
            <w:tcW w:w="4675" w:type="dxa"/>
          </w:tcPr>
          <w:p w:rsidR="00B11704" w:rsidRPr="00875A9E" w:rsidRDefault="004F3992" w:rsidP="0071144C">
            <w:r w:rsidRPr="00875A9E">
              <w:t>Strg</w:t>
            </w:r>
            <w:r w:rsidR="005D2B77" w:rsidRPr="00875A9E">
              <w:t xml:space="preserve"> + </w:t>
            </w:r>
            <w:r w:rsidR="00B11704" w:rsidRPr="00875A9E">
              <w:t>F9</w:t>
            </w:r>
            <w:r w:rsidR="00107071">
              <w:t xml:space="preserve">, dann den gewünschten </w:t>
            </w:r>
            <w:proofErr w:type="spellStart"/>
            <w:r w:rsidR="00107071">
              <w:t>Feldcode</w:t>
            </w:r>
            <w:proofErr w:type="spellEnd"/>
            <w:r w:rsidR="00107071">
              <w:t xml:space="preserve"> zwischen die Klammern schreiben</w:t>
            </w:r>
            <w:r w:rsidR="00936E96">
              <w:t xml:space="preserve"> </w:t>
            </w:r>
            <w:r w:rsidR="00936E96" w:rsidRPr="00936E96">
              <w:rPr>
                <w:vertAlign w:val="superscript"/>
              </w:rPr>
              <w:t>*)</w:t>
            </w:r>
          </w:p>
        </w:tc>
      </w:tr>
      <w:tr w:rsidR="00107071" w:rsidRPr="00875A9E" w:rsidTr="00CD204D">
        <w:tc>
          <w:tcPr>
            <w:tcW w:w="4675" w:type="dxa"/>
          </w:tcPr>
          <w:p w:rsidR="00107071" w:rsidRDefault="00936E96" w:rsidP="0071144C">
            <w:r>
              <w:t>Feld Datum</w:t>
            </w:r>
          </w:p>
        </w:tc>
        <w:tc>
          <w:tcPr>
            <w:tcW w:w="4675" w:type="dxa"/>
          </w:tcPr>
          <w:p w:rsidR="00107071" w:rsidRPr="00875A9E" w:rsidRDefault="00936E96" w:rsidP="0071144C">
            <w:r>
              <w:t>Alt + Umschalt + D</w:t>
            </w:r>
          </w:p>
        </w:tc>
      </w:tr>
      <w:tr w:rsidR="00107071"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107071" w:rsidRDefault="00936E96" w:rsidP="0071144C">
            <w:r>
              <w:t>Feld Uhrzeit</w:t>
            </w:r>
          </w:p>
        </w:tc>
        <w:tc>
          <w:tcPr>
            <w:tcW w:w="4675" w:type="dxa"/>
          </w:tcPr>
          <w:p w:rsidR="00107071" w:rsidRPr="00875A9E" w:rsidRDefault="00936E96" w:rsidP="0071144C">
            <w:r>
              <w:t>Alt + Umschalt + T</w:t>
            </w:r>
          </w:p>
        </w:tc>
      </w:tr>
      <w:tr w:rsidR="00936E96" w:rsidRPr="00875A9E" w:rsidTr="00CD204D">
        <w:tc>
          <w:tcPr>
            <w:tcW w:w="4675" w:type="dxa"/>
          </w:tcPr>
          <w:p w:rsidR="00936E96" w:rsidRDefault="00936E96" w:rsidP="0071144C">
            <w:r>
              <w:t>Feld Seite</w:t>
            </w:r>
          </w:p>
        </w:tc>
        <w:tc>
          <w:tcPr>
            <w:tcW w:w="4675" w:type="dxa"/>
          </w:tcPr>
          <w:p w:rsidR="00936E96" w:rsidRDefault="00936E96" w:rsidP="0071144C">
            <w:r>
              <w:t>Alt + Umschalt + P</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12250D" w:rsidP="0071144C">
            <w:r>
              <w:t>Zeilenumbruch</w:t>
            </w:r>
          </w:p>
        </w:tc>
        <w:tc>
          <w:tcPr>
            <w:tcW w:w="4675" w:type="dxa"/>
          </w:tcPr>
          <w:p w:rsidR="00B11704" w:rsidRPr="00875A9E" w:rsidRDefault="00056301" w:rsidP="0071144C">
            <w:r w:rsidRPr="00875A9E">
              <w:t>Umschalt</w:t>
            </w:r>
            <w:r w:rsidR="005D2B77" w:rsidRPr="00875A9E">
              <w:t xml:space="preserve"> + </w:t>
            </w:r>
            <w:r w:rsidR="00B11704" w:rsidRPr="00875A9E">
              <w:t>Enter</w:t>
            </w:r>
          </w:p>
        </w:tc>
      </w:tr>
      <w:tr w:rsidR="00B11704" w:rsidRPr="00875A9E" w:rsidTr="00CD204D">
        <w:tc>
          <w:tcPr>
            <w:tcW w:w="4675" w:type="dxa"/>
          </w:tcPr>
          <w:p w:rsidR="00B11704" w:rsidRPr="00875A9E" w:rsidRDefault="0012250D" w:rsidP="0071144C">
            <w:r>
              <w:t>Seitenumbruch</w:t>
            </w:r>
          </w:p>
        </w:tc>
        <w:tc>
          <w:tcPr>
            <w:tcW w:w="4675" w:type="dxa"/>
          </w:tcPr>
          <w:p w:rsidR="00B11704" w:rsidRPr="00875A9E" w:rsidRDefault="004F3992" w:rsidP="0071144C">
            <w:r w:rsidRPr="00875A9E">
              <w:t>Strg</w:t>
            </w:r>
            <w:r w:rsidR="005D2B77" w:rsidRPr="00875A9E">
              <w:t xml:space="preserve"> + </w:t>
            </w:r>
            <w:r w:rsidR="00B11704" w:rsidRPr="00875A9E">
              <w:t>Enter</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12250D" w:rsidP="0071144C">
            <w:r>
              <w:t>Spaltenumbruch</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Enter</w:t>
            </w:r>
          </w:p>
        </w:tc>
      </w:tr>
      <w:tr w:rsidR="00B11704" w:rsidRPr="00875A9E" w:rsidTr="00CD204D">
        <w:tc>
          <w:tcPr>
            <w:tcW w:w="4675" w:type="dxa"/>
          </w:tcPr>
          <w:p w:rsidR="00B11704" w:rsidRPr="00875A9E" w:rsidRDefault="0012250D" w:rsidP="0071144C">
            <w:r>
              <w:t>EM-Strich (—)</w:t>
            </w:r>
          </w:p>
        </w:tc>
        <w:tc>
          <w:tcPr>
            <w:tcW w:w="4675" w:type="dxa"/>
          </w:tcPr>
          <w:p w:rsidR="00B11704" w:rsidRPr="00875A9E" w:rsidRDefault="00B11704" w:rsidP="0071144C">
            <w:r w:rsidRPr="00875A9E">
              <w:t>Alt</w:t>
            </w:r>
            <w:r w:rsidR="005D2B77" w:rsidRPr="00875A9E">
              <w:t xml:space="preserve"> + </w:t>
            </w:r>
            <w:r w:rsidR="004F3992" w:rsidRPr="00875A9E">
              <w:t>Strg</w:t>
            </w:r>
            <w:r w:rsidR="005D2B77" w:rsidRPr="00875A9E">
              <w:t xml:space="preserve"> + </w:t>
            </w:r>
            <w:r w:rsidRPr="00875A9E">
              <w:t xml:space="preserve">Minus </w:t>
            </w:r>
            <w:r w:rsidR="0012250D">
              <w:t>auf der Zehnertastatur</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1109AA" w:rsidP="0071144C">
            <w:r>
              <w:t>Gedankenstrich</w:t>
            </w:r>
            <w:r w:rsidR="00382E8A">
              <w:t xml:space="preserve"> (–)</w:t>
            </w:r>
          </w:p>
        </w:tc>
        <w:tc>
          <w:tcPr>
            <w:tcW w:w="4675" w:type="dxa"/>
          </w:tcPr>
          <w:p w:rsidR="00B11704" w:rsidRPr="00875A9E" w:rsidRDefault="004F3992" w:rsidP="0071144C">
            <w:r w:rsidRPr="00875A9E">
              <w:t>Strg</w:t>
            </w:r>
            <w:r w:rsidR="005D2B77" w:rsidRPr="00875A9E">
              <w:t xml:space="preserve"> + </w:t>
            </w:r>
            <w:r w:rsidR="00B11704" w:rsidRPr="00875A9E">
              <w:t xml:space="preserve">Minus </w:t>
            </w:r>
            <w:r w:rsidR="00382E8A">
              <w:t>auf der Zehnertastatur</w:t>
            </w:r>
          </w:p>
        </w:tc>
      </w:tr>
      <w:tr w:rsidR="00B11704" w:rsidRPr="00875A9E" w:rsidTr="00CD204D">
        <w:tc>
          <w:tcPr>
            <w:tcW w:w="4675" w:type="dxa"/>
          </w:tcPr>
          <w:p w:rsidR="00B11704" w:rsidRPr="00875A9E" w:rsidRDefault="00382E8A" w:rsidP="0071144C">
            <w:r>
              <w:t>Optionaler Trennstrich</w:t>
            </w:r>
          </w:p>
        </w:tc>
        <w:tc>
          <w:tcPr>
            <w:tcW w:w="4675" w:type="dxa"/>
          </w:tcPr>
          <w:p w:rsidR="00B11704" w:rsidRPr="00875A9E" w:rsidRDefault="004F3992" w:rsidP="0071144C">
            <w:r w:rsidRPr="00875A9E">
              <w:t>Strg</w:t>
            </w:r>
            <w:r w:rsidR="005D2B77" w:rsidRPr="00875A9E">
              <w:t xml:space="preserve"> + </w:t>
            </w:r>
            <w:r w:rsidR="00382E8A">
              <w:t>Minus</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1109AA" w:rsidP="0071144C">
            <w:r>
              <w:t>Geschützter Trennstrich</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78264C">
              <w:t>Minus</w:t>
            </w:r>
          </w:p>
        </w:tc>
      </w:tr>
      <w:tr w:rsidR="00B11704" w:rsidRPr="00875A9E" w:rsidTr="00CD204D">
        <w:tc>
          <w:tcPr>
            <w:tcW w:w="4675" w:type="dxa"/>
          </w:tcPr>
          <w:p w:rsidR="00B11704" w:rsidRPr="00875A9E" w:rsidRDefault="001109AA" w:rsidP="0071144C">
            <w:r>
              <w:t>Geschützte</w:t>
            </w:r>
            <w:r w:rsidR="0078264C">
              <w:t>s Leerzeichen</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78264C">
              <w:t>Leertaste</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78264C" w:rsidP="0071144C">
            <w:r>
              <w:t>C</w:t>
            </w:r>
            <w:r w:rsidR="00B11704" w:rsidRPr="00875A9E">
              <w:t>opyright</w:t>
            </w:r>
            <w:r>
              <w:t>-S</w:t>
            </w:r>
            <w:r w:rsidR="00B11704" w:rsidRPr="00875A9E">
              <w:t>ymbol</w:t>
            </w:r>
          </w:p>
        </w:tc>
        <w:tc>
          <w:tcPr>
            <w:tcW w:w="4675" w:type="dxa"/>
          </w:tcPr>
          <w:p w:rsidR="00B11704" w:rsidRPr="00875A9E" w:rsidRDefault="00B11704" w:rsidP="0071144C">
            <w:r w:rsidRPr="00875A9E">
              <w:t>Alt</w:t>
            </w:r>
            <w:r w:rsidR="005D2B77" w:rsidRPr="00875A9E">
              <w:t xml:space="preserve"> + </w:t>
            </w:r>
            <w:r w:rsidR="004F3992" w:rsidRPr="00875A9E">
              <w:t>Strg</w:t>
            </w:r>
            <w:r w:rsidR="005D2B77" w:rsidRPr="00875A9E">
              <w:t xml:space="preserve"> + </w:t>
            </w:r>
            <w:r w:rsidRPr="00875A9E">
              <w:t>C</w:t>
            </w:r>
          </w:p>
        </w:tc>
      </w:tr>
      <w:tr w:rsidR="00B11704" w:rsidRPr="00875A9E" w:rsidTr="00CD204D">
        <w:tc>
          <w:tcPr>
            <w:tcW w:w="4675" w:type="dxa"/>
          </w:tcPr>
          <w:p w:rsidR="00B11704" w:rsidRPr="00875A9E" w:rsidRDefault="0078264C" w:rsidP="0071144C">
            <w:r>
              <w:t>R</w:t>
            </w:r>
            <w:r w:rsidR="00B11704" w:rsidRPr="00875A9E">
              <w:t>egist</w:t>
            </w:r>
            <w:r>
              <w:t>rierte Handelsmarke-S</w:t>
            </w:r>
            <w:r w:rsidR="00B11704" w:rsidRPr="00875A9E">
              <w:t>ymbol</w:t>
            </w:r>
          </w:p>
        </w:tc>
        <w:tc>
          <w:tcPr>
            <w:tcW w:w="4675" w:type="dxa"/>
          </w:tcPr>
          <w:p w:rsidR="00B11704" w:rsidRPr="00875A9E" w:rsidRDefault="00B11704" w:rsidP="0071144C">
            <w:r w:rsidRPr="00875A9E">
              <w:t>Alt</w:t>
            </w:r>
            <w:r w:rsidR="005D2B77" w:rsidRPr="00875A9E">
              <w:t xml:space="preserve"> + </w:t>
            </w:r>
            <w:r w:rsidR="004F3992" w:rsidRPr="00875A9E">
              <w:t>Strg</w:t>
            </w:r>
            <w:r w:rsidR="005D2B77" w:rsidRPr="00875A9E">
              <w:t xml:space="preserve"> + </w:t>
            </w:r>
            <w:r w:rsidRPr="00875A9E">
              <w:t>R</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78264C" w:rsidP="0071144C">
            <w:r>
              <w:t>T</w:t>
            </w:r>
            <w:r w:rsidR="00B11704" w:rsidRPr="00875A9E">
              <w:t>rademark</w:t>
            </w:r>
            <w:r>
              <w:t>-S</w:t>
            </w:r>
            <w:r w:rsidR="00B11704" w:rsidRPr="00875A9E">
              <w:t>ymbol</w:t>
            </w:r>
          </w:p>
        </w:tc>
        <w:tc>
          <w:tcPr>
            <w:tcW w:w="4675" w:type="dxa"/>
          </w:tcPr>
          <w:p w:rsidR="00B11704" w:rsidRPr="00875A9E" w:rsidRDefault="00B11704" w:rsidP="0071144C">
            <w:r w:rsidRPr="00875A9E">
              <w:t>Alt</w:t>
            </w:r>
            <w:r w:rsidR="005D2B77" w:rsidRPr="00875A9E">
              <w:t xml:space="preserve"> + </w:t>
            </w:r>
            <w:r w:rsidR="004F3992" w:rsidRPr="00875A9E">
              <w:t>Strg</w:t>
            </w:r>
            <w:r w:rsidR="005D2B77" w:rsidRPr="00875A9E">
              <w:t xml:space="preserve"> + </w:t>
            </w:r>
            <w:r w:rsidRPr="00875A9E">
              <w:t>T</w:t>
            </w:r>
          </w:p>
        </w:tc>
      </w:tr>
      <w:tr w:rsidR="00B11704" w:rsidRPr="00875A9E" w:rsidTr="00CD204D">
        <w:tc>
          <w:tcPr>
            <w:tcW w:w="4675" w:type="dxa"/>
          </w:tcPr>
          <w:p w:rsidR="00B11704" w:rsidRPr="00875A9E" w:rsidRDefault="001109AA" w:rsidP="0071144C">
            <w:r>
              <w:t>Auslassungspunkte</w:t>
            </w:r>
            <w:r w:rsidR="005B01E0">
              <w:t xml:space="preserve"> (…)</w:t>
            </w:r>
          </w:p>
        </w:tc>
        <w:tc>
          <w:tcPr>
            <w:tcW w:w="4675" w:type="dxa"/>
          </w:tcPr>
          <w:p w:rsidR="00B11704" w:rsidRPr="00875A9E" w:rsidRDefault="00B11704" w:rsidP="0071144C">
            <w:r w:rsidRPr="00875A9E">
              <w:t>Alt</w:t>
            </w:r>
            <w:r w:rsidR="005D2B77" w:rsidRPr="00875A9E">
              <w:t xml:space="preserve"> + </w:t>
            </w:r>
            <w:r w:rsidR="004F3992" w:rsidRPr="00875A9E">
              <w:t>Strg</w:t>
            </w:r>
            <w:r w:rsidR="005D2B77" w:rsidRPr="00875A9E">
              <w:t xml:space="preserve"> </w:t>
            </w:r>
            <w:proofErr w:type="gramStart"/>
            <w:r w:rsidR="005D2B77" w:rsidRPr="00875A9E">
              <w:t xml:space="preserve">+ </w:t>
            </w:r>
            <w:r w:rsidR="005B01E0">
              <w:t>.</w:t>
            </w:r>
            <w:proofErr w:type="gramEnd"/>
          </w:p>
        </w:tc>
      </w:tr>
    </w:tbl>
    <w:p w:rsidR="0012250D" w:rsidRDefault="0012250D" w:rsidP="0012250D">
      <w:r w:rsidRPr="0012250D">
        <w:rPr>
          <w:vertAlign w:val="superscript"/>
        </w:rPr>
        <w:t>*)</w:t>
      </w:r>
      <w:r>
        <w:t xml:space="preserve"> Beispiel: </w:t>
      </w:r>
      <w:r>
        <w:rPr>
          <w:rFonts w:ascii="Courier" w:hAnsi="Courier"/>
          <w:b/>
          <w:bCs/>
          <w:color w:val="314A84"/>
          <w:shd w:val="clear" w:color="auto" w:fill="F2F2F2"/>
        </w:rPr>
        <w:t>Seite {PAGE \* MERGEFORMAT} von {NUMPAGES \* MERGEFORMAT}</w:t>
      </w:r>
    </w:p>
    <w:p w:rsidR="00DE5059" w:rsidRPr="00875A9E" w:rsidRDefault="006F23AC" w:rsidP="00065DB0">
      <w:pPr>
        <w:pStyle w:val="berschrift3"/>
        <w:ind w:left="540"/>
      </w:pPr>
      <w:r>
        <w:t xml:space="preserve">Eingabe von Zeichen </w:t>
      </w:r>
      <w:proofErr w:type="gramStart"/>
      <w:r>
        <w:t>mittels Zeichencode</w:t>
      </w:r>
      <w:proofErr w:type="gramEnd"/>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6F23AC" w:rsidP="0071144C">
            <w:r>
              <w:t>Zeichen nach untenstehender Liste erzeugen</w:t>
            </w:r>
          </w:p>
        </w:tc>
        <w:tc>
          <w:tcPr>
            <w:tcW w:w="4675" w:type="dxa"/>
          </w:tcPr>
          <w:p w:rsidR="00B11704" w:rsidRPr="00875A9E" w:rsidRDefault="006F23AC" w:rsidP="0071144C">
            <w:r>
              <w:t xml:space="preserve">Alt drücken und halten, dann ANSI-Code aus unterer Tabelle </w:t>
            </w:r>
            <w:r w:rsidRPr="006F23AC">
              <w:rPr>
                <w:b/>
                <w:bCs/>
              </w:rPr>
              <w:t>auf der Zehnertastatur</w:t>
            </w:r>
            <w:r>
              <w:t xml:space="preserve"> eingeben. Das Zeichen erscheint nach dem Loslassen der Alt-Taste</w:t>
            </w:r>
          </w:p>
        </w:tc>
      </w:tr>
    </w:tbl>
    <w:p w:rsidR="006F23AC" w:rsidRDefault="006F23AC" w:rsidP="006F23AC">
      <w:pPr>
        <w:sectPr w:rsidR="006F23AC" w:rsidSect="00DC02AC">
          <w:type w:val="continuous"/>
          <w:pgSz w:w="12240" w:h="15840"/>
          <w:pgMar w:top="720" w:right="851" w:bottom="720" w:left="851" w:header="720" w:footer="720" w:gutter="0"/>
          <w:cols w:space="720"/>
          <w:docGrid w:linePitch="360"/>
        </w:sect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2F2F2" w:themeFill="background1" w:themeFillShade="F2"/>
        <w:tblCellMar>
          <w:top w:w="15" w:type="dxa"/>
          <w:left w:w="15" w:type="dxa"/>
          <w:bottom w:w="15" w:type="dxa"/>
          <w:right w:w="15" w:type="dxa"/>
        </w:tblCellMar>
        <w:tblLook w:val="04A0" w:firstRow="1" w:lastRow="0" w:firstColumn="1" w:lastColumn="0" w:noHBand="0" w:noVBand="1"/>
      </w:tblPr>
      <w:tblGrid>
        <w:gridCol w:w="976"/>
        <w:gridCol w:w="994"/>
      </w:tblGrid>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05" w:type="dxa"/>
              <w:left w:w="105" w:type="dxa"/>
              <w:bottom w:w="105" w:type="dxa"/>
              <w:right w:w="105" w:type="dxa"/>
            </w:tcMar>
            <w:vAlign w:val="center"/>
            <w:hideMark/>
          </w:tcPr>
          <w:p w:rsidR="00291EDB" w:rsidRDefault="00291EDB">
            <w:pPr>
              <w:jc w:val="center"/>
              <w:rPr>
                <w:b/>
                <w:bCs/>
              </w:rPr>
            </w:pPr>
            <w:r>
              <w:rPr>
                <w:b/>
                <w:bCs/>
              </w:rPr>
              <w:t>Tasten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05" w:type="dxa"/>
              <w:left w:w="105" w:type="dxa"/>
              <w:bottom w:w="105" w:type="dxa"/>
              <w:right w:w="105" w:type="dxa"/>
            </w:tcMar>
            <w:vAlign w:val="center"/>
            <w:hideMark/>
          </w:tcPr>
          <w:p w:rsidR="00291EDB" w:rsidRDefault="00E64034">
            <w:pPr>
              <w:jc w:val="center"/>
              <w:rPr>
                <w:b/>
                <w:bCs/>
              </w:rPr>
            </w:pPr>
            <w:r>
              <w:rPr>
                <w:b/>
                <w:bCs/>
              </w:rPr>
              <w:t>Z</w:t>
            </w:r>
            <w:r w:rsidR="00291EDB">
              <w:rPr>
                <w:b/>
                <w:bCs/>
              </w:rPr>
              <w:t>eichen</w:t>
            </w:r>
          </w:p>
        </w:tc>
      </w:tr>
      <w:tr w:rsidR="00291EDB" w:rsidTr="00E64034">
        <w:trPr>
          <w:trHeight w:val="113"/>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ALT + 1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E64034">
            <w:r>
              <w:rPr>
                <mc:AlternateContent>
                  <mc:Choice Requires="w16se"/>
                  <mc:Fallback>
                    <w:rFonts w:ascii="Segoe UI Emoji" w:eastAsia="Segoe UI Emoji" w:hAnsi="Segoe UI Emoji" w:cs="Segoe UI Emoji"/>
                  </mc:Fallback>
                </mc:AlternateContent>
              </w:rPr>
              <mc:AlternateContent>
                <mc:Choice Requires="w16se">
                  <w16se:symEx w16se:font="Segoe UI Emoji" w16se:char="263A"/>
                </mc:Choice>
                <mc:Fallback>
                  <w:t>☺</w:t>
                </mc:Fallback>
              </mc:AlternateConten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Segoe UI Symbol" w:hAnsi="Segoe UI Symbol" w:cs="Segoe UI Symbo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Segoe UI Emoji" w:hAnsi="Segoe UI Emoji" w:cs="Segoe UI Emoji"/>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Segoe UI Emoji" w:hAnsi="Segoe UI Emoji" w:cs="Segoe UI Emoji"/>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Segoe UI Emoji" w:hAnsi="Segoe UI Emoji" w:cs="Segoe UI Emoji"/>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Segoe UI Emoji" w:hAnsi="Segoe UI Emoji" w:cs="Segoe UI Emoji"/>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E64034">
            <w:r w:rsidRPr="00E64034">
              <w:rPr>
                <mc:AlternateContent>
                  <mc:Choice Requires="w16se"/>
                  <mc:Fallback>
                    <w:rFonts w:ascii="Times New Roman" w:eastAsia="Times New Roman" w:hAnsi="Times New Roman" w:cs="Times New Roman"/>
                  </mc:Fallback>
                </mc:AlternateContent>
              </w:rPr>
              <mc:AlternateContent>
                <mc:Choice Requires="w16se">
                  <w16se:symEx w16se:font="Times New Roman" w16se:char="2642"/>
                </mc:Choice>
                <mc:Fallback>
                  <w:t>♂</w:t>
                </mc:Fallback>
              </mc:AlternateConten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E64034">
            <w:r>
              <w:rPr>
                <mc:AlternateContent>
                  <mc:Choice Requires="w16se"/>
                  <mc:Fallback>
                    <w:rFonts w:ascii="Times New Roman" w:eastAsia="Times New Roman" w:hAnsi="Times New Roman" w:cs="Times New Roman"/>
                  </mc:Fallback>
                </mc:AlternateContent>
              </w:rPr>
              <mc:AlternateContent>
                <mc:Choice Requires="w16se">
                  <w16se:symEx w16se:font="Times New Roman" w16se:char="2640"/>
                </mc:Choice>
                <mc:Fallback>
                  <w:t>♀</w:t>
                </mc:Fallback>
              </mc:AlternateConten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Segoe UI Symbol" w:hAnsi="Segoe UI Symbol" w:cs="Segoe UI Symbo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Segoe UI Symbol" w:hAnsi="Segoe UI Symbol" w:cs="Segoe UI Symbo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Segoe UI Symbol" w:hAnsi="Segoe UI Symbol" w:cs="Segoe UI Symbo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E64034">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E64034">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+ 30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+ 31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+ 32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A25E34">
            <w:hyperlink r:id="rId8" w:tooltip="Leertaste" w:history="1">
              <w:r w:rsidR="00291EDB">
                <w:rPr>
                  <w:rStyle w:val="Hyperlink"/>
                </w:rPr>
                <w:t>Leertaste</w:t>
              </w:r>
            </w:hyperlink>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+ 33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+ 34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+ 35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+ 36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+ 37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+ 38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&amp;</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lastRenderedPageBreak/>
              <w:t>+ 39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+ 40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+ 41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+ 42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+ 43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+ 44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+ 45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+ 46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+ 47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+ 48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0</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+ 49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1</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+ 50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2</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+ 51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3</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+ 52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4</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+ 53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5</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+ 54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6</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+ 55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7</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+ 56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8</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+ 57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9</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+ 58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+ 59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+ 60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&lt;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+ 61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+ 62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&gt;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+ 63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+ 64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+ 65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A</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+ 66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B</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+ 67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C</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+ 68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D</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+ 69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E</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+ 70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F</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+ 71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G</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+ 72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H</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+ 73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I</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+ 74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J</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+ 75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K</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+ 76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L</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+ 77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M</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+ 78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N</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+ 79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O</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+ 80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P</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+ 81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Q</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+ 82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R</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+ 83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S</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+ 84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+ 85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U</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+ 86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V</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+ 87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+ 88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X</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+ 89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Y</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+ 90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Z</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+ 91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+ 92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+ 93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+ 94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+ 95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_</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+ 96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+ 97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a</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+ 98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b</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+ 99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c</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+ 100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d</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+ 101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e</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+ 102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f</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+ 103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g</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+ 104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h</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+ 105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i</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+ 106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j</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+ 107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k</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+ 108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l</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+ 109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m</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+ 110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n</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+ 111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o</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+ 112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p</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+ 113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q</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+ 114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r</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+ 115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s</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+ 116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+ 117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u</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+ 118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v</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+ 119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+ 120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x</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+ 121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y</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+ 122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z</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+ 123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+ 124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+ 125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+ 126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+ 127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+ 128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Ç</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+ 129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ü</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ALT + 130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é</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+ 131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â</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+ 132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ä</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+ 133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à</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+ 134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å</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+ 135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ç</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+ 136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ê</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+ 137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ë</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+ 138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è</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+ 139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ï</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+ 140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î</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+ 141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ì</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+ 142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Ä</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lastRenderedPageBreak/>
              <w:t>+ 143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Å</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+ 144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É</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+ 145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æ</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+ 146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Æ</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+ 147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ô</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+ 148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ö</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+ 149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ò</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+ 150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û</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+ 151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ù</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+ 152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ÿ</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+ 153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Ö</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+ 154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Ü</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+ 155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ø</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+ 156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+ 157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Ø</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+ 158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x</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+ 159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ƒ</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+ 160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á</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+ 161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í</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+ 162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ó</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+ 163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ú</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+ 164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ñ</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+ 165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Ñ</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+ 166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ª</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+ 167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º</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+ 168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+ 169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+ 170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+ 171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½</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+ 172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¼</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+ 173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+ 174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+ 175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+ 176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+ 177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+ 178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+ 179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+ 180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+ 181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Á</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+ 182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Â</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+ 183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À</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+ 184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+ 185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+ 186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+ 187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+ 188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+ 189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+ 190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+ 191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+ 192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+ 193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+ 194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+ 195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+ 196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+ 197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+ 198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ã</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+ 199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Ã</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+ 200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+ 201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+ 202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+ 203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+ 204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+ 205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+ 206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+ 207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+ 208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ð</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+ 209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Ð</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+ 210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Ê</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+ 211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Ë</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+ 212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È</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+ 213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ı</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+ 214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Í</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+ 215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Î</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+ 216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Ï</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+ 217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+ 218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+ 219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+ 220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+ 221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+ 222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Ì</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+ 223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+ 224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Ó</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+ 225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ß</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+ 226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Ô</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+ 227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Ò</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+ 228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õ</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+ 229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Õ</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+ 230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µ</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+ 231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þ</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+ 232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Þ</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+ 233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Ú</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+ 234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Û</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+ 235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Ù</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+ 236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ý</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+ 237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Ý</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+ 238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+ 239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+ 240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+ 241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r>
              <w:softHyphen/>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+ 242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+ 243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¾</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+ 244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+ 245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+ 246</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lastRenderedPageBreak/>
              <w:t>+ 247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+ 248</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+ 249</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+ 250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+ 251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¹</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+ 252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³</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+ 253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²</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+ 254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Arial" w:hAnsi="Arial" w:cs="Arial"/>
              </w:rP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+ 0153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+ 0134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rPr>
                <w:rFonts w:ascii="Times New Roman" w:hAnsi="Times New Roman" w:cs="Times New Roman"/>
              </w:rPr>
              <w:t></w:t>
            </w:r>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+ 0135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r w:rsidR="00291EDB" w:rsidTr="00E64034">
        <w:trPr>
          <w:trHeight w:val="1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+ 0137</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291EDB" w:rsidRDefault="00291EDB">
            <w:r>
              <w:t>‰</w:t>
            </w:r>
          </w:p>
        </w:tc>
      </w:tr>
    </w:tbl>
    <w:p w:rsidR="006F23AC" w:rsidRDefault="006F23AC" w:rsidP="006F23AC"/>
    <w:p w:rsidR="00291EDB" w:rsidRDefault="00291EDB" w:rsidP="006F23AC"/>
    <w:p w:rsidR="00291EDB" w:rsidRDefault="00291EDB" w:rsidP="006F23AC"/>
    <w:p w:rsidR="00291EDB" w:rsidRDefault="00291EDB" w:rsidP="006F23AC"/>
    <w:p w:rsidR="006F23AC" w:rsidRDefault="006F23AC" w:rsidP="006F23AC"/>
    <w:p w:rsidR="00E64034" w:rsidRDefault="00E64034" w:rsidP="00DE5059">
      <w:pPr>
        <w:pStyle w:val="berschrift2"/>
        <w:sectPr w:rsidR="00E64034" w:rsidSect="00291EDB">
          <w:type w:val="continuous"/>
          <w:pgSz w:w="12240" w:h="15840"/>
          <w:pgMar w:top="720" w:right="720" w:bottom="720" w:left="720" w:header="720" w:footer="720" w:gutter="0"/>
          <w:cols w:num="4" w:space="720"/>
          <w:docGrid w:linePitch="360"/>
        </w:sectPr>
      </w:pPr>
    </w:p>
    <w:p w:rsidR="00DE5059" w:rsidRPr="00875A9E" w:rsidRDefault="007E1EA8" w:rsidP="00DE5059">
      <w:pPr>
        <w:pStyle w:val="berschrift2"/>
      </w:pPr>
      <w:r>
        <w:t>Objekte einfügen und Bearbeiten</w:t>
      </w:r>
    </w:p>
    <w:p w:rsidR="00DE5059" w:rsidRPr="00875A9E" w:rsidRDefault="007E1EA8" w:rsidP="00DE5059">
      <w:pPr>
        <w:pStyle w:val="berschrift3"/>
      </w:pPr>
      <w:r>
        <w:t>Objekte einfügen</w:t>
      </w:r>
    </w:p>
    <w:p w:rsidR="00DE5059" w:rsidRPr="00875A9E" w:rsidRDefault="002270EB" w:rsidP="00DE5059">
      <w:pPr>
        <w:pStyle w:val="Listenabsatz"/>
        <w:numPr>
          <w:ilvl w:val="0"/>
          <w:numId w:val="7"/>
        </w:numPr>
      </w:pPr>
      <w:r w:rsidRPr="00875A9E">
        <w:t>Drücke</w:t>
      </w:r>
      <w:r w:rsidR="00DE5059" w:rsidRPr="00875A9E">
        <w:t xml:space="preserve"> Alt, </w:t>
      </w:r>
      <w:r w:rsidR="00D47217">
        <w:t>I</w:t>
      </w:r>
      <w:r w:rsidR="00DE5059" w:rsidRPr="00875A9E">
        <w:t xml:space="preserve">, </w:t>
      </w:r>
      <w:r w:rsidR="00D47217">
        <w:t>BO</w:t>
      </w:r>
      <w:r w:rsidR="00DE5059" w:rsidRPr="00875A9E">
        <w:t xml:space="preserve">, </w:t>
      </w:r>
      <w:r w:rsidR="00D47217">
        <w:t>O</w:t>
      </w:r>
      <w:r w:rsidR="00DE5059" w:rsidRPr="00875A9E">
        <w:t>.</w:t>
      </w:r>
      <w:r w:rsidR="00D47217">
        <w:t xml:space="preserve"> zum Öffnen der Objekt-Dialogbox</w:t>
      </w:r>
    </w:p>
    <w:p w:rsidR="00DE5059" w:rsidRPr="00875A9E" w:rsidRDefault="00295DC1" w:rsidP="00DE5059">
      <w:pPr>
        <w:pStyle w:val="Listenabsatz"/>
        <w:numPr>
          <w:ilvl w:val="0"/>
          <w:numId w:val="7"/>
        </w:numPr>
      </w:pPr>
      <w:r>
        <w:t>Dann gibt es 2 Möglichkeiten</w:t>
      </w:r>
      <w:r w:rsidR="00DE5059" w:rsidRPr="00875A9E">
        <w:t>.</w:t>
      </w:r>
    </w:p>
    <w:p w:rsidR="00785840" w:rsidRPr="00875A9E" w:rsidRDefault="00785840" w:rsidP="00785840">
      <w:pPr>
        <w:pStyle w:val="Listenabsatz"/>
        <w:numPr>
          <w:ilvl w:val="1"/>
          <w:numId w:val="5"/>
        </w:numPr>
      </w:pPr>
      <w:r>
        <w:t xml:space="preserve">Objekt neu erstellen: Mit </w:t>
      </w:r>
      <w:r>
        <w:sym w:font="Wingdings" w:char="F0F2"/>
      </w:r>
      <w:r>
        <w:t xml:space="preserve">den Objekttyp aussuchen, </w:t>
      </w:r>
      <w:r w:rsidR="00440060">
        <w:t>d</w:t>
      </w:r>
      <w:r>
        <w:t>ann das Objekt mit Enter erzeugen.</w:t>
      </w:r>
    </w:p>
    <w:p w:rsidR="00785840" w:rsidRDefault="00440060" w:rsidP="00DE5059">
      <w:pPr>
        <w:pStyle w:val="Listenabsatz"/>
        <w:numPr>
          <w:ilvl w:val="1"/>
          <w:numId w:val="5"/>
        </w:numPr>
      </w:pPr>
      <w:r>
        <w:t xml:space="preserve">Objekt aus Datei erstellen. </w:t>
      </w:r>
      <w:r w:rsidR="00785840">
        <w:t>Mit Strg + Tab auf den „Aus Datei erstellen“ Tab springen, den Dateinamen eingeben oder suchen.</w:t>
      </w:r>
    </w:p>
    <w:p w:rsidR="00DE5059" w:rsidRPr="00875A9E" w:rsidRDefault="007E1EA8" w:rsidP="00DE5059">
      <w:pPr>
        <w:pStyle w:val="berschrift3"/>
      </w:pPr>
      <w:r>
        <w:t>Objekte bearbeiten</w:t>
      </w:r>
    </w:p>
    <w:p w:rsidR="00DE5059" w:rsidRPr="00875A9E" w:rsidRDefault="00846119" w:rsidP="00DE5059">
      <w:pPr>
        <w:pStyle w:val="Listenabsatz"/>
        <w:numPr>
          <w:ilvl w:val="0"/>
          <w:numId w:val="8"/>
        </w:numPr>
      </w:pPr>
      <w:r>
        <w:t>Mit dem Cursor rechts oben vom Objekt (In Schreibrichtung direkt davor)</w:t>
      </w:r>
      <w:r w:rsidR="00DE5059" w:rsidRPr="00875A9E">
        <w:t xml:space="preserve">, </w:t>
      </w:r>
      <w:r>
        <w:t xml:space="preserve">kann das Objekt mit </w:t>
      </w:r>
      <w:r w:rsidR="00056301" w:rsidRPr="00875A9E">
        <w:t>Umschalt</w:t>
      </w:r>
      <w:r w:rsidR="005D2B77" w:rsidRPr="00875A9E">
        <w:t xml:space="preserve"> + </w:t>
      </w:r>
      <w:r>
        <w:sym w:font="Wingdings 3" w:char="F05F"/>
      </w:r>
      <w:r>
        <w:t xml:space="preserve"> ausgewählt werden.</w:t>
      </w:r>
    </w:p>
    <w:p w:rsidR="00DE5059" w:rsidRPr="00875A9E" w:rsidRDefault="00056301" w:rsidP="00DE5059">
      <w:pPr>
        <w:pStyle w:val="Listenabsatz"/>
        <w:numPr>
          <w:ilvl w:val="0"/>
          <w:numId w:val="8"/>
        </w:numPr>
      </w:pPr>
      <w:r w:rsidRPr="00875A9E">
        <w:t>Umschalt</w:t>
      </w:r>
      <w:r w:rsidR="005D2B77" w:rsidRPr="00875A9E">
        <w:t xml:space="preserve"> + </w:t>
      </w:r>
      <w:r w:rsidR="00DE5059" w:rsidRPr="00875A9E">
        <w:t>F10</w:t>
      </w:r>
      <w:r w:rsidR="00846119">
        <w:t xml:space="preserve"> öffnet das Kontextmenü</w:t>
      </w:r>
    </w:p>
    <w:p w:rsidR="00DE5059" w:rsidRPr="00875A9E" w:rsidRDefault="00DE5059" w:rsidP="00DE5059">
      <w:pPr>
        <w:pStyle w:val="Listenabsatz"/>
        <w:numPr>
          <w:ilvl w:val="0"/>
          <w:numId w:val="8"/>
        </w:numPr>
      </w:pPr>
      <w:r w:rsidRPr="00875A9E">
        <w:t xml:space="preserve">Tab </w:t>
      </w:r>
      <w:r w:rsidR="00846119">
        <w:t>aktiviert den ersten Eintrag</w:t>
      </w:r>
      <w:r w:rsidRPr="00875A9E">
        <w:t xml:space="preserve">, </w:t>
      </w:r>
      <w:r w:rsidR="00846119">
        <w:t xml:space="preserve">mit </w:t>
      </w:r>
      <w:r w:rsidR="00846119">
        <w:sym w:font="Wingdings" w:char="F0F2"/>
      </w:r>
      <w:r w:rsidR="00846119">
        <w:t xml:space="preserve"> oder </w:t>
      </w:r>
      <w:r w:rsidR="00846119">
        <w:sym w:font="Wingdings" w:char="F0F1"/>
      </w:r>
      <w:r w:rsidR="00846119">
        <w:t xml:space="preserve"> kann die Gewünschte Funktion angesteuert werden. </w:t>
      </w:r>
      <w:r w:rsidRPr="00875A9E">
        <w:t>Enter</w:t>
      </w:r>
      <w:r w:rsidR="00846119">
        <w:t xml:space="preserve"> öffnet die Untermenüs.</w:t>
      </w:r>
      <w:r w:rsidRPr="00875A9E">
        <w:t xml:space="preserve"> </w:t>
      </w:r>
      <w:r w:rsidR="00846119">
        <w:t xml:space="preserve">Zum aktivieren ebenfalls Enter drücken. Falsch geöffnete Untermenüs können mit ESC oder </w:t>
      </w:r>
      <w:r w:rsidR="00846119">
        <w:sym w:font="Wingdings 3" w:char="F05E"/>
      </w:r>
      <w:r w:rsidR="00846119">
        <w:t xml:space="preserve"> wieder geschlossen werden.</w:t>
      </w:r>
    </w:p>
    <w:p w:rsidR="00DE5059" w:rsidRPr="00875A9E" w:rsidRDefault="00DE5059" w:rsidP="00DE5059">
      <w:pPr>
        <w:pStyle w:val="berschrift3"/>
      </w:pPr>
      <w:r w:rsidRPr="00875A9E">
        <w:t xml:space="preserve">SmartArt </w:t>
      </w:r>
      <w:r w:rsidR="00625ABC">
        <w:t>Grafik einfügen</w:t>
      </w:r>
    </w:p>
    <w:p w:rsidR="00DE5059" w:rsidRPr="00875A9E" w:rsidRDefault="00DE5059" w:rsidP="00DE5059">
      <w:pPr>
        <w:pStyle w:val="Listenabsatz"/>
        <w:numPr>
          <w:ilvl w:val="0"/>
          <w:numId w:val="9"/>
        </w:numPr>
      </w:pPr>
      <w:r w:rsidRPr="00875A9E">
        <w:t xml:space="preserve">Alt, </w:t>
      </w:r>
      <w:r w:rsidR="00625ABC">
        <w:t>I</w:t>
      </w:r>
      <w:r w:rsidRPr="00875A9E">
        <w:t xml:space="preserve">, </w:t>
      </w:r>
      <w:r w:rsidR="00625ABC">
        <w:t>M</w:t>
      </w:r>
      <w:r w:rsidRPr="00875A9E">
        <w:t xml:space="preserve"> </w:t>
      </w:r>
      <w:r w:rsidR="00625ABC">
        <w:t>um</w:t>
      </w:r>
      <w:r w:rsidRPr="00875A9E">
        <w:t xml:space="preserve"> SmartArt</w:t>
      </w:r>
      <w:r w:rsidR="00625ABC">
        <w:t xml:space="preserve"> anzuwählen</w:t>
      </w:r>
      <w:r w:rsidRPr="00875A9E">
        <w:t xml:space="preserve"> </w:t>
      </w:r>
    </w:p>
    <w:p w:rsidR="00DE5059" w:rsidRPr="00875A9E" w:rsidRDefault="00625ABC" w:rsidP="00DE5059">
      <w:pPr>
        <w:pStyle w:val="Listenabsatz"/>
        <w:numPr>
          <w:ilvl w:val="0"/>
          <w:numId w:val="9"/>
        </w:numPr>
      </w:pPr>
      <w:r>
        <w:sym w:font="Wingdings" w:char="F0F2"/>
      </w:r>
      <w:r>
        <w:t xml:space="preserve"> </w:t>
      </w:r>
      <w:r>
        <w:sym w:font="Wingdings" w:char="F0F1"/>
      </w:r>
      <w:r>
        <w:t xml:space="preserve"> zur Auswahl des Grafiktyps</w:t>
      </w:r>
    </w:p>
    <w:p w:rsidR="00DE5059" w:rsidRPr="00875A9E" w:rsidRDefault="002270EB" w:rsidP="00DE5059">
      <w:pPr>
        <w:pStyle w:val="Listenabsatz"/>
        <w:numPr>
          <w:ilvl w:val="0"/>
          <w:numId w:val="9"/>
        </w:numPr>
      </w:pPr>
      <w:r w:rsidRPr="00875A9E">
        <w:t>Drücke</w:t>
      </w:r>
      <w:r w:rsidR="00DE5059" w:rsidRPr="00875A9E">
        <w:t xml:space="preserve"> Tab, </w:t>
      </w:r>
      <w:r w:rsidR="00625ABC">
        <w:t xml:space="preserve">und dann </w:t>
      </w:r>
      <w:r w:rsidR="00625ABC">
        <w:sym w:font="Wingdings 3" w:char="F05F"/>
      </w:r>
      <w:r w:rsidR="00625ABC">
        <w:t xml:space="preserve"> </w:t>
      </w:r>
      <w:r w:rsidR="00625ABC">
        <w:sym w:font="Wingdings" w:char="F0F2"/>
      </w:r>
      <w:r w:rsidR="00625ABC">
        <w:t xml:space="preserve"> </w:t>
      </w:r>
      <w:r w:rsidR="00625ABC">
        <w:sym w:font="Wingdings 3" w:char="F05E"/>
      </w:r>
      <w:r w:rsidR="00625ABC">
        <w:t xml:space="preserve"> </w:t>
      </w:r>
      <w:r w:rsidR="00C96BD6">
        <w:sym w:font="Wingdings" w:char="F0F1"/>
      </w:r>
      <w:r w:rsidR="00DE5059" w:rsidRPr="00875A9E">
        <w:t xml:space="preserve"> </w:t>
      </w:r>
      <w:r w:rsidR="00C96BD6">
        <w:t>zur Auswahl der gewünschten Grafik</w:t>
      </w:r>
      <w:r w:rsidR="00DE5059" w:rsidRPr="00875A9E">
        <w:t>.</w:t>
      </w:r>
    </w:p>
    <w:p w:rsidR="00DE5059" w:rsidRPr="00875A9E" w:rsidRDefault="002270EB" w:rsidP="00DE5059">
      <w:pPr>
        <w:pStyle w:val="Listenabsatz"/>
        <w:numPr>
          <w:ilvl w:val="0"/>
          <w:numId w:val="9"/>
        </w:numPr>
      </w:pPr>
      <w:r w:rsidRPr="00875A9E">
        <w:t>Drücke</w:t>
      </w:r>
      <w:r w:rsidR="00DE5059" w:rsidRPr="00875A9E">
        <w:t xml:space="preserve"> Enter.</w:t>
      </w:r>
    </w:p>
    <w:p w:rsidR="00DE5059" w:rsidRPr="00875A9E" w:rsidRDefault="00DE5059" w:rsidP="00DE5059">
      <w:pPr>
        <w:pStyle w:val="berschrift3"/>
      </w:pPr>
      <w:r w:rsidRPr="00875A9E">
        <w:t>WordArt</w:t>
      </w:r>
      <w:r w:rsidR="00625ABC">
        <w:t xml:space="preserve"> einfügen</w:t>
      </w:r>
    </w:p>
    <w:p w:rsidR="00DE5059" w:rsidRPr="00875A9E" w:rsidRDefault="002270EB" w:rsidP="00DE5059">
      <w:pPr>
        <w:pStyle w:val="Listenabsatz"/>
        <w:numPr>
          <w:ilvl w:val="0"/>
          <w:numId w:val="10"/>
        </w:numPr>
      </w:pPr>
      <w:r w:rsidRPr="00875A9E">
        <w:t>Drücke</w:t>
      </w:r>
      <w:r w:rsidR="00DE5059" w:rsidRPr="00875A9E">
        <w:t xml:space="preserve"> and release Alt, </w:t>
      </w:r>
      <w:r w:rsidR="00C96BD6">
        <w:t>I</w:t>
      </w:r>
      <w:r w:rsidR="00DE5059" w:rsidRPr="00875A9E">
        <w:t xml:space="preserve">, W </w:t>
      </w:r>
      <w:r w:rsidR="00C96BD6">
        <w:t xml:space="preserve">um </w:t>
      </w:r>
      <w:r w:rsidR="00DE5059" w:rsidRPr="00875A9E">
        <w:t>WordArt</w:t>
      </w:r>
      <w:r w:rsidR="00C96BD6">
        <w:t xml:space="preserve"> auszuwählen</w:t>
      </w:r>
      <w:r w:rsidR="00DE5059" w:rsidRPr="00875A9E">
        <w:t xml:space="preserve">. </w:t>
      </w:r>
    </w:p>
    <w:p w:rsidR="00DE5059" w:rsidRPr="00875A9E" w:rsidRDefault="002270EB" w:rsidP="00DE5059">
      <w:pPr>
        <w:pStyle w:val="Listenabsatz"/>
        <w:numPr>
          <w:ilvl w:val="0"/>
          <w:numId w:val="10"/>
        </w:numPr>
      </w:pPr>
      <w:r w:rsidRPr="00875A9E">
        <w:t>Drücke</w:t>
      </w:r>
      <w:r w:rsidR="00DE5059" w:rsidRPr="00875A9E">
        <w:t xml:space="preserve"> </w:t>
      </w:r>
      <w:r w:rsidR="00C96BD6">
        <w:sym w:font="Wingdings 3" w:char="F05F"/>
      </w:r>
      <w:r w:rsidR="00C96BD6">
        <w:t xml:space="preserve"> </w:t>
      </w:r>
      <w:r w:rsidR="00C96BD6">
        <w:sym w:font="Wingdings" w:char="F0F2"/>
      </w:r>
      <w:r w:rsidR="00C96BD6">
        <w:t xml:space="preserve"> </w:t>
      </w:r>
      <w:r w:rsidR="00C96BD6">
        <w:sym w:font="Wingdings 3" w:char="F05E"/>
      </w:r>
      <w:r w:rsidR="00C96BD6">
        <w:t xml:space="preserve"> </w:t>
      </w:r>
      <w:r w:rsidR="00C96BD6">
        <w:sym w:font="Wingdings" w:char="F0F1"/>
      </w:r>
      <w:r w:rsidR="00C96BD6" w:rsidRPr="00875A9E">
        <w:t xml:space="preserve"> </w:t>
      </w:r>
      <w:r w:rsidR="00C96BD6">
        <w:t>zur Auswahl des gewünschten</w:t>
      </w:r>
      <w:r w:rsidR="00DE5059" w:rsidRPr="00875A9E">
        <w:t xml:space="preserve"> WordArt</w:t>
      </w:r>
      <w:r w:rsidR="00C96BD6">
        <w:t>-S</w:t>
      </w:r>
      <w:r w:rsidR="00DE5059" w:rsidRPr="00875A9E">
        <w:t>tyle</w:t>
      </w:r>
      <w:r w:rsidR="00C96BD6">
        <w:t>s</w:t>
      </w:r>
      <w:r w:rsidR="00DE5059" w:rsidRPr="00875A9E">
        <w:t xml:space="preserve">, </w:t>
      </w:r>
      <w:r w:rsidR="00C96BD6">
        <w:t>dann</w:t>
      </w:r>
      <w:r w:rsidR="00DE5059" w:rsidRPr="00875A9E">
        <w:t xml:space="preserve"> Enter.</w:t>
      </w:r>
    </w:p>
    <w:p w:rsidR="00DE5059" w:rsidRPr="00875A9E" w:rsidRDefault="00C96BD6" w:rsidP="00DE5059">
      <w:pPr>
        <w:pStyle w:val="Listenabsatz"/>
        <w:numPr>
          <w:ilvl w:val="0"/>
          <w:numId w:val="10"/>
        </w:numPr>
      </w:pPr>
      <w:r>
        <w:t>Schreibe den gewünschten Text</w:t>
      </w:r>
      <w:r w:rsidR="00DE5059" w:rsidRPr="00875A9E">
        <w:t>.</w:t>
      </w:r>
    </w:p>
    <w:p w:rsidR="00DE5059" w:rsidRPr="00875A9E" w:rsidRDefault="002270EB" w:rsidP="00DE5059">
      <w:pPr>
        <w:pStyle w:val="Listenabsatz"/>
        <w:numPr>
          <w:ilvl w:val="0"/>
          <w:numId w:val="10"/>
        </w:numPr>
      </w:pPr>
      <w:r w:rsidRPr="00875A9E">
        <w:t>Drücke</w:t>
      </w:r>
      <w:r w:rsidR="00DE5059" w:rsidRPr="00875A9E">
        <w:t xml:space="preserve"> Esc </w:t>
      </w:r>
      <w:r w:rsidR="00136048">
        <w:t>um das</w:t>
      </w:r>
      <w:r w:rsidR="00DE5059" w:rsidRPr="00875A9E">
        <w:t xml:space="preserve"> WordArt </w:t>
      </w:r>
      <w:r w:rsidR="00136048">
        <w:t>O</w:t>
      </w:r>
      <w:r w:rsidR="00DE5059" w:rsidRPr="00875A9E">
        <w:t>bje</w:t>
      </w:r>
      <w:r w:rsidR="00A9387A">
        <w:t>k</w:t>
      </w:r>
      <w:r w:rsidR="00DE5059" w:rsidRPr="00875A9E">
        <w:t>t</w:t>
      </w:r>
      <w:r w:rsidR="00A9387A">
        <w:t xml:space="preserve"> zu aktivieren</w:t>
      </w:r>
      <w:r w:rsidR="00DE5059" w:rsidRPr="00875A9E">
        <w:t xml:space="preserve">, and </w:t>
      </w:r>
      <w:r w:rsidR="00A9387A">
        <w:t xml:space="preserve">dann mit </w:t>
      </w:r>
      <w:r w:rsidR="00A9387A">
        <w:sym w:font="Wingdings 3" w:char="F05F"/>
      </w:r>
      <w:r w:rsidR="00A9387A">
        <w:t xml:space="preserve"> </w:t>
      </w:r>
      <w:r w:rsidR="00A9387A">
        <w:sym w:font="Wingdings" w:char="F0F2"/>
      </w:r>
      <w:r w:rsidR="00A9387A">
        <w:t xml:space="preserve"> </w:t>
      </w:r>
      <w:r w:rsidR="00A9387A">
        <w:sym w:font="Wingdings 3" w:char="F05E"/>
      </w:r>
      <w:r w:rsidR="00A9387A">
        <w:t xml:space="preserve"> </w:t>
      </w:r>
      <w:r w:rsidR="00A9387A">
        <w:sym w:font="Wingdings" w:char="F0F1"/>
      </w:r>
      <w:r w:rsidR="00A9387A">
        <w:t>positionieren</w:t>
      </w:r>
    </w:p>
    <w:p w:rsidR="00DE5059" w:rsidRPr="00875A9E" w:rsidRDefault="00A9387A" w:rsidP="00DE5059">
      <w:pPr>
        <w:pStyle w:val="Listenabsatz"/>
        <w:numPr>
          <w:ilvl w:val="0"/>
          <w:numId w:val="10"/>
        </w:numPr>
      </w:pPr>
      <w:r>
        <w:t>Mit Esc zum Dokument zurückkehren</w:t>
      </w:r>
      <w:r w:rsidR="00DE5059" w:rsidRPr="00875A9E">
        <w:t>.</w:t>
      </w:r>
    </w:p>
    <w:p w:rsidR="00DE5059" w:rsidRPr="00875A9E" w:rsidRDefault="00792A2C" w:rsidP="00DE5059">
      <w:pPr>
        <w:pStyle w:val="berschrift2"/>
      </w:pPr>
      <w:r>
        <w:t>Seriendruck und Felder</w:t>
      </w:r>
    </w:p>
    <w:p w:rsidR="00DE5059" w:rsidRDefault="00DE5059" w:rsidP="00DE5059">
      <w:r w:rsidRPr="00875A9E">
        <w:rPr>
          <w:rStyle w:val="Hervorhebung"/>
        </w:rPr>
        <w:t>Note:</w:t>
      </w:r>
      <w:r w:rsidRPr="00875A9E">
        <w:t xml:space="preserve">  </w:t>
      </w:r>
      <w:r w:rsidR="002270EB" w:rsidRPr="00875A9E">
        <w:t>Drücke</w:t>
      </w:r>
      <w:r w:rsidRPr="00875A9E">
        <w:t xml:space="preserve"> Alt</w:t>
      </w:r>
      <w:r w:rsidR="005D2B77" w:rsidRPr="00875A9E">
        <w:t xml:space="preserve"> + </w:t>
      </w:r>
      <w:r w:rsidR="00792A2C">
        <w:t>G</w:t>
      </w:r>
      <w:r w:rsidRPr="00875A9E">
        <w:t xml:space="preserve">, </w:t>
      </w:r>
      <w:r w:rsidR="00792A2C">
        <w:t>oder Klicke auf Sendungen</w:t>
      </w:r>
      <w:r w:rsidRPr="00875A9E">
        <w:t xml:space="preserve">, </w:t>
      </w:r>
      <w:r w:rsidR="00792A2C">
        <w:t>um folgende Shortcuts zu nutzen</w:t>
      </w:r>
    </w:p>
    <w:p w:rsidR="00CD204D" w:rsidRPr="00875A9E" w:rsidRDefault="00CD204D" w:rsidP="00DE5059"/>
    <w:p w:rsidR="00DE5059" w:rsidRPr="00875A9E" w:rsidRDefault="00792A2C" w:rsidP="00065DB0">
      <w:pPr>
        <w:pStyle w:val="berschrift3"/>
        <w:ind w:left="540"/>
      </w:pPr>
      <w:r>
        <w:lastRenderedPageBreak/>
        <w:t>Seriendruck durchführen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792A2C" w:rsidP="0071144C">
            <w:r w:rsidRPr="00792A2C">
              <w:t>Vorschau eines Seriendrucks</w:t>
            </w:r>
            <w:r w:rsidR="00B11704" w:rsidRPr="00875A9E">
              <w:t>.</w:t>
            </w:r>
          </w:p>
        </w:tc>
        <w:tc>
          <w:tcPr>
            <w:tcW w:w="4675" w:type="dxa"/>
          </w:tcPr>
          <w:p w:rsidR="00B11704" w:rsidRPr="00875A9E" w:rsidRDefault="00B11704" w:rsidP="0071144C">
            <w:r w:rsidRPr="00875A9E">
              <w:t>Alt</w:t>
            </w:r>
            <w:r w:rsidR="005D2B77" w:rsidRPr="00875A9E">
              <w:t xml:space="preserve"> + </w:t>
            </w:r>
            <w:r w:rsidR="00056301" w:rsidRPr="00875A9E">
              <w:t>Umschalt</w:t>
            </w:r>
            <w:r w:rsidR="005D2B77" w:rsidRPr="00875A9E">
              <w:t xml:space="preserve"> + </w:t>
            </w:r>
            <w:r w:rsidRPr="00875A9E">
              <w:t>K</w:t>
            </w:r>
          </w:p>
        </w:tc>
      </w:tr>
      <w:tr w:rsidR="00B11704" w:rsidRPr="00875A9E" w:rsidTr="00CD204D">
        <w:tc>
          <w:tcPr>
            <w:tcW w:w="4675" w:type="dxa"/>
          </w:tcPr>
          <w:p w:rsidR="00B11704" w:rsidRPr="00875A9E" w:rsidRDefault="00792A2C" w:rsidP="0071144C">
            <w:r w:rsidRPr="00792A2C">
              <w:t>Dokument zusammenführen</w:t>
            </w:r>
            <w:r w:rsidR="00B11704" w:rsidRPr="00875A9E">
              <w:t>.</w:t>
            </w:r>
          </w:p>
        </w:tc>
        <w:tc>
          <w:tcPr>
            <w:tcW w:w="4675" w:type="dxa"/>
          </w:tcPr>
          <w:p w:rsidR="00B11704" w:rsidRPr="00875A9E" w:rsidRDefault="00B11704" w:rsidP="0071144C">
            <w:r w:rsidRPr="00875A9E">
              <w:t>Alt</w:t>
            </w:r>
            <w:r w:rsidR="005D2B77" w:rsidRPr="00875A9E">
              <w:t xml:space="preserve"> + </w:t>
            </w:r>
            <w:r w:rsidR="00056301" w:rsidRPr="00875A9E">
              <w:t>Umschalt</w:t>
            </w:r>
            <w:r w:rsidR="005D2B77" w:rsidRPr="00875A9E">
              <w:t xml:space="preserve"> + </w:t>
            </w:r>
            <w:r w:rsidRPr="00875A9E">
              <w:t>N</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792A2C" w:rsidP="0071144C">
            <w:r w:rsidRPr="00792A2C">
              <w:t>zusammengeführtes Dokument drucken</w:t>
            </w:r>
            <w:r w:rsidR="00B11704" w:rsidRPr="00875A9E">
              <w:t>.</w:t>
            </w:r>
          </w:p>
        </w:tc>
        <w:tc>
          <w:tcPr>
            <w:tcW w:w="4675" w:type="dxa"/>
          </w:tcPr>
          <w:p w:rsidR="00B11704" w:rsidRPr="00875A9E" w:rsidRDefault="00B11704" w:rsidP="0071144C">
            <w:r w:rsidRPr="00875A9E">
              <w:t>Alt</w:t>
            </w:r>
            <w:r w:rsidR="005D2B77" w:rsidRPr="00875A9E">
              <w:t xml:space="preserve"> + </w:t>
            </w:r>
            <w:r w:rsidR="00056301" w:rsidRPr="00875A9E">
              <w:t>Umschalt</w:t>
            </w:r>
            <w:r w:rsidR="005D2B77" w:rsidRPr="00875A9E">
              <w:t xml:space="preserve"> + </w:t>
            </w:r>
            <w:r w:rsidRPr="00875A9E">
              <w:t>M</w:t>
            </w:r>
          </w:p>
        </w:tc>
      </w:tr>
      <w:tr w:rsidR="00B11704" w:rsidRPr="00875A9E" w:rsidTr="00CD204D">
        <w:tc>
          <w:tcPr>
            <w:tcW w:w="4675" w:type="dxa"/>
          </w:tcPr>
          <w:p w:rsidR="00B11704" w:rsidRPr="00875A9E" w:rsidRDefault="00792A2C" w:rsidP="0071144C">
            <w:r w:rsidRPr="00792A2C">
              <w:t>Seriendruck-Datendokument bearbeiten</w:t>
            </w:r>
            <w:r w:rsidR="00B11704" w:rsidRPr="00875A9E">
              <w:t>.</w:t>
            </w:r>
          </w:p>
        </w:tc>
        <w:tc>
          <w:tcPr>
            <w:tcW w:w="4675" w:type="dxa"/>
          </w:tcPr>
          <w:p w:rsidR="00B11704" w:rsidRPr="00875A9E" w:rsidRDefault="00B11704" w:rsidP="0071144C">
            <w:r w:rsidRPr="00875A9E">
              <w:t>Alt</w:t>
            </w:r>
            <w:r w:rsidR="005D2B77" w:rsidRPr="00875A9E">
              <w:t xml:space="preserve"> + </w:t>
            </w:r>
            <w:r w:rsidR="00056301" w:rsidRPr="00875A9E">
              <w:t>Umschalt</w:t>
            </w:r>
            <w:r w:rsidR="005D2B77" w:rsidRPr="00875A9E">
              <w:t xml:space="preserve"> + </w:t>
            </w:r>
            <w:r w:rsidRPr="00875A9E">
              <w:t>E</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C34160" w:rsidP="0071144C">
            <w:r w:rsidRPr="00C34160">
              <w:t>Seriendruckfeld einfügen</w:t>
            </w:r>
          </w:p>
        </w:tc>
        <w:tc>
          <w:tcPr>
            <w:tcW w:w="4675" w:type="dxa"/>
          </w:tcPr>
          <w:p w:rsidR="00B11704" w:rsidRPr="00875A9E" w:rsidRDefault="00B11704" w:rsidP="0071144C">
            <w:r w:rsidRPr="00875A9E">
              <w:t>Alt</w:t>
            </w:r>
            <w:r w:rsidR="005D2B77" w:rsidRPr="00875A9E">
              <w:t xml:space="preserve"> + </w:t>
            </w:r>
            <w:r w:rsidR="00056301" w:rsidRPr="00875A9E">
              <w:t>Umschalt</w:t>
            </w:r>
            <w:r w:rsidR="005D2B77" w:rsidRPr="00875A9E">
              <w:t xml:space="preserve"> + </w:t>
            </w:r>
            <w:r w:rsidRPr="00875A9E">
              <w:t>F</w:t>
            </w:r>
          </w:p>
        </w:tc>
      </w:tr>
    </w:tbl>
    <w:p w:rsidR="00DE5059" w:rsidRPr="00875A9E" w:rsidRDefault="00C34160" w:rsidP="00065DB0">
      <w:pPr>
        <w:pStyle w:val="berschrift3"/>
        <w:ind w:left="540"/>
      </w:pPr>
      <w:r>
        <w:t>Mit Feldern arbeiten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D46DDA" w:rsidP="0071144C">
            <w:r>
              <w:t>Einfügen des Feldes</w:t>
            </w:r>
            <w:r w:rsidR="00B11704" w:rsidRPr="00875A9E">
              <w:t xml:space="preserve"> DATE </w:t>
            </w:r>
            <w:r>
              <w:t>(Datum)</w:t>
            </w:r>
          </w:p>
        </w:tc>
        <w:tc>
          <w:tcPr>
            <w:tcW w:w="4675" w:type="dxa"/>
          </w:tcPr>
          <w:p w:rsidR="00B11704" w:rsidRPr="00875A9E" w:rsidRDefault="00B11704" w:rsidP="0071144C">
            <w:r w:rsidRPr="00875A9E">
              <w:t>Alt</w:t>
            </w:r>
            <w:r w:rsidR="005D2B77" w:rsidRPr="00875A9E">
              <w:t xml:space="preserve"> + </w:t>
            </w:r>
            <w:r w:rsidR="00056301" w:rsidRPr="00875A9E">
              <w:t>Umschalt</w:t>
            </w:r>
            <w:r w:rsidR="005D2B77" w:rsidRPr="00875A9E">
              <w:t xml:space="preserve"> + </w:t>
            </w:r>
            <w:r w:rsidRPr="00875A9E">
              <w:t>D</w:t>
            </w:r>
          </w:p>
        </w:tc>
      </w:tr>
      <w:tr w:rsidR="00B11704" w:rsidRPr="00875A9E" w:rsidTr="00CD204D">
        <w:tc>
          <w:tcPr>
            <w:tcW w:w="4675" w:type="dxa"/>
          </w:tcPr>
          <w:p w:rsidR="00B11704" w:rsidRPr="00875A9E" w:rsidRDefault="00D46DDA" w:rsidP="0071144C">
            <w:r>
              <w:t>Einfügen des Feldes</w:t>
            </w:r>
            <w:r w:rsidRPr="00875A9E">
              <w:t xml:space="preserve"> </w:t>
            </w:r>
            <w:r w:rsidR="00B11704" w:rsidRPr="00875A9E">
              <w:t>LISTNUM</w:t>
            </w:r>
          </w:p>
        </w:tc>
        <w:tc>
          <w:tcPr>
            <w:tcW w:w="4675" w:type="dxa"/>
          </w:tcPr>
          <w:p w:rsidR="00B11704" w:rsidRPr="00875A9E" w:rsidRDefault="00B11704" w:rsidP="0071144C">
            <w:r w:rsidRPr="00875A9E">
              <w:t>Alt</w:t>
            </w:r>
            <w:r w:rsidR="005D2B77" w:rsidRPr="00875A9E">
              <w:t xml:space="preserve"> + </w:t>
            </w:r>
            <w:r w:rsidR="004F3992" w:rsidRPr="00875A9E">
              <w:t>Strg</w:t>
            </w:r>
            <w:r w:rsidR="005D2B77" w:rsidRPr="00875A9E">
              <w:t xml:space="preserve"> + </w:t>
            </w:r>
            <w:r w:rsidRPr="00875A9E">
              <w:t>L</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D46DDA" w:rsidP="0071144C">
            <w:r>
              <w:t>Einfügen des Feldes PAGE (Seite)</w:t>
            </w:r>
            <w:r w:rsidR="00B11704" w:rsidRPr="00875A9E">
              <w:t>.</w:t>
            </w:r>
          </w:p>
        </w:tc>
        <w:tc>
          <w:tcPr>
            <w:tcW w:w="4675" w:type="dxa"/>
          </w:tcPr>
          <w:p w:rsidR="00B11704" w:rsidRPr="00875A9E" w:rsidRDefault="00B11704" w:rsidP="0071144C">
            <w:r w:rsidRPr="00875A9E">
              <w:t>Alt</w:t>
            </w:r>
            <w:r w:rsidR="005D2B77" w:rsidRPr="00875A9E">
              <w:t xml:space="preserve"> + </w:t>
            </w:r>
            <w:r w:rsidR="00056301" w:rsidRPr="00875A9E">
              <w:t>Umschalt</w:t>
            </w:r>
            <w:r w:rsidR="005D2B77" w:rsidRPr="00875A9E">
              <w:t xml:space="preserve"> + </w:t>
            </w:r>
            <w:r w:rsidRPr="00875A9E">
              <w:t>P</w:t>
            </w:r>
          </w:p>
        </w:tc>
      </w:tr>
      <w:tr w:rsidR="00B11704" w:rsidRPr="00875A9E" w:rsidTr="00CD204D">
        <w:tc>
          <w:tcPr>
            <w:tcW w:w="4675" w:type="dxa"/>
          </w:tcPr>
          <w:p w:rsidR="00B11704" w:rsidRPr="00875A9E" w:rsidRDefault="00D46DDA" w:rsidP="0071144C">
            <w:r>
              <w:t>Einfügen des Feldes</w:t>
            </w:r>
            <w:r w:rsidRPr="00875A9E">
              <w:t xml:space="preserve"> </w:t>
            </w:r>
            <w:r w:rsidR="00B11704" w:rsidRPr="00875A9E">
              <w:t xml:space="preserve">TIME </w:t>
            </w:r>
            <w:r>
              <w:t>(Zeit)</w:t>
            </w:r>
          </w:p>
        </w:tc>
        <w:tc>
          <w:tcPr>
            <w:tcW w:w="4675" w:type="dxa"/>
          </w:tcPr>
          <w:p w:rsidR="00B11704" w:rsidRPr="00875A9E" w:rsidRDefault="00B11704" w:rsidP="0071144C">
            <w:r w:rsidRPr="00875A9E">
              <w:t>Alt</w:t>
            </w:r>
            <w:r w:rsidR="005D2B77" w:rsidRPr="00875A9E">
              <w:t xml:space="preserve"> + </w:t>
            </w:r>
            <w:r w:rsidR="00056301" w:rsidRPr="00875A9E">
              <w:t>Umschalt</w:t>
            </w:r>
            <w:r w:rsidR="005D2B77" w:rsidRPr="00875A9E">
              <w:t xml:space="preserve"> + </w:t>
            </w:r>
            <w:r w:rsidRPr="00875A9E">
              <w:t>T</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D46DDA" w:rsidP="0071144C">
            <w:r>
              <w:t>Einfügen des leeren Feldes</w:t>
            </w:r>
          </w:p>
        </w:tc>
        <w:tc>
          <w:tcPr>
            <w:tcW w:w="4675" w:type="dxa"/>
          </w:tcPr>
          <w:p w:rsidR="00B11704" w:rsidRPr="00875A9E" w:rsidRDefault="004F3992" w:rsidP="0071144C">
            <w:r w:rsidRPr="00875A9E">
              <w:t>Strg</w:t>
            </w:r>
            <w:r w:rsidR="005D2B77" w:rsidRPr="00875A9E">
              <w:t xml:space="preserve"> + </w:t>
            </w:r>
            <w:r w:rsidR="00B11704" w:rsidRPr="00875A9E">
              <w:t>F9</w:t>
            </w:r>
          </w:p>
        </w:tc>
      </w:tr>
      <w:tr w:rsidR="00B11704" w:rsidRPr="00875A9E" w:rsidTr="00CD204D">
        <w:tc>
          <w:tcPr>
            <w:tcW w:w="4675" w:type="dxa"/>
          </w:tcPr>
          <w:p w:rsidR="00B11704" w:rsidRPr="00875A9E" w:rsidRDefault="00D46DDA" w:rsidP="0071144C">
            <w:r>
              <w:t>A</w:t>
            </w:r>
            <w:r w:rsidR="00D5735F">
              <w:t>ktualisieren verknüpfter Daten in einem Word-Quelldokument</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F7</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D5735F" w:rsidP="0071144C">
            <w:r>
              <w:t>Aktualisieren markierter Felder</w:t>
            </w:r>
            <w:r w:rsidR="00B11704" w:rsidRPr="00875A9E">
              <w:t>.</w:t>
            </w:r>
          </w:p>
        </w:tc>
        <w:tc>
          <w:tcPr>
            <w:tcW w:w="4675" w:type="dxa"/>
          </w:tcPr>
          <w:p w:rsidR="00B11704" w:rsidRPr="00875A9E" w:rsidRDefault="00B11704" w:rsidP="0071144C">
            <w:r w:rsidRPr="00875A9E">
              <w:t>F9</w:t>
            </w:r>
          </w:p>
        </w:tc>
      </w:tr>
      <w:tr w:rsidR="00B11704" w:rsidRPr="00875A9E" w:rsidTr="00CD204D">
        <w:tc>
          <w:tcPr>
            <w:tcW w:w="4675" w:type="dxa"/>
          </w:tcPr>
          <w:p w:rsidR="00B11704" w:rsidRPr="00875A9E" w:rsidRDefault="00D5735F" w:rsidP="0071144C">
            <w:r>
              <w:t>Aufheben einer Feldverknüpfung</w:t>
            </w:r>
            <w:r w:rsidR="00B11704" w:rsidRPr="00875A9E">
              <w:t>.</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F9</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D5735F" w:rsidP="0071144C">
            <w:r>
              <w:t>Wechsel zwischen einer ausgewählten Feldfunktion und dem Ergebnis</w:t>
            </w:r>
          </w:p>
        </w:tc>
        <w:tc>
          <w:tcPr>
            <w:tcW w:w="4675" w:type="dxa"/>
          </w:tcPr>
          <w:p w:rsidR="00B11704" w:rsidRPr="00875A9E" w:rsidRDefault="00056301" w:rsidP="0071144C">
            <w:r w:rsidRPr="00875A9E">
              <w:t>Umschalt</w:t>
            </w:r>
            <w:r w:rsidR="005D2B77" w:rsidRPr="00875A9E">
              <w:t xml:space="preserve"> + </w:t>
            </w:r>
            <w:r w:rsidR="00B11704" w:rsidRPr="00875A9E">
              <w:t>F9</w:t>
            </w:r>
          </w:p>
        </w:tc>
      </w:tr>
      <w:tr w:rsidR="00B11704" w:rsidRPr="00875A9E" w:rsidTr="00CD204D">
        <w:tc>
          <w:tcPr>
            <w:tcW w:w="4675" w:type="dxa"/>
          </w:tcPr>
          <w:p w:rsidR="00B11704" w:rsidRPr="00875A9E" w:rsidRDefault="00D5735F" w:rsidP="0071144C">
            <w:r>
              <w:t>Wechsel zwischen allen Feldfunktionen und den Ergebnissen</w:t>
            </w:r>
            <w:r w:rsidR="00B11704" w:rsidRPr="00875A9E">
              <w:t>.</w:t>
            </w:r>
          </w:p>
        </w:tc>
        <w:tc>
          <w:tcPr>
            <w:tcW w:w="4675" w:type="dxa"/>
          </w:tcPr>
          <w:p w:rsidR="00B11704" w:rsidRPr="00875A9E" w:rsidRDefault="00B11704" w:rsidP="0071144C">
            <w:r w:rsidRPr="00875A9E">
              <w:t>Alt</w:t>
            </w:r>
            <w:r w:rsidR="005D2B77" w:rsidRPr="00875A9E">
              <w:t xml:space="preserve"> + </w:t>
            </w:r>
            <w:r w:rsidRPr="00875A9E">
              <w:t>F9</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D5735F" w:rsidP="0071144C">
            <w:r>
              <w:t>Ausführen von</w:t>
            </w:r>
            <w:r w:rsidR="00B11704" w:rsidRPr="00875A9E">
              <w:t xml:space="preserve"> GOTOBUTTON o</w:t>
            </w:r>
            <w:r>
              <w:t>der</w:t>
            </w:r>
            <w:r w:rsidR="00B11704" w:rsidRPr="00875A9E">
              <w:t xml:space="preserve"> MACRO</w:t>
            </w:r>
            <w:r>
              <w:softHyphen/>
            </w:r>
            <w:r w:rsidR="00B11704" w:rsidRPr="00875A9E">
              <w:t xml:space="preserve">BUTTON </w:t>
            </w:r>
            <w:r>
              <w:t>vom Feld mit den Feldergebnissen aus</w:t>
            </w:r>
          </w:p>
        </w:tc>
        <w:tc>
          <w:tcPr>
            <w:tcW w:w="4675" w:type="dxa"/>
          </w:tcPr>
          <w:p w:rsidR="00B11704" w:rsidRPr="00875A9E" w:rsidRDefault="00B11704" w:rsidP="0071144C">
            <w:r w:rsidRPr="00875A9E">
              <w:t>Alt</w:t>
            </w:r>
            <w:r w:rsidR="005D2B77" w:rsidRPr="00875A9E">
              <w:t xml:space="preserve"> + </w:t>
            </w:r>
            <w:r w:rsidR="00056301" w:rsidRPr="00875A9E">
              <w:t>Umschalt</w:t>
            </w:r>
            <w:r w:rsidR="005D2B77" w:rsidRPr="00875A9E">
              <w:t xml:space="preserve"> + </w:t>
            </w:r>
            <w:r w:rsidRPr="00875A9E">
              <w:t>F9</w:t>
            </w:r>
          </w:p>
        </w:tc>
      </w:tr>
      <w:tr w:rsidR="00B11704" w:rsidRPr="00875A9E" w:rsidTr="00CD204D">
        <w:tc>
          <w:tcPr>
            <w:tcW w:w="4675" w:type="dxa"/>
          </w:tcPr>
          <w:p w:rsidR="00B11704" w:rsidRPr="00875A9E" w:rsidRDefault="00D46DDA" w:rsidP="0071144C">
            <w:r>
              <w:t>Wechsel zum nächsten Feld</w:t>
            </w:r>
          </w:p>
        </w:tc>
        <w:tc>
          <w:tcPr>
            <w:tcW w:w="4675" w:type="dxa"/>
          </w:tcPr>
          <w:p w:rsidR="00B11704" w:rsidRPr="00875A9E" w:rsidRDefault="00B11704" w:rsidP="0071144C">
            <w:r w:rsidRPr="00875A9E">
              <w:t>F11</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D5735F" w:rsidP="0071144C">
            <w:r>
              <w:t>Wechsel zum vorherigen Feld</w:t>
            </w:r>
          </w:p>
        </w:tc>
        <w:tc>
          <w:tcPr>
            <w:tcW w:w="4675" w:type="dxa"/>
          </w:tcPr>
          <w:p w:rsidR="00B11704" w:rsidRPr="00875A9E" w:rsidRDefault="00056301" w:rsidP="0071144C">
            <w:r w:rsidRPr="00875A9E">
              <w:t>Umschalt</w:t>
            </w:r>
            <w:r w:rsidR="005D2B77" w:rsidRPr="00875A9E">
              <w:t xml:space="preserve"> + </w:t>
            </w:r>
            <w:r w:rsidR="00B11704" w:rsidRPr="00875A9E">
              <w:t>F11</w:t>
            </w:r>
          </w:p>
        </w:tc>
      </w:tr>
      <w:tr w:rsidR="00B11704" w:rsidRPr="00875A9E" w:rsidTr="00CD204D">
        <w:tc>
          <w:tcPr>
            <w:tcW w:w="4675" w:type="dxa"/>
          </w:tcPr>
          <w:p w:rsidR="00B11704" w:rsidRPr="00875A9E" w:rsidRDefault="00D5735F" w:rsidP="0071144C">
            <w:r>
              <w:t>Sperren eines Felds</w:t>
            </w:r>
          </w:p>
        </w:tc>
        <w:tc>
          <w:tcPr>
            <w:tcW w:w="4675" w:type="dxa"/>
          </w:tcPr>
          <w:p w:rsidR="00B11704" w:rsidRPr="00875A9E" w:rsidRDefault="004F3992" w:rsidP="0071144C">
            <w:r w:rsidRPr="00875A9E">
              <w:t>Strg</w:t>
            </w:r>
            <w:r w:rsidR="005D2B77" w:rsidRPr="00875A9E">
              <w:t xml:space="preserve"> + </w:t>
            </w:r>
            <w:r w:rsidR="00B11704" w:rsidRPr="00875A9E">
              <w:t>F11</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D5735F" w:rsidP="0071144C">
            <w:r>
              <w:t>Freigeben eines Felds</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F11</w:t>
            </w:r>
          </w:p>
        </w:tc>
      </w:tr>
    </w:tbl>
    <w:p w:rsidR="00DE5059" w:rsidRPr="00875A9E" w:rsidRDefault="003A67BD" w:rsidP="00DE5059">
      <w:pPr>
        <w:pStyle w:val="berschrift2"/>
      </w:pPr>
      <w:r>
        <w:t>Eingabegebietsschema-Leiste</w:t>
      </w:r>
    </w:p>
    <w:p w:rsidR="00DE5059" w:rsidRPr="00875A9E" w:rsidRDefault="003A67BD" w:rsidP="00DE5059">
      <w:pPr>
        <w:pStyle w:val="berschrift3"/>
      </w:pPr>
      <w:r>
        <w:t>Korrektursprache einstellen</w:t>
      </w:r>
    </w:p>
    <w:p w:rsidR="00DE5059" w:rsidRPr="00875A9E" w:rsidRDefault="003A67BD" w:rsidP="00DE5059">
      <w:r w:rsidRPr="003A67BD">
        <w:t>Jedes Dokument hat eine Standardsprache, normalerweise dieselbe Standardsprache wie das Betriebssystem Ihres Computers. Wenn Ihr Dokument jedoch auch Wörter oder Ausdrücke in einer anderen Sprache enthält, empfiehlt es sich, die Überprüfungssprache für diese Wörter festzulegen. Dies ermöglicht es nicht nur, Rechtschreibung und Grammatik für diese Phrasen zu überprüfen, sondern auch, dass unterstützende Technologien wie Screenreader damit umgehen können.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p>
        </w:tc>
        <w:tc>
          <w:tcPr>
            <w:tcW w:w="4675" w:type="dxa"/>
          </w:tcPr>
          <w:p w:rsidR="00B11704" w:rsidRPr="00875A9E" w:rsidRDefault="002270EB" w:rsidP="0071144C">
            <w:r w:rsidRPr="00875A9E">
              <w:t>Drücke</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C976F1" w:rsidP="0071144C">
            <w:r>
              <w:t>Korrektursprache</w:t>
            </w:r>
          </w:p>
        </w:tc>
        <w:tc>
          <w:tcPr>
            <w:tcW w:w="4675" w:type="dxa"/>
          </w:tcPr>
          <w:p w:rsidR="00B11704" w:rsidRPr="00875A9E" w:rsidRDefault="00B11704" w:rsidP="0071144C">
            <w:r w:rsidRPr="00875A9E">
              <w:t>Alt</w:t>
            </w:r>
            <w:r w:rsidR="007F44D5">
              <w:t>,</w:t>
            </w:r>
            <w:r w:rsidR="005D2B77" w:rsidRPr="00875A9E">
              <w:t xml:space="preserve"> </w:t>
            </w:r>
            <w:r w:rsidR="00F52ADF">
              <w:t>P</w:t>
            </w:r>
            <w:r w:rsidRPr="00875A9E">
              <w:t xml:space="preserve">, </w:t>
            </w:r>
            <w:r w:rsidR="00F52ADF">
              <w:t>SP</w:t>
            </w:r>
            <w:r w:rsidRPr="00875A9E">
              <w:t>, L</w:t>
            </w:r>
          </w:p>
        </w:tc>
      </w:tr>
      <w:tr w:rsidR="00B11704" w:rsidRPr="00875A9E" w:rsidTr="00CD204D">
        <w:tc>
          <w:tcPr>
            <w:tcW w:w="4675" w:type="dxa"/>
          </w:tcPr>
          <w:p w:rsidR="00B11704" w:rsidRPr="00875A9E" w:rsidRDefault="00F52ADF" w:rsidP="0071144C">
            <w:r>
              <w:t>Liste der Korrektursprachen überprüfen</w:t>
            </w:r>
          </w:p>
        </w:tc>
        <w:tc>
          <w:tcPr>
            <w:tcW w:w="4675" w:type="dxa"/>
          </w:tcPr>
          <w:p w:rsidR="00B11704" w:rsidRPr="00875A9E" w:rsidRDefault="00F52ADF" w:rsidP="0071144C">
            <w:r>
              <w:sym w:font="Wingdings" w:char="F0F2"/>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F52ADF" w:rsidP="0071144C">
            <w:r w:rsidRPr="00F52ADF">
              <w:t>Standardsprachen festlegen</w:t>
            </w:r>
          </w:p>
        </w:tc>
        <w:tc>
          <w:tcPr>
            <w:tcW w:w="4675" w:type="dxa"/>
          </w:tcPr>
          <w:p w:rsidR="00B11704" w:rsidRPr="00875A9E" w:rsidRDefault="00B11704" w:rsidP="0071144C">
            <w:r w:rsidRPr="00875A9E">
              <w:t>Alt</w:t>
            </w:r>
            <w:r w:rsidR="007F44D5">
              <w:t>,</w:t>
            </w:r>
            <w:r w:rsidR="005D2B77" w:rsidRPr="00875A9E">
              <w:t xml:space="preserve"> </w:t>
            </w:r>
            <w:r w:rsidR="00F52ADF">
              <w:t>P</w:t>
            </w:r>
            <w:r w:rsidRPr="00875A9E">
              <w:t xml:space="preserve">, </w:t>
            </w:r>
            <w:r w:rsidR="00F52ADF">
              <w:t>SP, P</w:t>
            </w:r>
          </w:p>
        </w:tc>
      </w:tr>
    </w:tbl>
    <w:p w:rsidR="007F44D5" w:rsidRDefault="007F44D5" w:rsidP="007F44D5">
      <w:pPr>
        <w:pStyle w:val="berschrift2"/>
      </w:pPr>
      <w:bookmarkStart w:id="8" w:name="bkmk_functionkey"/>
      <w:bookmarkEnd w:id="8"/>
    </w:p>
    <w:p w:rsidR="007F44D5" w:rsidRDefault="007F44D5" w:rsidP="007F44D5">
      <w:pPr>
        <w:pStyle w:val="berschrift2"/>
      </w:pPr>
      <w:r>
        <w:br w:type="page"/>
      </w:r>
    </w:p>
    <w:p w:rsidR="00DE5059" w:rsidRPr="00875A9E" w:rsidRDefault="00330879" w:rsidP="00065DB0">
      <w:pPr>
        <w:pStyle w:val="berschrift2"/>
        <w:ind w:left="540"/>
      </w:pPr>
      <w:r>
        <w:lastRenderedPageBreak/>
        <w:t>Funktionstasten-R</w:t>
      </w:r>
      <w:r w:rsidR="00DE5059" w:rsidRPr="00875A9E">
        <w:t>eferen</w:t>
      </w:r>
      <w:r>
        <w:t>z</w:t>
      </w:r>
    </w:p>
    <w:p w:rsidR="00DE5059" w:rsidRPr="00875A9E" w:rsidRDefault="00330879" w:rsidP="00065DB0">
      <w:pPr>
        <w:pStyle w:val="berschrift3"/>
        <w:ind w:left="540"/>
      </w:pPr>
      <w:r>
        <w:t>Funktionstasten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330879" w:rsidP="0071144C">
            <w:r>
              <w:t>Hilfe oder zu</w:t>
            </w:r>
            <w:r w:rsidR="00B11704" w:rsidRPr="00875A9E">
              <w:t xml:space="preserve"> Office.com.</w:t>
            </w:r>
          </w:p>
        </w:tc>
        <w:tc>
          <w:tcPr>
            <w:tcW w:w="4675" w:type="dxa"/>
          </w:tcPr>
          <w:p w:rsidR="00B11704" w:rsidRPr="00875A9E" w:rsidRDefault="00B11704" w:rsidP="0071144C">
            <w:r w:rsidRPr="00875A9E">
              <w:t>F1</w:t>
            </w:r>
          </w:p>
        </w:tc>
      </w:tr>
      <w:tr w:rsidR="00B11704" w:rsidRPr="00875A9E" w:rsidTr="00CD204D">
        <w:tc>
          <w:tcPr>
            <w:tcW w:w="4675" w:type="dxa"/>
          </w:tcPr>
          <w:p w:rsidR="00B11704" w:rsidRPr="00875A9E" w:rsidRDefault="00330879" w:rsidP="0071144C">
            <w:r>
              <w:t>Text oder Objekte bewegen</w:t>
            </w:r>
          </w:p>
        </w:tc>
        <w:tc>
          <w:tcPr>
            <w:tcW w:w="4675" w:type="dxa"/>
          </w:tcPr>
          <w:p w:rsidR="00B11704" w:rsidRPr="00875A9E" w:rsidRDefault="00B11704" w:rsidP="0071144C">
            <w:r w:rsidRPr="00875A9E">
              <w:t>F2</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0864A7" w:rsidP="0071144C">
            <w:r>
              <w:t>Letzte Aktion wiederholen</w:t>
            </w:r>
          </w:p>
        </w:tc>
        <w:tc>
          <w:tcPr>
            <w:tcW w:w="4675" w:type="dxa"/>
          </w:tcPr>
          <w:p w:rsidR="00B11704" w:rsidRPr="00875A9E" w:rsidRDefault="00B11704" w:rsidP="0071144C">
            <w:r w:rsidRPr="00875A9E">
              <w:t>F4</w:t>
            </w:r>
          </w:p>
        </w:tc>
      </w:tr>
      <w:tr w:rsidR="00B11704" w:rsidRPr="00875A9E" w:rsidTr="00CD204D">
        <w:tc>
          <w:tcPr>
            <w:tcW w:w="4675" w:type="dxa"/>
          </w:tcPr>
          <w:p w:rsidR="00B11704" w:rsidRPr="00875A9E" w:rsidRDefault="000864A7" w:rsidP="0071144C">
            <w:r>
              <w:t>Öffnet ‚Gehe zu‘ Auswahlfenster</w:t>
            </w:r>
          </w:p>
        </w:tc>
        <w:tc>
          <w:tcPr>
            <w:tcW w:w="4675" w:type="dxa"/>
          </w:tcPr>
          <w:p w:rsidR="00B11704" w:rsidRPr="00875A9E" w:rsidRDefault="00B11704" w:rsidP="0071144C">
            <w:r w:rsidRPr="00875A9E">
              <w:t>F5</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0864A7" w:rsidP="0071144C">
            <w:r w:rsidRPr="000864A7">
              <w:t>Zum nächsten Fenster oder Frame wechseln.</w:t>
            </w:r>
          </w:p>
        </w:tc>
        <w:tc>
          <w:tcPr>
            <w:tcW w:w="4675" w:type="dxa"/>
          </w:tcPr>
          <w:p w:rsidR="00B11704" w:rsidRPr="00875A9E" w:rsidRDefault="00B11704" w:rsidP="0071144C">
            <w:r w:rsidRPr="00875A9E">
              <w:t>F6</w:t>
            </w:r>
          </w:p>
        </w:tc>
      </w:tr>
      <w:tr w:rsidR="00B11704" w:rsidRPr="00875A9E" w:rsidTr="00CD204D">
        <w:tc>
          <w:tcPr>
            <w:tcW w:w="4675" w:type="dxa"/>
          </w:tcPr>
          <w:p w:rsidR="00B11704" w:rsidRPr="00875A9E" w:rsidRDefault="000864A7" w:rsidP="0071144C">
            <w:r w:rsidRPr="000864A7">
              <w:t>Befehl Rechtschreibung (</w:t>
            </w:r>
            <w:proofErr w:type="spellStart"/>
            <w:r w:rsidRPr="000864A7">
              <w:t>Register</w:t>
            </w:r>
            <w:r>
              <w:t>k</w:t>
            </w:r>
            <w:proofErr w:type="spellEnd"/>
            <w:r>
              <w:t>.</w:t>
            </w:r>
            <w:r w:rsidRPr="000864A7">
              <w:t xml:space="preserve"> Überprüfen).</w:t>
            </w:r>
          </w:p>
        </w:tc>
        <w:tc>
          <w:tcPr>
            <w:tcW w:w="4675" w:type="dxa"/>
          </w:tcPr>
          <w:p w:rsidR="00B11704" w:rsidRPr="00875A9E" w:rsidRDefault="00B11704" w:rsidP="0071144C">
            <w:r w:rsidRPr="00875A9E">
              <w:t>F7</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0864A7" w:rsidP="0071144C">
            <w:r>
              <w:t>Auswahl erweitern</w:t>
            </w:r>
          </w:p>
        </w:tc>
        <w:tc>
          <w:tcPr>
            <w:tcW w:w="4675" w:type="dxa"/>
          </w:tcPr>
          <w:p w:rsidR="00B11704" w:rsidRPr="00875A9E" w:rsidRDefault="00B11704" w:rsidP="0071144C">
            <w:r w:rsidRPr="00875A9E">
              <w:t>F8</w:t>
            </w:r>
          </w:p>
        </w:tc>
      </w:tr>
      <w:tr w:rsidR="00B11704" w:rsidRPr="00875A9E" w:rsidTr="00CD204D">
        <w:tc>
          <w:tcPr>
            <w:tcW w:w="4675" w:type="dxa"/>
          </w:tcPr>
          <w:p w:rsidR="00B11704" w:rsidRPr="00875A9E" w:rsidRDefault="005C725F" w:rsidP="0071144C">
            <w:r>
              <w:t>Ausgewählte Felder aktualisieren</w:t>
            </w:r>
          </w:p>
        </w:tc>
        <w:tc>
          <w:tcPr>
            <w:tcW w:w="4675" w:type="dxa"/>
          </w:tcPr>
          <w:p w:rsidR="00B11704" w:rsidRPr="00875A9E" w:rsidRDefault="00B11704" w:rsidP="0071144C">
            <w:r w:rsidRPr="00875A9E">
              <w:t>F9</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B11704" w:rsidP="0071144C">
            <w:proofErr w:type="spellStart"/>
            <w:r w:rsidRPr="00875A9E">
              <w:t>KeyTips</w:t>
            </w:r>
            <w:proofErr w:type="spellEnd"/>
            <w:r w:rsidR="005C725F">
              <w:t xml:space="preserve"> anzeigen</w:t>
            </w:r>
            <w:r w:rsidRPr="00875A9E">
              <w:t>.</w:t>
            </w:r>
          </w:p>
        </w:tc>
        <w:tc>
          <w:tcPr>
            <w:tcW w:w="4675" w:type="dxa"/>
          </w:tcPr>
          <w:p w:rsidR="00B11704" w:rsidRPr="00875A9E" w:rsidRDefault="00B11704" w:rsidP="0071144C">
            <w:r w:rsidRPr="00875A9E">
              <w:t>F10</w:t>
            </w:r>
          </w:p>
        </w:tc>
      </w:tr>
      <w:tr w:rsidR="00B11704" w:rsidRPr="00875A9E" w:rsidTr="00CD204D">
        <w:tc>
          <w:tcPr>
            <w:tcW w:w="4675" w:type="dxa"/>
          </w:tcPr>
          <w:p w:rsidR="00B11704" w:rsidRPr="00875A9E" w:rsidRDefault="005C725F" w:rsidP="0071144C">
            <w:r>
              <w:t>Zum nächsten Feld</w:t>
            </w:r>
          </w:p>
        </w:tc>
        <w:tc>
          <w:tcPr>
            <w:tcW w:w="4675" w:type="dxa"/>
          </w:tcPr>
          <w:p w:rsidR="00B11704" w:rsidRPr="00875A9E" w:rsidRDefault="00B11704" w:rsidP="0071144C">
            <w:r w:rsidRPr="00875A9E">
              <w:t>F11</w:t>
            </w:r>
          </w:p>
        </w:tc>
      </w:tr>
      <w:tr w:rsidR="007F3984" w:rsidRPr="00875A9E" w:rsidTr="008F3B1F">
        <w:trPr>
          <w:cnfStyle w:val="000000100000" w:firstRow="0" w:lastRow="0" w:firstColumn="0" w:lastColumn="0" w:oddVBand="0" w:evenVBand="0" w:oddHBand="1" w:evenHBand="0" w:firstRowFirstColumn="0" w:firstRowLastColumn="0" w:lastRowFirstColumn="0" w:lastRowLastColumn="0"/>
        </w:trPr>
        <w:tc>
          <w:tcPr>
            <w:tcW w:w="4675" w:type="dxa"/>
          </w:tcPr>
          <w:p w:rsidR="007F3984" w:rsidRPr="00875A9E" w:rsidRDefault="007F3984" w:rsidP="008F3B1F">
            <w:proofErr w:type="spellStart"/>
            <w:r w:rsidRPr="00875A9E">
              <w:t>KeyTips</w:t>
            </w:r>
            <w:proofErr w:type="spellEnd"/>
            <w:r>
              <w:t xml:space="preserve"> anzeigen</w:t>
            </w:r>
            <w:r w:rsidRPr="00875A9E">
              <w:t>.</w:t>
            </w:r>
          </w:p>
        </w:tc>
        <w:tc>
          <w:tcPr>
            <w:tcW w:w="4675" w:type="dxa"/>
          </w:tcPr>
          <w:p w:rsidR="007F3984" w:rsidRPr="00875A9E" w:rsidRDefault="007F3984" w:rsidP="008F3B1F">
            <w:r w:rsidRPr="00875A9E">
              <w:t>F10</w:t>
            </w:r>
          </w:p>
        </w:tc>
      </w:tr>
      <w:tr w:rsidR="00B11704" w:rsidRPr="00875A9E" w:rsidTr="00CD204D">
        <w:tc>
          <w:tcPr>
            <w:tcW w:w="4675" w:type="dxa"/>
          </w:tcPr>
          <w:p w:rsidR="00B11704" w:rsidRPr="00875A9E" w:rsidRDefault="005C725F" w:rsidP="007F3984">
            <w:r>
              <w:t>Öffnet den ‚Speichern unter‘ Dialog</w:t>
            </w:r>
          </w:p>
        </w:tc>
        <w:tc>
          <w:tcPr>
            <w:tcW w:w="4675" w:type="dxa"/>
          </w:tcPr>
          <w:p w:rsidR="00B11704" w:rsidRPr="00875A9E" w:rsidRDefault="00B11704" w:rsidP="007F3984">
            <w:r w:rsidRPr="00875A9E">
              <w:t>F12</w:t>
            </w:r>
          </w:p>
        </w:tc>
      </w:tr>
    </w:tbl>
    <w:p w:rsidR="00DE5059" w:rsidRPr="00875A9E" w:rsidRDefault="00056301" w:rsidP="00065DB0">
      <w:pPr>
        <w:pStyle w:val="berschrift3"/>
        <w:ind w:left="540"/>
      </w:pPr>
      <w:r w:rsidRPr="00875A9E">
        <w:t>Umschalt</w:t>
      </w:r>
      <w:r w:rsidR="005D2B77" w:rsidRPr="00875A9E">
        <w:t xml:space="preserve"> + </w:t>
      </w:r>
      <w:r w:rsidR="00330879">
        <w:t>Funktionstasten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9C742C" w:rsidP="0071144C">
            <w:r>
              <w:t>Formatierung anzeigen</w:t>
            </w:r>
          </w:p>
        </w:tc>
        <w:tc>
          <w:tcPr>
            <w:tcW w:w="4675" w:type="dxa"/>
          </w:tcPr>
          <w:p w:rsidR="00B11704" w:rsidRPr="00875A9E" w:rsidRDefault="00056301" w:rsidP="0071144C">
            <w:r w:rsidRPr="00875A9E">
              <w:t>Umschalt</w:t>
            </w:r>
            <w:r w:rsidR="005D2B77" w:rsidRPr="00875A9E">
              <w:t xml:space="preserve"> + </w:t>
            </w:r>
            <w:r w:rsidR="00B11704" w:rsidRPr="00875A9E">
              <w:t>F1</w:t>
            </w:r>
          </w:p>
        </w:tc>
      </w:tr>
      <w:tr w:rsidR="00B11704" w:rsidRPr="00875A9E" w:rsidTr="00CD204D">
        <w:tc>
          <w:tcPr>
            <w:tcW w:w="4675" w:type="dxa"/>
          </w:tcPr>
          <w:p w:rsidR="00B11704" w:rsidRPr="00875A9E" w:rsidRDefault="009C742C" w:rsidP="0071144C">
            <w:r>
              <w:t xml:space="preserve">Text </w:t>
            </w:r>
            <w:proofErr w:type="gramStart"/>
            <w:r>
              <w:t>1 mal</w:t>
            </w:r>
            <w:proofErr w:type="gramEnd"/>
            <w:r>
              <w:t xml:space="preserve"> Kopieren</w:t>
            </w:r>
            <w:r w:rsidR="00B11704" w:rsidRPr="00875A9E">
              <w:t>.</w:t>
            </w:r>
          </w:p>
        </w:tc>
        <w:tc>
          <w:tcPr>
            <w:tcW w:w="4675" w:type="dxa"/>
          </w:tcPr>
          <w:p w:rsidR="00B11704" w:rsidRPr="00875A9E" w:rsidRDefault="00056301" w:rsidP="0071144C">
            <w:r w:rsidRPr="00875A9E">
              <w:t>Umschalt</w:t>
            </w:r>
            <w:r w:rsidR="005D2B77" w:rsidRPr="00875A9E">
              <w:t xml:space="preserve"> + </w:t>
            </w:r>
            <w:r w:rsidR="00B11704" w:rsidRPr="00875A9E">
              <w:t>F</w:t>
            </w:r>
            <w:proofErr w:type="gramStart"/>
            <w:r w:rsidR="00B11704" w:rsidRPr="00875A9E">
              <w:t>2</w:t>
            </w:r>
            <w:r w:rsidR="009C742C">
              <w:t xml:space="preserve">  (</w:t>
            </w:r>
            <w:proofErr w:type="gramEnd"/>
            <w:r w:rsidR="009C742C">
              <w:t>Einfügen mit Enter)</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9C742C" w:rsidP="0071144C">
            <w:r>
              <w:t>Groß- Kleinschreibung ändern</w:t>
            </w:r>
            <w:r w:rsidR="00B11704" w:rsidRPr="00875A9E">
              <w:t>.</w:t>
            </w:r>
          </w:p>
        </w:tc>
        <w:tc>
          <w:tcPr>
            <w:tcW w:w="4675" w:type="dxa"/>
          </w:tcPr>
          <w:p w:rsidR="00B11704" w:rsidRPr="00875A9E" w:rsidRDefault="00056301" w:rsidP="0071144C">
            <w:r w:rsidRPr="00875A9E">
              <w:t>Umschalt</w:t>
            </w:r>
            <w:r w:rsidR="005D2B77" w:rsidRPr="00875A9E">
              <w:t xml:space="preserve"> + </w:t>
            </w:r>
            <w:r w:rsidR="00B11704" w:rsidRPr="00875A9E">
              <w:t>F3</w:t>
            </w:r>
          </w:p>
        </w:tc>
      </w:tr>
      <w:tr w:rsidR="00B11704" w:rsidRPr="00875A9E" w:rsidTr="00CD204D">
        <w:tc>
          <w:tcPr>
            <w:tcW w:w="4675" w:type="dxa"/>
          </w:tcPr>
          <w:p w:rsidR="00B11704" w:rsidRPr="00875A9E" w:rsidRDefault="009C742C" w:rsidP="0071144C">
            <w:r>
              <w:t>Wiederholen von ‚Suchen‘ oder ‚Gehe zu‘</w:t>
            </w:r>
          </w:p>
        </w:tc>
        <w:tc>
          <w:tcPr>
            <w:tcW w:w="4675" w:type="dxa"/>
          </w:tcPr>
          <w:p w:rsidR="00B11704" w:rsidRPr="00875A9E" w:rsidRDefault="00056301" w:rsidP="0071144C">
            <w:r w:rsidRPr="00875A9E">
              <w:t>Umschalt</w:t>
            </w:r>
            <w:r w:rsidR="005D2B77" w:rsidRPr="00875A9E">
              <w:t xml:space="preserve"> + </w:t>
            </w:r>
            <w:r w:rsidR="00B11704" w:rsidRPr="00875A9E">
              <w:t>F4</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9C742C" w:rsidP="0071144C">
            <w:r>
              <w:t>Zur letzten Änderung springen</w:t>
            </w:r>
          </w:p>
        </w:tc>
        <w:tc>
          <w:tcPr>
            <w:tcW w:w="4675" w:type="dxa"/>
          </w:tcPr>
          <w:p w:rsidR="00B11704" w:rsidRPr="00875A9E" w:rsidRDefault="00056301" w:rsidP="0071144C">
            <w:r w:rsidRPr="00875A9E">
              <w:t>Umschalt</w:t>
            </w:r>
            <w:r w:rsidR="005D2B77" w:rsidRPr="00875A9E">
              <w:t xml:space="preserve"> + </w:t>
            </w:r>
            <w:r w:rsidR="00B11704" w:rsidRPr="00875A9E">
              <w:t>F5</w:t>
            </w:r>
          </w:p>
        </w:tc>
      </w:tr>
      <w:tr w:rsidR="00B11704" w:rsidRPr="00875A9E" w:rsidTr="00CD204D">
        <w:tc>
          <w:tcPr>
            <w:tcW w:w="4675" w:type="dxa"/>
          </w:tcPr>
          <w:p w:rsidR="00B11704" w:rsidRPr="00875A9E" w:rsidRDefault="00AD5DF7" w:rsidP="0071144C">
            <w:r w:rsidRPr="000864A7">
              <w:t xml:space="preserve">Zum </w:t>
            </w:r>
            <w:r>
              <w:t>letzten</w:t>
            </w:r>
            <w:r w:rsidRPr="000864A7">
              <w:t xml:space="preserve"> Fenster oder Frame wechseln.</w:t>
            </w:r>
            <w:r w:rsidRPr="00875A9E">
              <w:t xml:space="preserve"> </w:t>
            </w:r>
            <w:r w:rsidR="00B11704" w:rsidRPr="00875A9E">
              <w:t>(</w:t>
            </w:r>
            <w:r>
              <w:t>nach</w:t>
            </w:r>
            <w:r w:rsidR="00B11704" w:rsidRPr="00875A9E">
              <w:t xml:space="preserve"> </w:t>
            </w:r>
            <w:r w:rsidR="002270EB" w:rsidRPr="00875A9E">
              <w:t>Drücke</w:t>
            </w:r>
            <w:r>
              <w:t>n von</w:t>
            </w:r>
            <w:r w:rsidR="00B11704" w:rsidRPr="00875A9E">
              <w:t xml:space="preserve"> F6).</w:t>
            </w:r>
          </w:p>
        </w:tc>
        <w:tc>
          <w:tcPr>
            <w:tcW w:w="4675" w:type="dxa"/>
          </w:tcPr>
          <w:p w:rsidR="00B11704" w:rsidRPr="00875A9E" w:rsidRDefault="00056301" w:rsidP="0071144C">
            <w:r w:rsidRPr="00875A9E">
              <w:t>Umschalt</w:t>
            </w:r>
            <w:r w:rsidR="005D2B77" w:rsidRPr="00875A9E">
              <w:t xml:space="preserve"> + </w:t>
            </w:r>
            <w:r w:rsidR="00B11704" w:rsidRPr="00875A9E">
              <w:t>F6</w:t>
            </w:r>
          </w:p>
        </w:tc>
      </w:tr>
      <w:tr w:rsidR="00AD5DF7"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AD5DF7" w:rsidRPr="00875A9E" w:rsidRDefault="00AD5DF7" w:rsidP="00AD5DF7">
            <w:r w:rsidRPr="000864A7">
              <w:t xml:space="preserve">Befehl </w:t>
            </w:r>
            <w:r>
              <w:t>Thesaurus</w:t>
            </w:r>
            <w:r w:rsidRPr="000864A7">
              <w:t xml:space="preserve"> (Register</w:t>
            </w:r>
            <w:r>
              <w:t>karte</w:t>
            </w:r>
            <w:r w:rsidRPr="000864A7">
              <w:t xml:space="preserve"> Überprüfen</w:t>
            </w:r>
            <w:r>
              <w:t>, Gruppe Dokumentenprüfung</w:t>
            </w:r>
            <w:r w:rsidRPr="000864A7">
              <w:t>).</w:t>
            </w:r>
          </w:p>
        </w:tc>
        <w:tc>
          <w:tcPr>
            <w:tcW w:w="4675" w:type="dxa"/>
          </w:tcPr>
          <w:p w:rsidR="00AD5DF7" w:rsidRPr="00875A9E" w:rsidRDefault="00AD5DF7" w:rsidP="00AD5DF7">
            <w:r w:rsidRPr="00875A9E">
              <w:t>Umschalt + F7</w:t>
            </w:r>
          </w:p>
        </w:tc>
      </w:tr>
      <w:tr w:rsidR="00AD5DF7" w:rsidRPr="00875A9E" w:rsidTr="00CD204D">
        <w:tc>
          <w:tcPr>
            <w:tcW w:w="4675" w:type="dxa"/>
          </w:tcPr>
          <w:p w:rsidR="00AD5DF7" w:rsidRPr="00875A9E" w:rsidRDefault="00AD5DF7" w:rsidP="00AD5DF7">
            <w:r>
              <w:t>Markierung verkleinern</w:t>
            </w:r>
          </w:p>
        </w:tc>
        <w:tc>
          <w:tcPr>
            <w:tcW w:w="4675" w:type="dxa"/>
          </w:tcPr>
          <w:p w:rsidR="00AD5DF7" w:rsidRPr="00875A9E" w:rsidRDefault="00AD5DF7" w:rsidP="00AD5DF7">
            <w:r w:rsidRPr="00875A9E">
              <w:t>Umschalt + F8</w:t>
            </w:r>
          </w:p>
        </w:tc>
      </w:tr>
      <w:tr w:rsidR="00AD5DF7"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AD5DF7" w:rsidRPr="00875A9E" w:rsidRDefault="00AD5DF7" w:rsidP="00AD5DF7">
            <w:r>
              <w:t>Wechsel zwischen Feldfunktion und Ergebnis</w:t>
            </w:r>
          </w:p>
        </w:tc>
        <w:tc>
          <w:tcPr>
            <w:tcW w:w="4675" w:type="dxa"/>
          </w:tcPr>
          <w:p w:rsidR="00AD5DF7" w:rsidRPr="00875A9E" w:rsidRDefault="00AD5DF7" w:rsidP="00AD5DF7">
            <w:r w:rsidRPr="00875A9E">
              <w:t>Umschalt + F9</w:t>
            </w:r>
          </w:p>
        </w:tc>
      </w:tr>
      <w:tr w:rsidR="00AD5DF7" w:rsidRPr="00875A9E" w:rsidTr="00CD204D">
        <w:tc>
          <w:tcPr>
            <w:tcW w:w="4675" w:type="dxa"/>
          </w:tcPr>
          <w:p w:rsidR="00AD5DF7" w:rsidRPr="00875A9E" w:rsidRDefault="00AD5DF7" w:rsidP="00AD5DF7">
            <w:r>
              <w:t>Kontextmenü anzeigen</w:t>
            </w:r>
          </w:p>
        </w:tc>
        <w:tc>
          <w:tcPr>
            <w:tcW w:w="4675" w:type="dxa"/>
          </w:tcPr>
          <w:p w:rsidR="00AD5DF7" w:rsidRPr="00875A9E" w:rsidRDefault="00AD5DF7" w:rsidP="00AD5DF7">
            <w:r w:rsidRPr="00875A9E">
              <w:t>Umschalt + F10</w:t>
            </w:r>
          </w:p>
        </w:tc>
      </w:tr>
      <w:tr w:rsidR="00AD5DF7"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AD5DF7" w:rsidRPr="00875A9E" w:rsidRDefault="00AD5DF7" w:rsidP="00AD5DF7">
            <w:r>
              <w:t>Zum vorherigen Feld</w:t>
            </w:r>
          </w:p>
        </w:tc>
        <w:tc>
          <w:tcPr>
            <w:tcW w:w="4675" w:type="dxa"/>
          </w:tcPr>
          <w:p w:rsidR="00AD5DF7" w:rsidRPr="00875A9E" w:rsidRDefault="00AD5DF7" w:rsidP="00AD5DF7">
            <w:r w:rsidRPr="00875A9E">
              <w:t>Umschalt + F11</w:t>
            </w:r>
          </w:p>
        </w:tc>
      </w:tr>
      <w:tr w:rsidR="00AD5DF7" w:rsidRPr="00875A9E" w:rsidTr="00CD204D">
        <w:tc>
          <w:tcPr>
            <w:tcW w:w="4675" w:type="dxa"/>
          </w:tcPr>
          <w:p w:rsidR="00AD5DF7" w:rsidRPr="00875A9E" w:rsidRDefault="001C2DCD" w:rsidP="00AD5DF7">
            <w:r>
              <w:t>Dokument speichern</w:t>
            </w:r>
          </w:p>
        </w:tc>
        <w:tc>
          <w:tcPr>
            <w:tcW w:w="4675" w:type="dxa"/>
          </w:tcPr>
          <w:p w:rsidR="00AD5DF7" w:rsidRPr="00875A9E" w:rsidRDefault="00AD5DF7" w:rsidP="00AD5DF7">
            <w:r w:rsidRPr="00875A9E">
              <w:t>Umschalt + F12</w:t>
            </w:r>
          </w:p>
        </w:tc>
      </w:tr>
    </w:tbl>
    <w:p w:rsidR="00DE5059" w:rsidRPr="00875A9E" w:rsidRDefault="004F3992" w:rsidP="00065DB0">
      <w:pPr>
        <w:pStyle w:val="berschrift3"/>
        <w:ind w:left="540"/>
      </w:pPr>
      <w:r w:rsidRPr="00875A9E">
        <w:t>Strg</w:t>
      </w:r>
      <w:r w:rsidR="005D2B77" w:rsidRPr="00875A9E">
        <w:t xml:space="preserve"> + </w:t>
      </w:r>
      <w:r w:rsidR="00330879">
        <w:t>Funktionstasten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FD4149" w:rsidP="0071144C">
            <w:r>
              <w:t>Multifunktionsleiste ein-/ausschalten</w:t>
            </w:r>
          </w:p>
        </w:tc>
        <w:tc>
          <w:tcPr>
            <w:tcW w:w="4675" w:type="dxa"/>
          </w:tcPr>
          <w:p w:rsidR="00B11704" w:rsidRPr="00875A9E" w:rsidRDefault="004F3992" w:rsidP="0071144C">
            <w:r w:rsidRPr="00875A9E">
              <w:t>Strg</w:t>
            </w:r>
            <w:r w:rsidR="005D2B77" w:rsidRPr="00875A9E">
              <w:t xml:space="preserve"> + </w:t>
            </w:r>
            <w:r w:rsidR="00B11704" w:rsidRPr="00875A9E">
              <w:t>F1</w:t>
            </w:r>
          </w:p>
        </w:tc>
      </w:tr>
      <w:tr w:rsidR="00B11704" w:rsidRPr="00875A9E" w:rsidTr="00CD204D">
        <w:tc>
          <w:tcPr>
            <w:tcW w:w="4675" w:type="dxa"/>
          </w:tcPr>
          <w:p w:rsidR="00B11704" w:rsidRPr="00875A9E" w:rsidRDefault="00FD4149" w:rsidP="0071144C">
            <w:r>
              <w:t>Zur Druckvorschau</w:t>
            </w:r>
          </w:p>
        </w:tc>
        <w:tc>
          <w:tcPr>
            <w:tcW w:w="4675" w:type="dxa"/>
          </w:tcPr>
          <w:p w:rsidR="00B11704" w:rsidRPr="00875A9E" w:rsidRDefault="004F3992" w:rsidP="0071144C">
            <w:r w:rsidRPr="00875A9E">
              <w:t>Strg</w:t>
            </w:r>
            <w:r w:rsidR="005D2B77" w:rsidRPr="00875A9E">
              <w:t xml:space="preserve"> + </w:t>
            </w:r>
            <w:r w:rsidR="00B11704" w:rsidRPr="00875A9E">
              <w:t>F2</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FD4149" w:rsidP="0071144C">
            <w:r>
              <w:t>Ausschneiden zum</w:t>
            </w:r>
            <w:r w:rsidR="00B11704" w:rsidRPr="00875A9E">
              <w:t xml:space="preserve"> Spike.</w:t>
            </w:r>
          </w:p>
        </w:tc>
        <w:tc>
          <w:tcPr>
            <w:tcW w:w="4675" w:type="dxa"/>
          </w:tcPr>
          <w:p w:rsidR="00B11704" w:rsidRPr="00875A9E" w:rsidRDefault="004F3992" w:rsidP="0071144C">
            <w:r w:rsidRPr="00875A9E">
              <w:t>Strg</w:t>
            </w:r>
            <w:r w:rsidR="005D2B77" w:rsidRPr="00875A9E">
              <w:t xml:space="preserve"> + </w:t>
            </w:r>
            <w:r w:rsidR="00B11704" w:rsidRPr="00875A9E">
              <w:t>F3</w:t>
            </w:r>
          </w:p>
        </w:tc>
      </w:tr>
      <w:tr w:rsidR="00B11704" w:rsidRPr="00875A9E" w:rsidTr="00CD204D">
        <w:tc>
          <w:tcPr>
            <w:tcW w:w="4675" w:type="dxa"/>
          </w:tcPr>
          <w:p w:rsidR="00B11704" w:rsidRPr="00875A9E" w:rsidRDefault="00FD4149" w:rsidP="0071144C">
            <w:r>
              <w:t>Fenster schließen</w:t>
            </w:r>
          </w:p>
        </w:tc>
        <w:tc>
          <w:tcPr>
            <w:tcW w:w="4675" w:type="dxa"/>
          </w:tcPr>
          <w:p w:rsidR="00B11704" w:rsidRPr="00875A9E" w:rsidRDefault="004F3992" w:rsidP="0071144C">
            <w:r w:rsidRPr="00875A9E">
              <w:t>Strg</w:t>
            </w:r>
            <w:r w:rsidR="005D2B77" w:rsidRPr="00875A9E">
              <w:t xml:space="preserve"> + </w:t>
            </w:r>
            <w:r w:rsidR="00B11704" w:rsidRPr="00875A9E">
              <w:t>F4</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FD4149" w:rsidP="0071144C">
            <w:r>
              <w:t>Zum nächsten Fenster</w:t>
            </w:r>
          </w:p>
        </w:tc>
        <w:tc>
          <w:tcPr>
            <w:tcW w:w="4675" w:type="dxa"/>
          </w:tcPr>
          <w:p w:rsidR="00B11704" w:rsidRPr="00875A9E" w:rsidRDefault="004F3992" w:rsidP="0071144C">
            <w:r w:rsidRPr="00875A9E">
              <w:t>Strg</w:t>
            </w:r>
            <w:r w:rsidR="005D2B77" w:rsidRPr="00875A9E">
              <w:t xml:space="preserve"> + </w:t>
            </w:r>
            <w:r w:rsidR="00B11704" w:rsidRPr="00875A9E">
              <w:t>F6</w:t>
            </w:r>
          </w:p>
        </w:tc>
      </w:tr>
      <w:tr w:rsidR="00B11704" w:rsidRPr="00875A9E" w:rsidTr="00CD204D">
        <w:tc>
          <w:tcPr>
            <w:tcW w:w="4675" w:type="dxa"/>
          </w:tcPr>
          <w:p w:rsidR="00B11704" w:rsidRPr="00875A9E" w:rsidRDefault="00FD4149" w:rsidP="0071144C">
            <w:r>
              <w:t>Leeres Feld einfügen</w:t>
            </w:r>
          </w:p>
        </w:tc>
        <w:tc>
          <w:tcPr>
            <w:tcW w:w="4675" w:type="dxa"/>
          </w:tcPr>
          <w:p w:rsidR="00B11704" w:rsidRPr="00875A9E" w:rsidRDefault="004F3992" w:rsidP="0071144C">
            <w:r w:rsidRPr="00875A9E">
              <w:t>Strg</w:t>
            </w:r>
            <w:r w:rsidR="005D2B77" w:rsidRPr="00875A9E">
              <w:t xml:space="preserve"> + </w:t>
            </w:r>
            <w:r w:rsidR="00B11704" w:rsidRPr="00875A9E">
              <w:t>F9</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FD4149" w:rsidP="0071144C">
            <w:r>
              <w:t>Fenster maximieren</w:t>
            </w:r>
          </w:p>
        </w:tc>
        <w:tc>
          <w:tcPr>
            <w:tcW w:w="4675" w:type="dxa"/>
          </w:tcPr>
          <w:p w:rsidR="00B11704" w:rsidRPr="00875A9E" w:rsidRDefault="004F3992" w:rsidP="0071144C">
            <w:r w:rsidRPr="00875A9E">
              <w:t>Strg</w:t>
            </w:r>
            <w:r w:rsidR="005D2B77" w:rsidRPr="00875A9E">
              <w:t xml:space="preserve"> + </w:t>
            </w:r>
            <w:r w:rsidR="00B11704" w:rsidRPr="00875A9E">
              <w:t>F10</w:t>
            </w:r>
          </w:p>
        </w:tc>
      </w:tr>
      <w:tr w:rsidR="00B11704" w:rsidRPr="00875A9E" w:rsidTr="00CD204D">
        <w:tc>
          <w:tcPr>
            <w:tcW w:w="4675" w:type="dxa"/>
          </w:tcPr>
          <w:p w:rsidR="00B11704" w:rsidRPr="00875A9E" w:rsidRDefault="00FD4149" w:rsidP="0071144C">
            <w:r>
              <w:t>Feld sperren</w:t>
            </w:r>
          </w:p>
        </w:tc>
        <w:tc>
          <w:tcPr>
            <w:tcW w:w="4675" w:type="dxa"/>
          </w:tcPr>
          <w:p w:rsidR="00B11704" w:rsidRPr="00875A9E" w:rsidRDefault="004F3992" w:rsidP="0071144C">
            <w:r w:rsidRPr="00875A9E">
              <w:t>Strg</w:t>
            </w:r>
            <w:r w:rsidR="005D2B77" w:rsidRPr="00875A9E">
              <w:t xml:space="preserve"> + </w:t>
            </w:r>
            <w:r w:rsidR="00B11704" w:rsidRPr="00875A9E">
              <w:t>F11</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FD4149" w:rsidP="0071144C">
            <w:r>
              <w:t>Öffnet den ‚Öffnen‘ Dialog</w:t>
            </w:r>
          </w:p>
        </w:tc>
        <w:tc>
          <w:tcPr>
            <w:tcW w:w="4675" w:type="dxa"/>
          </w:tcPr>
          <w:p w:rsidR="00B11704" w:rsidRPr="00875A9E" w:rsidRDefault="004F3992" w:rsidP="0071144C">
            <w:r w:rsidRPr="00875A9E">
              <w:t>Strg</w:t>
            </w:r>
            <w:r w:rsidR="005D2B77" w:rsidRPr="00875A9E">
              <w:t xml:space="preserve"> + </w:t>
            </w:r>
            <w:r w:rsidR="00B11704" w:rsidRPr="00875A9E">
              <w:t>F12</w:t>
            </w:r>
          </w:p>
        </w:tc>
      </w:tr>
    </w:tbl>
    <w:p w:rsidR="00DE5059" w:rsidRPr="00875A9E" w:rsidRDefault="004F3992" w:rsidP="00065DB0">
      <w:pPr>
        <w:pStyle w:val="berschrift3"/>
        <w:ind w:left="540"/>
      </w:pPr>
      <w:r w:rsidRPr="00875A9E">
        <w:t>Strg</w:t>
      </w:r>
      <w:r w:rsidR="005D2B77" w:rsidRPr="00875A9E">
        <w:t xml:space="preserve"> + </w:t>
      </w:r>
      <w:r w:rsidR="00056301" w:rsidRPr="00875A9E">
        <w:t>Umschalt</w:t>
      </w:r>
      <w:r w:rsidR="005D2B77" w:rsidRPr="00875A9E">
        <w:t xml:space="preserve"> + </w:t>
      </w:r>
      <w:r w:rsidR="00330879">
        <w:t>Funktionstasten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FD4149" w:rsidP="0071144C">
            <w:r>
              <w:t>Inhalt des</w:t>
            </w:r>
            <w:r w:rsidR="00B11704" w:rsidRPr="00875A9E">
              <w:t xml:space="preserve"> Spike</w:t>
            </w:r>
            <w:r>
              <w:t>s einfügen</w:t>
            </w:r>
            <w:r w:rsidR="00B11704" w:rsidRPr="00875A9E">
              <w:t>.</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F3</w:t>
            </w:r>
          </w:p>
        </w:tc>
      </w:tr>
      <w:tr w:rsidR="00B11704" w:rsidRPr="00875A9E" w:rsidTr="00CD204D">
        <w:tc>
          <w:tcPr>
            <w:tcW w:w="4675" w:type="dxa"/>
          </w:tcPr>
          <w:p w:rsidR="00B11704" w:rsidRPr="00875A9E" w:rsidRDefault="00FD4149" w:rsidP="0071144C">
            <w:r>
              <w:t>Textmarke bearbeiten</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F5</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FD4149" w:rsidP="0071144C">
            <w:r>
              <w:t>Zum vorherigen Fenster</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F6</w:t>
            </w:r>
          </w:p>
        </w:tc>
      </w:tr>
      <w:tr w:rsidR="00B11704" w:rsidRPr="00875A9E" w:rsidTr="00CD204D">
        <w:tc>
          <w:tcPr>
            <w:tcW w:w="4675" w:type="dxa"/>
          </w:tcPr>
          <w:p w:rsidR="00B11704" w:rsidRPr="00875A9E" w:rsidRDefault="00A56024" w:rsidP="0071144C">
            <w:r>
              <w:t>Aktualisieren verknüpfter Informationen in einem Word-Quelldokument</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F7</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AD4130" w:rsidP="0071144C">
            <w:r>
              <w:lastRenderedPageBreak/>
              <w:t>Auswahl oder Block erweitern</w:t>
            </w:r>
            <w:r w:rsidR="00B11704" w:rsidRPr="00875A9E">
              <w:t>.</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 xml:space="preserve">F8, </w:t>
            </w:r>
            <w:r w:rsidR="00AD4130">
              <w:t xml:space="preserve">dann </w:t>
            </w:r>
            <w:r w:rsidR="00AD4130">
              <w:sym w:font="Wingdings" w:char="F0F2"/>
            </w:r>
            <w:r w:rsidR="00AD4130">
              <w:sym w:font="Wingdings" w:char="F0F1"/>
            </w:r>
            <w:r w:rsidR="00AD4130">
              <w:sym w:font="Wingdings 3" w:char="F05E"/>
            </w:r>
            <w:r w:rsidR="00AD4130">
              <w:sym w:font="Wingdings 3" w:char="F05F"/>
            </w:r>
          </w:p>
        </w:tc>
      </w:tr>
      <w:tr w:rsidR="00B11704" w:rsidRPr="00875A9E" w:rsidTr="00CD204D">
        <w:tc>
          <w:tcPr>
            <w:tcW w:w="4675" w:type="dxa"/>
          </w:tcPr>
          <w:p w:rsidR="00B11704" w:rsidRPr="00875A9E" w:rsidRDefault="00AD4130" w:rsidP="0071144C">
            <w:r>
              <w:t>Aufheben einer Feldverknüpfung</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F9</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AD4130" w:rsidP="0071144C">
            <w:r>
              <w:t>Freigeben eines Felds</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F11</w:t>
            </w:r>
          </w:p>
        </w:tc>
      </w:tr>
      <w:tr w:rsidR="00B11704" w:rsidRPr="00875A9E" w:rsidTr="00CD204D">
        <w:tc>
          <w:tcPr>
            <w:tcW w:w="4675" w:type="dxa"/>
          </w:tcPr>
          <w:p w:rsidR="00B11704" w:rsidRPr="00875A9E" w:rsidRDefault="00AD4130" w:rsidP="0071144C">
            <w:r>
              <w:t>Auswählen des Befehls Drucken</w:t>
            </w:r>
          </w:p>
        </w:tc>
        <w:tc>
          <w:tcPr>
            <w:tcW w:w="4675" w:type="dxa"/>
          </w:tcPr>
          <w:p w:rsidR="00B11704" w:rsidRPr="00875A9E" w:rsidRDefault="004F3992" w:rsidP="0071144C">
            <w:r w:rsidRPr="00875A9E">
              <w:t>Strg</w:t>
            </w:r>
            <w:r w:rsidR="005D2B77" w:rsidRPr="00875A9E">
              <w:t xml:space="preserve"> + </w:t>
            </w:r>
            <w:r w:rsidR="00056301" w:rsidRPr="00875A9E">
              <w:t>Umschalt</w:t>
            </w:r>
            <w:r w:rsidR="005D2B77" w:rsidRPr="00875A9E">
              <w:t xml:space="preserve"> + </w:t>
            </w:r>
            <w:r w:rsidR="00B11704" w:rsidRPr="00875A9E">
              <w:t>F12</w:t>
            </w:r>
          </w:p>
        </w:tc>
      </w:tr>
    </w:tbl>
    <w:p w:rsidR="00DE5059" w:rsidRPr="00875A9E" w:rsidRDefault="00DE5059" w:rsidP="00065DB0">
      <w:pPr>
        <w:pStyle w:val="berschrift3"/>
        <w:ind w:left="540"/>
      </w:pPr>
      <w:r w:rsidRPr="00875A9E">
        <w:t>Alt</w:t>
      </w:r>
      <w:r w:rsidR="005D2B77" w:rsidRPr="00875A9E">
        <w:t xml:space="preserve"> + </w:t>
      </w:r>
      <w:r w:rsidR="00330879">
        <w:t>Funktionstasten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AD4130" w:rsidP="0071144C">
            <w:r>
              <w:t>Wechseln zum nächsten Feld</w:t>
            </w:r>
          </w:p>
        </w:tc>
        <w:tc>
          <w:tcPr>
            <w:tcW w:w="4675" w:type="dxa"/>
          </w:tcPr>
          <w:p w:rsidR="00B11704" w:rsidRPr="00875A9E" w:rsidRDefault="00B11704" w:rsidP="0071144C">
            <w:r w:rsidRPr="00875A9E">
              <w:t>Alt</w:t>
            </w:r>
            <w:r w:rsidR="005D2B77" w:rsidRPr="00875A9E">
              <w:t xml:space="preserve"> + </w:t>
            </w:r>
            <w:r w:rsidRPr="00875A9E">
              <w:t>F1</w:t>
            </w:r>
          </w:p>
        </w:tc>
      </w:tr>
      <w:tr w:rsidR="00B11704" w:rsidRPr="00875A9E" w:rsidTr="00CD204D">
        <w:tc>
          <w:tcPr>
            <w:tcW w:w="4675" w:type="dxa"/>
          </w:tcPr>
          <w:p w:rsidR="00B11704" w:rsidRPr="00875A9E" w:rsidRDefault="00AD4130" w:rsidP="0071144C">
            <w:r>
              <w:t>Erstellen eines neuen Bausteins</w:t>
            </w:r>
          </w:p>
        </w:tc>
        <w:tc>
          <w:tcPr>
            <w:tcW w:w="4675" w:type="dxa"/>
          </w:tcPr>
          <w:p w:rsidR="00B11704" w:rsidRPr="00875A9E" w:rsidRDefault="00B11704" w:rsidP="0071144C">
            <w:r w:rsidRPr="00875A9E">
              <w:t>Alt</w:t>
            </w:r>
            <w:r w:rsidR="005D2B77" w:rsidRPr="00875A9E">
              <w:t xml:space="preserve"> + </w:t>
            </w:r>
            <w:r w:rsidRPr="00875A9E">
              <w:t>F3</w:t>
            </w:r>
            <w:r w:rsidR="00AD4130">
              <w:t xml:space="preserve"> (vorher Text oder Grafik markieren)</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B11704" w:rsidP="0071144C">
            <w:r w:rsidRPr="00875A9E">
              <w:t>Word</w:t>
            </w:r>
            <w:r w:rsidR="00AD4130">
              <w:t xml:space="preserve"> beenden</w:t>
            </w:r>
          </w:p>
        </w:tc>
        <w:tc>
          <w:tcPr>
            <w:tcW w:w="4675" w:type="dxa"/>
          </w:tcPr>
          <w:p w:rsidR="00B11704" w:rsidRPr="00875A9E" w:rsidRDefault="00B11704" w:rsidP="0071144C">
            <w:r w:rsidRPr="00875A9E">
              <w:t>Alt</w:t>
            </w:r>
            <w:r w:rsidR="005D2B77" w:rsidRPr="00875A9E">
              <w:t xml:space="preserve"> + </w:t>
            </w:r>
            <w:r w:rsidRPr="00875A9E">
              <w:t>F4</w:t>
            </w:r>
          </w:p>
        </w:tc>
      </w:tr>
      <w:tr w:rsidR="00B11704" w:rsidRPr="00875A9E" w:rsidTr="00CD204D">
        <w:tc>
          <w:tcPr>
            <w:tcW w:w="4675" w:type="dxa"/>
          </w:tcPr>
          <w:p w:rsidR="00B11704" w:rsidRPr="00875A9E" w:rsidRDefault="00954B90" w:rsidP="0071144C">
            <w:r>
              <w:t>Größe des Programmfensters wiederherstellen</w:t>
            </w:r>
          </w:p>
        </w:tc>
        <w:tc>
          <w:tcPr>
            <w:tcW w:w="4675" w:type="dxa"/>
          </w:tcPr>
          <w:p w:rsidR="00B11704" w:rsidRPr="00875A9E" w:rsidRDefault="00B11704" w:rsidP="0071144C">
            <w:r w:rsidRPr="00875A9E">
              <w:t>Alt</w:t>
            </w:r>
            <w:r w:rsidR="005D2B77" w:rsidRPr="00875A9E">
              <w:t xml:space="preserve"> + </w:t>
            </w:r>
            <w:r w:rsidRPr="00875A9E">
              <w:t>F5</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954B90" w:rsidP="0071144C">
            <w:r>
              <w:t>Wechsel von einem Dialogfeld zum Programm (Z.B. Suchen und Ersetzen). Wird nicht von allen Dialogen unterstützt</w:t>
            </w:r>
          </w:p>
        </w:tc>
        <w:tc>
          <w:tcPr>
            <w:tcW w:w="4675" w:type="dxa"/>
          </w:tcPr>
          <w:p w:rsidR="00B11704" w:rsidRPr="00875A9E" w:rsidRDefault="00B11704" w:rsidP="0071144C">
            <w:r w:rsidRPr="00875A9E">
              <w:t>Alt</w:t>
            </w:r>
            <w:r w:rsidR="005D2B77" w:rsidRPr="00875A9E">
              <w:t xml:space="preserve"> + </w:t>
            </w:r>
            <w:r w:rsidRPr="00875A9E">
              <w:t>F6</w:t>
            </w:r>
          </w:p>
        </w:tc>
      </w:tr>
      <w:tr w:rsidR="00B11704" w:rsidRPr="00875A9E" w:rsidTr="00CD204D">
        <w:tc>
          <w:tcPr>
            <w:tcW w:w="4675" w:type="dxa"/>
          </w:tcPr>
          <w:p w:rsidR="00B11704" w:rsidRPr="00875A9E" w:rsidRDefault="00954B90" w:rsidP="0071144C">
            <w:r>
              <w:t>Suchen des nächsten Rechtschreib- oder Grammatikfehlers</w:t>
            </w:r>
            <w:r w:rsidR="00B11704" w:rsidRPr="00875A9E">
              <w:t xml:space="preserve">. </w:t>
            </w:r>
          </w:p>
        </w:tc>
        <w:tc>
          <w:tcPr>
            <w:tcW w:w="4675" w:type="dxa"/>
          </w:tcPr>
          <w:p w:rsidR="00B11704" w:rsidRPr="00875A9E" w:rsidRDefault="00B11704" w:rsidP="0071144C">
            <w:r w:rsidRPr="00875A9E">
              <w:t>Alt</w:t>
            </w:r>
            <w:r w:rsidR="005D2B77" w:rsidRPr="00875A9E">
              <w:t xml:space="preserve"> + </w:t>
            </w:r>
            <w:r w:rsidRPr="00875A9E">
              <w:t>F7</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954B90" w:rsidP="0071144C">
            <w:r>
              <w:t>Ausführen eines Makros</w:t>
            </w:r>
          </w:p>
        </w:tc>
        <w:tc>
          <w:tcPr>
            <w:tcW w:w="4675" w:type="dxa"/>
          </w:tcPr>
          <w:p w:rsidR="00B11704" w:rsidRPr="00875A9E" w:rsidRDefault="00B11704" w:rsidP="0071144C">
            <w:r w:rsidRPr="00875A9E">
              <w:t>Alt</w:t>
            </w:r>
            <w:r w:rsidR="005D2B77" w:rsidRPr="00875A9E">
              <w:t xml:space="preserve"> + </w:t>
            </w:r>
            <w:r w:rsidRPr="00875A9E">
              <w:t>F8</w:t>
            </w:r>
          </w:p>
        </w:tc>
      </w:tr>
      <w:tr w:rsidR="00B11704" w:rsidRPr="00875A9E" w:rsidTr="00CD204D">
        <w:tc>
          <w:tcPr>
            <w:tcW w:w="4675" w:type="dxa"/>
          </w:tcPr>
          <w:p w:rsidR="00B11704" w:rsidRPr="00875A9E" w:rsidRDefault="00954B90" w:rsidP="0071144C">
            <w:r>
              <w:t>Wechsel zwischen allen Feldfunktionen und den Ergebnissen</w:t>
            </w:r>
          </w:p>
        </w:tc>
        <w:tc>
          <w:tcPr>
            <w:tcW w:w="4675" w:type="dxa"/>
          </w:tcPr>
          <w:p w:rsidR="00B11704" w:rsidRPr="00875A9E" w:rsidRDefault="00B11704" w:rsidP="0071144C">
            <w:r w:rsidRPr="00875A9E">
              <w:t>Alt</w:t>
            </w:r>
            <w:r w:rsidR="005D2B77" w:rsidRPr="00875A9E">
              <w:t xml:space="preserve"> + </w:t>
            </w:r>
            <w:r w:rsidRPr="00875A9E">
              <w:t>F9</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954B90" w:rsidP="0071144C">
            <w:r>
              <w:t xml:space="preserve">Zeigt den Aufgabenbereich </w:t>
            </w:r>
            <w:r w:rsidR="009A44CE">
              <w:t>‚Auswahl‘ an</w:t>
            </w:r>
          </w:p>
        </w:tc>
        <w:tc>
          <w:tcPr>
            <w:tcW w:w="4675" w:type="dxa"/>
          </w:tcPr>
          <w:p w:rsidR="00B11704" w:rsidRPr="00875A9E" w:rsidRDefault="00B11704" w:rsidP="0071144C">
            <w:r w:rsidRPr="00875A9E">
              <w:t>Alt</w:t>
            </w:r>
            <w:r w:rsidR="005D2B77" w:rsidRPr="00875A9E">
              <w:t xml:space="preserve"> + </w:t>
            </w:r>
            <w:r w:rsidRPr="00875A9E">
              <w:t>F10</w:t>
            </w:r>
          </w:p>
        </w:tc>
      </w:tr>
      <w:tr w:rsidR="00B11704" w:rsidRPr="00875A9E" w:rsidTr="00CD204D">
        <w:tc>
          <w:tcPr>
            <w:tcW w:w="4675" w:type="dxa"/>
          </w:tcPr>
          <w:p w:rsidR="00B11704" w:rsidRPr="00875A9E" w:rsidRDefault="009A44CE" w:rsidP="0071144C">
            <w:r>
              <w:t>Visual Basic-Codes anzeigen</w:t>
            </w:r>
            <w:r w:rsidR="00B11704" w:rsidRPr="00875A9E">
              <w:t>.</w:t>
            </w:r>
          </w:p>
        </w:tc>
        <w:tc>
          <w:tcPr>
            <w:tcW w:w="4675" w:type="dxa"/>
          </w:tcPr>
          <w:p w:rsidR="00B11704" w:rsidRPr="00875A9E" w:rsidRDefault="00B11704" w:rsidP="0071144C">
            <w:r w:rsidRPr="00875A9E">
              <w:t>Alt</w:t>
            </w:r>
            <w:r w:rsidR="005D2B77" w:rsidRPr="00875A9E">
              <w:t xml:space="preserve"> + </w:t>
            </w:r>
            <w:r w:rsidRPr="00875A9E">
              <w:t>F11</w:t>
            </w:r>
          </w:p>
        </w:tc>
      </w:tr>
    </w:tbl>
    <w:p w:rsidR="00DE5059" w:rsidRPr="00875A9E" w:rsidRDefault="00DE5059" w:rsidP="00065DB0">
      <w:pPr>
        <w:pStyle w:val="berschrift2"/>
        <w:ind w:left="540"/>
      </w:pPr>
      <w:r w:rsidRPr="00875A9E">
        <w:t>Alt</w:t>
      </w:r>
      <w:r w:rsidR="005D2B77" w:rsidRPr="00875A9E">
        <w:t xml:space="preserve"> + </w:t>
      </w:r>
      <w:r w:rsidR="00056301" w:rsidRPr="00875A9E">
        <w:t>Umschalt</w:t>
      </w:r>
      <w:r w:rsidR="005D2B77" w:rsidRPr="00875A9E">
        <w:t xml:space="preserve"> + </w:t>
      </w:r>
      <w:r w:rsidR="00330879">
        <w:t>Funktionstasten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3876B2" w:rsidP="0071144C">
            <w:r>
              <w:t>Zum vorherigen Feld</w:t>
            </w:r>
          </w:p>
        </w:tc>
        <w:tc>
          <w:tcPr>
            <w:tcW w:w="4675" w:type="dxa"/>
          </w:tcPr>
          <w:p w:rsidR="00B11704" w:rsidRPr="00875A9E" w:rsidRDefault="00B11704" w:rsidP="0071144C">
            <w:r w:rsidRPr="00875A9E">
              <w:t>Alt</w:t>
            </w:r>
            <w:r w:rsidR="005D2B77" w:rsidRPr="00875A9E">
              <w:t xml:space="preserve"> + </w:t>
            </w:r>
            <w:r w:rsidR="00056301" w:rsidRPr="00875A9E">
              <w:t>Umschalt</w:t>
            </w:r>
            <w:r w:rsidR="005D2B77" w:rsidRPr="00875A9E">
              <w:t xml:space="preserve"> + </w:t>
            </w:r>
            <w:r w:rsidRPr="00875A9E">
              <w:t>F1</w:t>
            </w:r>
          </w:p>
        </w:tc>
      </w:tr>
      <w:tr w:rsidR="00B11704" w:rsidRPr="00875A9E" w:rsidTr="00CD204D">
        <w:tc>
          <w:tcPr>
            <w:tcW w:w="4675" w:type="dxa"/>
          </w:tcPr>
          <w:p w:rsidR="00B11704" w:rsidRPr="00875A9E" w:rsidRDefault="003876B2" w:rsidP="0071144C">
            <w:r>
              <w:t>Dokument Speichern</w:t>
            </w:r>
          </w:p>
        </w:tc>
        <w:tc>
          <w:tcPr>
            <w:tcW w:w="4675" w:type="dxa"/>
          </w:tcPr>
          <w:p w:rsidR="00B11704" w:rsidRPr="00875A9E" w:rsidRDefault="00B11704" w:rsidP="0071144C">
            <w:r w:rsidRPr="00875A9E">
              <w:t>Alt</w:t>
            </w:r>
            <w:r w:rsidR="005D2B77" w:rsidRPr="00875A9E">
              <w:t xml:space="preserve"> + </w:t>
            </w:r>
            <w:r w:rsidR="00056301" w:rsidRPr="00875A9E">
              <w:t>Umschalt</w:t>
            </w:r>
            <w:r w:rsidR="005D2B77" w:rsidRPr="00875A9E">
              <w:t xml:space="preserve"> + </w:t>
            </w:r>
            <w:r w:rsidRPr="00875A9E">
              <w:t>F2</w:t>
            </w:r>
          </w:p>
        </w:tc>
      </w:tr>
      <w:tr w:rsidR="00761D6D"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761D6D" w:rsidRDefault="00761D6D" w:rsidP="0071144C">
            <w:r>
              <w:t>Zum vorherigen Fenster wechseln</w:t>
            </w:r>
          </w:p>
        </w:tc>
        <w:tc>
          <w:tcPr>
            <w:tcW w:w="4675" w:type="dxa"/>
          </w:tcPr>
          <w:p w:rsidR="00761D6D" w:rsidRPr="00875A9E" w:rsidRDefault="00761D6D" w:rsidP="0071144C">
            <w:r w:rsidRPr="00875A9E">
              <w:t>Alt + Umschalt + F</w:t>
            </w:r>
            <w:r>
              <w:t>6</w:t>
            </w:r>
          </w:p>
        </w:tc>
      </w:tr>
      <w:tr w:rsidR="00761D6D" w:rsidRPr="00875A9E" w:rsidTr="00CD204D">
        <w:tc>
          <w:tcPr>
            <w:tcW w:w="4675" w:type="dxa"/>
          </w:tcPr>
          <w:p w:rsidR="00761D6D" w:rsidRDefault="00761D6D" w:rsidP="0071144C">
            <w:r>
              <w:t>Ausgewählten Text übersetzen</w:t>
            </w:r>
          </w:p>
        </w:tc>
        <w:tc>
          <w:tcPr>
            <w:tcW w:w="4675" w:type="dxa"/>
          </w:tcPr>
          <w:p w:rsidR="00761D6D" w:rsidRPr="00875A9E" w:rsidRDefault="009B65DA" w:rsidP="0071144C">
            <w:r w:rsidRPr="00875A9E">
              <w:t>Alt + Umschalt + F</w:t>
            </w:r>
            <w:r>
              <w:t>7</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761D6D" w:rsidP="0071144C">
            <w:r>
              <w:t xml:space="preserve">Ausführen von </w:t>
            </w:r>
            <w:r w:rsidR="00B11704" w:rsidRPr="00875A9E">
              <w:t xml:space="preserve">GOTOBUTTON </w:t>
            </w:r>
            <w:r>
              <w:t>/</w:t>
            </w:r>
            <w:r w:rsidR="00B11704" w:rsidRPr="00875A9E">
              <w:t xml:space="preserve"> MACROBUTTON </w:t>
            </w:r>
            <w:r>
              <w:t>vom Feld mit den Feldergebnissen aus</w:t>
            </w:r>
          </w:p>
        </w:tc>
        <w:tc>
          <w:tcPr>
            <w:tcW w:w="4675" w:type="dxa"/>
          </w:tcPr>
          <w:p w:rsidR="00B11704" w:rsidRPr="00875A9E" w:rsidRDefault="00B11704" w:rsidP="0071144C">
            <w:r w:rsidRPr="00875A9E">
              <w:t>Alt</w:t>
            </w:r>
            <w:r w:rsidR="005D2B77" w:rsidRPr="00875A9E">
              <w:t xml:space="preserve"> + </w:t>
            </w:r>
            <w:r w:rsidR="00056301" w:rsidRPr="00875A9E">
              <w:t>Umschalt</w:t>
            </w:r>
            <w:r w:rsidR="005D2B77" w:rsidRPr="00875A9E">
              <w:t xml:space="preserve"> + </w:t>
            </w:r>
            <w:r w:rsidRPr="00875A9E">
              <w:t>F9</w:t>
            </w:r>
          </w:p>
        </w:tc>
      </w:tr>
      <w:tr w:rsidR="00B11704" w:rsidRPr="00875A9E" w:rsidTr="00CD204D">
        <w:tc>
          <w:tcPr>
            <w:tcW w:w="4675" w:type="dxa"/>
          </w:tcPr>
          <w:p w:rsidR="00B11704" w:rsidRPr="00875A9E" w:rsidRDefault="00761D6D" w:rsidP="0071144C">
            <w:r>
              <w:t>Zeigt bei Objekten ein Men</w:t>
            </w:r>
            <w:r w:rsidR="009B65DA">
              <w:t>ü oder eine Meldung für Smarttag</w:t>
            </w:r>
          </w:p>
        </w:tc>
        <w:tc>
          <w:tcPr>
            <w:tcW w:w="4675" w:type="dxa"/>
          </w:tcPr>
          <w:p w:rsidR="00B11704" w:rsidRPr="00875A9E" w:rsidRDefault="00B11704" w:rsidP="0071144C">
            <w:r w:rsidRPr="00875A9E">
              <w:t>Alt</w:t>
            </w:r>
            <w:r w:rsidR="005D2B77" w:rsidRPr="00875A9E">
              <w:t xml:space="preserve"> + </w:t>
            </w:r>
            <w:r w:rsidR="00056301" w:rsidRPr="00875A9E">
              <w:t>Umschalt</w:t>
            </w:r>
            <w:r w:rsidR="005D2B77" w:rsidRPr="00875A9E">
              <w:t xml:space="preserve"> + </w:t>
            </w:r>
            <w:r w:rsidRPr="00875A9E">
              <w:t>F10</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9B65DA" w:rsidP="0071144C">
            <w:r>
              <w:t>Schaltfläche ‚Inhaltsverzeichnis‘ im Inhaltsverzeichnis-Container auswählen, wenn dieser aktiv ist</w:t>
            </w:r>
          </w:p>
        </w:tc>
        <w:tc>
          <w:tcPr>
            <w:tcW w:w="4675" w:type="dxa"/>
          </w:tcPr>
          <w:p w:rsidR="00B11704" w:rsidRPr="00875A9E" w:rsidRDefault="00B11704" w:rsidP="0071144C">
            <w:r w:rsidRPr="00875A9E">
              <w:t>Alt</w:t>
            </w:r>
            <w:r w:rsidR="005D2B77" w:rsidRPr="00875A9E">
              <w:t xml:space="preserve"> + </w:t>
            </w:r>
            <w:r w:rsidR="00056301" w:rsidRPr="00875A9E">
              <w:t>Umschalt</w:t>
            </w:r>
            <w:r w:rsidR="005D2B77" w:rsidRPr="00875A9E">
              <w:t xml:space="preserve"> + </w:t>
            </w:r>
            <w:r w:rsidRPr="00875A9E">
              <w:t>F12</w:t>
            </w:r>
          </w:p>
        </w:tc>
      </w:tr>
    </w:tbl>
    <w:p w:rsidR="00DE5059" w:rsidRPr="00875A9E" w:rsidRDefault="004F3992" w:rsidP="00065DB0">
      <w:pPr>
        <w:pStyle w:val="berschrift2"/>
        <w:ind w:left="540"/>
      </w:pPr>
      <w:r w:rsidRPr="00875A9E">
        <w:t>Strg</w:t>
      </w:r>
      <w:r w:rsidR="005D2B77" w:rsidRPr="00875A9E">
        <w:t xml:space="preserve"> + </w:t>
      </w:r>
      <w:r w:rsidR="00DE5059" w:rsidRPr="00875A9E">
        <w:t>Alt</w:t>
      </w:r>
      <w:r w:rsidR="005D2B77" w:rsidRPr="00875A9E">
        <w:t xml:space="preserve"> + </w:t>
      </w:r>
      <w:r w:rsidR="006508BB">
        <w:t>Funktionstasten</w:t>
      </w:r>
    </w:p>
    <w:tbl>
      <w:tblPr>
        <w:tblStyle w:val="Gitternetztabelle4Akzent1"/>
        <w:tblW w:w="0" w:type="auto"/>
        <w:tblInd w:w="535" w:type="dxa"/>
        <w:tblLook w:val="0420" w:firstRow="1" w:lastRow="0" w:firstColumn="0" w:lastColumn="0" w:noHBand="0" w:noVBand="1"/>
      </w:tblPr>
      <w:tblGrid>
        <w:gridCol w:w="4675"/>
        <w:gridCol w:w="4675"/>
      </w:tblGrid>
      <w:tr w:rsidR="00B11704" w:rsidRPr="00875A9E" w:rsidTr="00CD204D">
        <w:trPr>
          <w:cnfStyle w:val="100000000000" w:firstRow="1" w:lastRow="0" w:firstColumn="0" w:lastColumn="0" w:oddVBand="0" w:evenVBand="0" w:oddHBand="0" w:evenHBand="0" w:firstRowFirstColumn="0" w:firstRowLastColumn="0" w:lastRowFirstColumn="0" w:lastRowLastColumn="0"/>
        </w:trPr>
        <w:tc>
          <w:tcPr>
            <w:tcW w:w="4675" w:type="dxa"/>
          </w:tcPr>
          <w:p w:rsidR="00B11704" w:rsidRPr="00875A9E" w:rsidRDefault="002270EB" w:rsidP="0071144C">
            <w:r w:rsidRPr="00875A9E">
              <w:t>Funktion</w:t>
            </w:r>
            <w:r w:rsidR="00B11704" w:rsidRPr="00875A9E">
              <w:t xml:space="preserve"> </w:t>
            </w:r>
          </w:p>
        </w:tc>
        <w:tc>
          <w:tcPr>
            <w:tcW w:w="4675" w:type="dxa"/>
          </w:tcPr>
          <w:p w:rsidR="00B11704" w:rsidRPr="00875A9E" w:rsidRDefault="002270EB" w:rsidP="0071144C">
            <w:r w:rsidRPr="00875A9E">
              <w:t>Drücke</w:t>
            </w:r>
            <w:r w:rsidR="00B11704" w:rsidRPr="00875A9E">
              <w:t xml:space="preserve"> </w:t>
            </w:r>
          </w:p>
        </w:tc>
      </w:tr>
      <w:tr w:rsidR="00B11704" w:rsidRPr="00875A9E" w:rsidTr="00CD204D">
        <w:trPr>
          <w:cnfStyle w:val="000000100000" w:firstRow="0" w:lastRow="0" w:firstColumn="0" w:lastColumn="0" w:oddVBand="0" w:evenVBand="0" w:oddHBand="1" w:evenHBand="0" w:firstRowFirstColumn="0" w:firstRowLastColumn="0" w:lastRowFirstColumn="0" w:lastRowLastColumn="0"/>
        </w:trPr>
        <w:tc>
          <w:tcPr>
            <w:tcW w:w="4675" w:type="dxa"/>
          </w:tcPr>
          <w:p w:rsidR="00B11704" w:rsidRPr="00875A9E" w:rsidRDefault="00B11704" w:rsidP="0071144C">
            <w:r w:rsidRPr="00875A9E">
              <w:t>System Information</w:t>
            </w:r>
            <w:r w:rsidR="003876B2">
              <w:t>en anzeigen</w:t>
            </w:r>
          </w:p>
        </w:tc>
        <w:tc>
          <w:tcPr>
            <w:tcW w:w="4675" w:type="dxa"/>
          </w:tcPr>
          <w:p w:rsidR="00B11704" w:rsidRPr="00875A9E" w:rsidRDefault="004F3992" w:rsidP="0071144C">
            <w:r w:rsidRPr="00875A9E">
              <w:t>Strg</w:t>
            </w:r>
            <w:r w:rsidR="005D2B77" w:rsidRPr="00875A9E">
              <w:t xml:space="preserve"> + </w:t>
            </w:r>
            <w:r w:rsidR="00B11704" w:rsidRPr="00875A9E">
              <w:t>Alt</w:t>
            </w:r>
            <w:r w:rsidR="005D2B77" w:rsidRPr="00875A9E">
              <w:t xml:space="preserve"> + </w:t>
            </w:r>
            <w:r w:rsidR="00B11704" w:rsidRPr="00875A9E">
              <w:t>F1</w:t>
            </w:r>
          </w:p>
        </w:tc>
      </w:tr>
      <w:tr w:rsidR="00B11704" w:rsidRPr="00875A9E" w:rsidTr="00CD204D">
        <w:tc>
          <w:tcPr>
            <w:tcW w:w="4675" w:type="dxa"/>
          </w:tcPr>
          <w:p w:rsidR="00B11704" w:rsidRPr="00875A9E" w:rsidRDefault="003876B2" w:rsidP="0071144C">
            <w:r>
              <w:t>Öffnet den ‚Öffnen‘ Dialog</w:t>
            </w:r>
          </w:p>
        </w:tc>
        <w:tc>
          <w:tcPr>
            <w:tcW w:w="4675" w:type="dxa"/>
          </w:tcPr>
          <w:p w:rsidR="00B11704" w:rsidRPr="00875A9E" w:rsidRDefault="004F3992" w:rsidP="0071144C">
            <w:r w:rsidRPr="00875A9E">
              <w:t>Strg</w:t>
            </w:r>
            <w:r w:rsidR="005D2B77" w:rsidRPr="00875A9E">
              <w:t xml:space="preserve"> + </w:t>
            </w:r>
            <w:r w:rsidR="00B11704" w:rsidRPr="00875A9E">
              <w:t>Alt</w:t>
            </w:r>
            <w:r w:rsidR="005D2B77" w:rsidRPr="00875A9E">
              <w:t xml:space="preserve"> + </w:t>
            </w:r>
            <w:r w:rsidR="00B11704" w:rsidRPr="00875A9E">
              <w:t>F2</w:t>
            </w:r>
          </w:p>
        </w:tc>
      </w:tr>
    </w:tbl>
    <w:p w:rsidR="0043349C" w:rsidRDefault="0043349C" w:rsidP="00B11704">
      <w:bookmarkStart w:id="9" w:name="_GoBack"/>
      <w:bookmarkEnd w:id="9"/>
    </w:p>
    <w:sectPr w:rsidR="0043349C" w:rsidSect="00E640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E34" w:rsidRDefault="00A25E34" w:rsidP="00C9521A">
      <w:r>
        <w:separator/>
      </w:r>
    </w:p>
  </w:endnote>
  <w:endnote w:type="continuationSeparator" w:id="0">
    <w:p w:rsidR="00A25E34" w:rsidRDefault="00A25E34" w:rsidP="00C9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E34" w:rsidRDefault="00A25E34" w:rsidP="00C9521A">
      <w:r>
        <w:separator/>
      </w:r>
    </w:p>
  </w:footnote>
  <w:footnote w:type="continuationSeparator" w:id="0">
    <w:p w:rsidR="00A25E34" w:rsidRDefault="00A25E34" w:rsidP="00C95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7B1"/>
    <w:multiLevelType w:val="hybridMultilevel"/>
    <w:tmpl w:val="3AA2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02A09"/>
    <w:multiLevelType w:val="hybridMultilevel"/>
    <w:tmpl w:val="9EE68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64374"/>
    <w:multiLevelType w:val="hybridMultilevel"/>
    <w:tmpl w:val="F30C9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F5F80"/>
    <w:multiLevelType w:val="hybridMultilevel"/>
    <w:tmpl w:val="F0325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140E4"/>
    <w:multiLevelType w:val="hybridMultilevel"/>
    <w:tmpl w:val="5AEEC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E3874"/>
    <w:multiLevelType w:val="hybridMultilevel"/>
    <w:tmpl w:val="EE68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B6B03"/>
    <w:multiLevelType w:val="hybridMultilevel"/>
    <w:tmpl w:val="2E723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393620"/>
    <w:multiLevelType w:val="hybridMultilevel"/>
    <w:tmpl w:val="5752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82AF8"/>
    <w:multiLevelType w:val="hybridMultilevel"/>
    <w:tmpl w:val="604A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F24FA8"/>
    <w:multiLevelType w:val="hybridMultilevel"/>
    <w:tmpl w:val="59EE7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0535CB"/>
    <w:multiLevelType w:val="hybridMultilevel"/>
    <w:tmpl w:val="9D205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E05721"/>
    <w:multiLevelType w:val="hybridMultilevel"/>
    <w:tmpl w:val="CE8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8"/>
  </w:num>
  <w:num w:numId="4">
    <w:abstractNumId w:val="6"/>
  </w:num>
  <w:num w:numId="5">
    <w:abstractNumId w:val="10"/>
  </w:num>
  <w:num w:numId="6">
    <w:abstractNumId w:val="2"/>
  </w:num>
  <w:num w:numId="7">
    <w:abstractNumId w:val="1"/>
  </w:num>
  <w:num w:numId="8">
    <w:abstractNumId w:val="3"/>
  </w:num>
  <w:num w:numId="9">
    <w:abstractNumId w:val="9"/>
  </w:num>
  <w:num w:numId="10">
    <w:abstractNumId w:val="4"/>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removeDateAndTime/>
  <w:proofState w:spelling="clean" w:grammar="clean"/>
  <w:attachedTemplate r:id="rId1"/>
  <w:linkStyl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59"/>
    <w:rsid w:val="0000005A"/>
    <w:rsid w:val="000168EA"/>
    <w:rsid w:val="000258DA"/>
    <w:rsid w:val="00050A75"/>
    <w:rsid w:val="00050C63"/>
    <w:rsid w:val="00056301"/>
    <w:rsid w:val="00065DB0"/>
    <w:rsid w:val="000864A7"/>
    <w:rsid w:val="0009014F"/>
    <w:rsid w:val="0009052F"/>
    <w:rsid w:val="000A2923"/>
    <w:rsid w:val="000B0937"/>
    <w:rsid w:val="000B24FA"/>
    <w:rsid w:val="000B3391"/>
    <w:rsid w:val="000B37C6"/>
    <w:rsid w:val="000C0FBA"/>
    <w:rsid w:val="000C1B91"/>
    <w:rsid w:val="000D2621"/>
    <w:rsid w:val="000D2836"/>
    <w:rsid w:val="00107071"/>
    <w:rsid w:val="001109AA"/>
    <w:rsid w:val="001163D7"/>
    <w:rsid w:val="0012250D"/>
    <w:rsid w:val="001318E8"/>
    <w:rsid w:val="00136048"/>
    <w:rsid w:val="00137B94"/>
    <w:rsid w:val="001410FB"/>
    <w:rsid w:val="00164F6C"/>
    <w:rsid w:val="00172DE9"/>
    <w:rsid w:val="00180BE1"/>
    <w:rsid w:val="00185258"/>
    <w:rsid w:val="001B5502"/>
    <w:rsid w:val="001C2DCD"/>
    <w:rsid w:val="001C6CBE"/>
    <w:rsid w:val="00201528"/>
    <w:rsid w:val="00204F20"/>
    <w:rsid w:val="002136D9"/>
    <w:rsid w:val="002270EB"/>
    <w:rsid w:val="002525CF"/>
    <w:rsid w:val="00253F54"/>
    <w:rsid w:val="00291EDB"/>
    <w:rsid w:val="00295DC1"/>
    <w:rsid w:val="003021F9"/>
    <w:rsid w:val="00316791"/>
    <w:rsid w:val="00321EFE"/>
    <w:rsid w:val="00330879"/>
    <w:rsid w:val="00335F70"/>
    <w:rsid w:val="00382E8A"/>
    <w:rsid w:val="00383470"/>
    <w:rsid w:val="00384153"/>
    <w:rsid w:val="003876B2"/>
    <w:rsid w:val="003A0DD1"/>
    <w:rsid w:val="003A58AD"/>
    <w:rsid w:val="003A67BD"/>
    <w:rsid w:val="003B0D14"/>
    <w:rsid w:val="003C7A9E"/>
    <w:rsid w:val="003E2524"/>
    <w:rsid w:val="003E25B5"/>
    <w:rsid w:val="00422C37"/>
    <w:rsid w:val="0043349C"/>
    <w:rsid w:val="00433EE1"/>
    <w:rsid w:val="00440060"/>
    <w:rsid w:val="00441364"/>
    <w:rsid w:val="00447585"/>
    <w:rsid w:val="004A70B3"/>
    <w:rsid w:val="004B169A"/>
    <w:rsid w:val="004C2A8F"/>
    <w:rsid w:val="004C38CD"/>
    <w:rsid w:val="004D56CB"/>
    <w:rsid w:val="004F3992"/>
    <w:rsid w:val="00520490"/>
    <w:rsid w:val="0052269D"/>
    <w:rsid w:val="00530B5B"/>
    <w:rsid w:val="00534199"/>
    <w:rsid w:val="005375FE"/>
    <w:rsid w:val="00543A69"/>
    <w:rsid w:val="00550CE7"/>
    <w:rsid w:val="00560317"/>
    <w:rsid w:val="00563071"/>
    <w:rsid w:val="00577ADC"/>
    <w:rsid w:val="00595AB3"/>
    <w:rsid w:val="005966DF"/>
    <w:rsid w:val="005A0E5E"/>
    <w:rsid w:val="005B01E0"/>
    <w:rsid w:val="005C725F"/>
    <w:rsid w:val="005D2B77"/>
    <w:rsid w:val="006004A4"/>
    <w:rsid w:val="00616795"/>
    <w:rsid w:val="00616F3C"/>
    <w:rsid w:val="00625ABC"/>
    <w:rsid w:val="00633623"/>
    <w:rsid w:val="00641F71"/>
    <w:rsid w:val="006420BD"/>
    <w:rsid w:val="006508BB"/>
    <w:rsid w:val="00662560"/>
    <w:rsid w:val="006A15C7"/>
    <w:rsid w:val="006B2E23"/>
    <w:rsid w:val="006C116F"/>
    <w:rsid w:val="006E2DC1"/>
    <w:rsid w:val="006F0F8B"/>
    <w:rsid w:val="006F23AC"/>
    <w:rsid w:val="007023F6"/>
    <w:rsid w:val="0071144C"/>
    <w:rsid w:val="00732D24"/>
    <w:rsid w:val="007452D0"/>
    <w:rsid w:val="00761D6D"/>
    <w:rsid w:val="0078264C"/>
    <w:rsid w:val="00785840"/>
    <w:rsid w:val="00792061"/>
    <w:rsid w:val="00792A2C"/>
    <w:rsid w:val="007A2392"/>
    <w:rsid w:val="007E1EA8"/>
    <w:rsid w:val="007F3984"/>
    <w:rsid w:val="007F44D5"/>
    <w:rsid w:val="00824C6F"/>
    <w:rsid w:val="00846119"/>
    <w:rsid w:val="00846623"/>
    <w:rsid w:val="008619FD"/>
    <w:rsid w:val="00875A9E"/>
    <w:rsid w:val="008B1FAD"/>
    <w:rsid w:val="008D40EA"/>
    <w:rsid w:val="008F302A"/>
    <w:rsid w:val="00914D1A"/>
    <w:rsid w:val="00936E96"/>
    <w:rsid w:val="00941E8C"/>
    <w:rsid w:val="00954B90"/>
    <w:rsid w:val="009667E1"/>
    <w:rsid w:val="009A44CE"/>
    <w:rsid w:val="009B65DA"/>
    <w:rsid w:val="009B6845"/>
    <w:rsid w:val="009C742C"/>
    <w:rsid w:val="009D297D"/>
    <w:rsid w:val="009F2694"/>
    <w:rsid w:val="00A25E34"/>
    <w:rsid w:val="00A42433"/>
    <w:rsid w:val="00A56024"/>
    <w:rsid w:val="00A9387A"/>
    <w:rsid w:val="00AA3036"/>
    <w:rsid w:val="00AA4028"/>
    <w:rsid w:val="00AB2B42"/>
    <w:rsid w:val="00AD4130"/>
    <w:rsid w:val="00AD5DF7"/>
    <w:rsid w:val="00AE29AE"/>
    <w:rsid w:val="00AF1B37"/>
    <w:rsid w:val="00AF6AD8"/>
    <w:rsid w:val="00B11704"/>
    <w:rsid w:val="00B37A7B"/>
    <w:rsid w:val="00B5025E"/>
    <w:rsid w:val="00B57B65"/>
    <w:rsid w:val="00C15584"/>
    <w:rsid w:val="00C31277"/>
    <w:rsid w:val="00C33BF8"/>
    <w:rsid w:val="00C34160"/>
    <w:rsid w:val="00C72D3D"/>
    <w:rsid w:val="00C75F7B"/>
    <w:rsid w:val="00C80555"/>
    <w:rsid w:val="00C9521A"/>
    <w:rsid w:val="00C96BD6"/>
    <w:rsid w:val="00C976F1"/>
    <w:rsid w:val="00CB1C10"/>
    <w:rsid w:val="00CB575C"/>
    <w:rsid w:val="00CC516C"/>
    <w:rsid w:val="00CD204D"/>
    <w:rsid w:val="00D0138C"/>
    <w:rsid w:val="00D03027"/>
    <w:rsid w:val="00D07427"/>
    <w:rsid w:val="00D1782E"/>
    <w:rsid w:val="00D20437"/>
    <w:rsid w:val="00D2505E"/>
    <w:rsid w:val="00D30341"/>
    <w:rsid w:val="00D30C4D"/>
    <w:rsid w:val="00D37058"/>
    <w:rsid w:val="00D46DDA"/>
    <w:rsid w:val="00D47217"/>
    <w:rsid w:val="00D53777"/>
    <w:rsid w:val="00D5735F"/>
    <w:rsid w:val="00D73627"/>
    <w:rsid w:val="00D75132"/>
    <w:rsid w:val="00D76200"/>
    <w:rsid w:val="00D86B53"/>
    <w:rsid w:val="00D93FC1"/>
    <w:rsid w:val="00DA27B7"/>
    <w:rsid w:val="00DB683D"/>
    <w:rsid w:val="00DC02AC"/>
    <w:rsid w:val="00DD31C5"/>
    <w:rsid w:val="00DE5059"/>
    <w:rsid w:val="00E6078A"/>
    <w:rsid w:val="00E64034"/>
    <w:rsid w:val="00EA5769"/>
    <w:rsid w:val="00F14365"/>
    <w:rsid w:val="00F2786E"/>
    <w:rsid w:val="00F3187D"/>
    <w:rsid w:val="00F330EB"/>
    <w:rsid w:val="00F52ADF"/>
    <w:rsid w:val="00F55722"/>
    <w:rsid w:val="00F62C26"/>
    <w:rsid w:val="00F8420D"/>
    <w:rsid w:val="00FD4149"/>
    <w:rsid w:val="00FD5EE6"/>
    <w:rsid w:val="00F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7427"/>
    <w:rPr>
      <w:lang w:val="de-DE"/>
    </w:rPr>
  </w:style>
  <w:style w:type="paragraph" w:styleId="berschrift1">
    <w:name w:val="heading 1"/>
    <w:basedOn w:val="Standard"/>
    <w:next w:val="Standard"/>
    <w:link w:val="berschrift1Zchn"/>
    <w:autoRedefine/>
    <w:uiPriority w:val="9"/>
    <w:qFormat/>
    <w:rsid w:val="001410FB"/>
    <w:pPr>
      <w:spacing w:after="0" w:line="240" w:lineRule="auto"/>
      <w:outlineLvl w:val="0"/>
    </w:pPr>
    <w:rPr>
      <w:rFonts w:ascii="Times New Roman" w:eastAsiaTheme="majorEastAsia" w:hAnsi="Times New Roman" w:cstheme="majorBidi"/>
      <w:sz w:val="40"/>
      <w:szCs w:val="40"/>
    </w:rPr>
  </w:style>
  <w:style w:type="paragraph" w:styleId="berschrift2">
    <w:name w:val="heading 2"/>
    <w:basedOn w:val="Standard"/>
    <w:next w:val="Standard"/>
    <w:link w:val="berschrift2Zchn"/>
    <w:uiPriority w:val="9"/>
    <w:unhideWhenUsed/>
    <w:qFormat/>
    <w:rsid w:val="00520490"/>
    <w:pPr>
      <w:keepNext/>
      <w:keepLines/>
      <w:spacing w:before="120" w:after="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520490"/>
    <w:pPr>
      <w:keepNext/>
      <w:keepLines/>
      <w:spacing w:before="12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6508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6B2E23"/>
    <w:pPr>
      <w:spacing w:before="42"/>
      <w:ind w:left="82"/>
    </w:pPr>
  </w:style>
  <w:style w:type="paragraph" w:styleId="Listenabsatz">
    <w:name w:val="List Paragraph"/>
    <w:basedOn w:val="Standard"/>
    <w:uiPriority w:val="1"/>
    <w:qFormat/>
    <w:rsid w:val="006B2E23"/>
    <w:pPr>
      <w:spacing w:before="13"/>
      <w:ind w:left="662" w:hanging="274"/>
    </w:pPr>
    <w:rPr>
      <w:rFonts w:ascii="Calibri" w:eastAsia="Calibri" w:hAnsi="Calibri" w:cs="Calibri"/>
    </w:rPr>
  </w:style>
  <w:style w:type="character" w:customStyle="1" w:styleId="berschrift2Zchn">
    <w:name w:val="Überschrift 2 Zchn"/>
    <w:basedOn w:val="Absatz-Standardschriftart"/>
    <w:link w:val="berschrift2"/>
    <w:uiPriority w:val="9"/>
    <w:rsid w:val="00520490"/>
    <w:rPr>
      <w:rFonts w:asciiTheme="majorHAnsi" w:eastAsiaTheme="majorEastAsia" w:hAnsiTheme="majorHAnsi" w:cstheme="majorBidi"/>
      <w:color w:val="2E74B5" w:themeColor="accent1" w:themeShade="BF"/>
      <w:sz w:val="26"/>
      <w:szCs w:val="26"/>
    </w:rPr>
  </w:style>
  <w:style w:type="paragraph" w:styleId="Titel">
    <w:name w:val="Title"/>
    <w:basedOn w:val="Standard"/>
    <w:next w:val="Standard"/>
    <w:link w:val="TitelZchn"/>
    <w:uiPriority w:val="10"/>
    <w:qFormat/>
    <w:rsid w:val="005204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0490"/>
    <w:rPr>
      <w:rFonts w:asciiTheme="majorHAnsi" w:eastAsiaTheme="majorEastAsia" w:hAnsiTheme="majorHAnsi" w:cstheme="majorBidi"/>
      <w:spacing w:val="-10"/>
      <w:kern w:val="28"/>
      <w:sz w:val="56"/>
      <w:szCs w:val="56"/>
    </w:rPr>
  </w:style>
  <w:style w:type="character" w:styleId="Hervorhebung">
    <w:name w:val="Emphasis"/>
    <w:basedOn w:val="Absatz-Standardschriftart"/>
    <w:uiPriority w:val="20"/>
    <w:qFormat/>
    <w:rsid w:val="00DE5059"/>
    <w:rPr>
      <w:i/>
      <w:iCs/>
    </w:rPr>
  </w:style>
  <w:style w:type="character" w:customStyle="1" w:styleId="berschrift1Zchn">
    <w:name w:val="Überschrift 1 Zchn"/>
    <w:basedOn w:val="Absatz-Standardschriftart"/>
    <w:link w:val="berschrift1"/>
    <w:uiPriority w:val="9"/>
    <w:rsid w:val="001410FB"/>
    <w:rPr>
      <w:rFonts w:ascii="Times New Roman" w:eastAsiaTheme="majorEastAsia" w:hAnsi="Times New Roman" w:cstheme="majorBidi"/>
      <w:sz w:val="40"/>
      <w:szCs w:val="40"/>
      <w:lang w:val="de-DE"/>
    </w:rPr>
  </w:style>
  <w:style w:type="character" w:customStyle="1" w:styleId="berschrift3Zchn">
    <w:name w:val="Überschrift 3 Zchn"/>
    <w:basedOn w:val="Absatz-Standardschriftart"/>
    <w:link w:val="berschrift3"/>
    <w:uiPriority w:val="9"/>
    <w:rsid w:val="00520490"/>
    <w:rPr>
      <w:rFonts w:asciiTheme="majorHAnsi" w:eastAsiaTheme="majorEastAsia" w:hAnsiTheme="majorHAnsi" w:cstheme="majorBidi"/>
      <w:color w:val="1F4D78" w:themeColor="accent1" w:themeShade="7F"/>
      <w:sz w:val="24"/>
      <w:szCs w:val="24"/>
    </w:rPr>
  </w:style>
  <w:style w:type="table" w:styleId="EinfacheTabelle3">
    <w:name w:val="Plain Table 3"/>
    <w:basedOn w:val="NormaleTabelle"/>
    <w:uiPriority w:val="43"/>
    <w:rsid w:val="00A424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enraster">
    <w:name w:val="Table Grid"/>
    <w:basedOn w:val="NormaleTabelle"/>
    <w:uiPriority w:val="39"/>
    <w:rsid w:val="003E2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11"/>
    <w:qFormat/>
    <w:rsid w:val="00520490"/>
    <w:pPr>
      <w:numPr>
        <w:ilvl w:val="1"/>
      </w:numPr>
    </w:pPr>
    <w:rPr>
      <w:rFonts w:eastAsiaTheme="minorEastAsia"/>
      <w:color w:val="737373"/>
      <w:spacing w:val="15"/>
    </w:rPr>
  </w:style>
  <w:style w:type="character" w:customStyle="1" w:styleId="UntertitelZchn">
    <w:name w:val="Untertitel Zchn"/>
    <w:basedOn w:val="Absatz-Standardschriftart"/>
    <w:link w:val="Untertitel"/>
    <w:uiPriority w:val="11"/>
    <w:rsid w:val="00520490"/>
    <w:rPr>
      <w:rFonts w:eastAsiaTheme="minorEastAsia"/>
      <w:color w:val="737373"/>
      <w:spacing w:val="15"/>
    </w:rPr>
  </w:style>
  <w:style w:type="paragraph" w:styleId="Kopfzeile">
    <w:name w:val="header"/>
    <w:basedOn w:val="Standard"/>
    <w:link w:val="KopfzeileZchn"/>
    <w:uiPriority w:val="99"/>
    <w:unhideWhenUsed/>
    <w:rsid w:val="00520490"/>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520490"/>
  </w:style>
  <w:style w:type="paragraph" w:styleId="Fuzeile">
    <w:name w:val="footer"/>
    <w:basedOn w:val="Standard"/>
    <w:link w:val="FuzeileZchn"/>
    <w:uiPriority w:val="99"/>
    <w:unhideWhenUsed/>
    <w:rsid w:val="00520490"/>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520490"/>
  </w:style>
  <w:style w:type="paragraph" w:styleId="Inhaltsverzeichnisberschrift">
    <w:name w:val="TOC Heading"/>
    <w:basedOn w:val="berschrift1"/>
    <w:next w:val="Standard"/>
    <w:uiPriority w:val="39"/>
    <w:unhideWhenUsed/>
    <w:qFormat/>
    <w:rsid w:val="00520490"/>
    <w:pPr>
      <w:outlineLvl w:val="9"/>
    </w:pPr>
  </w:style>
  <w:style w:type="paragraph" w:styleId="Verzeichnis1">
    <w:name w:val="toc 1"/>
    <w:basedOn w:val="Standard"/>
    <w:next w:val="Standard"/>
    <w:autoRedefine/>
    <w:uiPriority w:val="39"/>
    <w:unhideWhenUsed/>
    <w:rsid w:val="00520490"/>
    <w:pPr>
      <w:spacing w:after="100"/>
    </w:pPr>
  </w:style>
  <w:style w:type="character" w:styleId="Hyperlink">
    <w:name w:val="Hyperlink"/>
    <w:basedOn w:val="Absatz-Standardschriftart"/>
    <w:uiPriority w:val="99"/>
    <w:unhideWhenUsed/>
    <w:rsid w:val="00520490"/>
    <w:rPr>
      <w:color w:val="0563C1" w:themeColor="hyperlink"/>
      <w:u w:val="single"/>
    </w:rPr>
  </w:style>
  <w:style w:type="paragraph" w:customStyle="1" w:styleId="CoverSubtitle">
    <w:name w:val="Cover_Subtitle"/>
    <w:basedOn w:val="Untertitel"/>
    <w:link w:val="CoverSubtitleChar"/>
    <w:qFormat/>
    <w:rsid w:val="00520490"/>
  </w:style>
  <w:style w:type="paragraph" w:customStyle="1" w:styleId="CoverPara">
    <w:name w:val="CoverPara"/>
    <w:basedOn w:val="Standard"/>
    <w:link w:val="CoverParaChar"/>
    <w:qFormat/>
    <w:rsid w:val="00520490"/>
    <w:rPr>
      <w:color w:val="5B9BD5" w:themeColor="accent1"/>
    </w:rPr>
  </w:style>
  <w:style w:type="character" w:customStyle="1" w:styleId="CoverSubtitleChar">
    <w:name w:val="Cover_Subtitle Char"/>
    <w:basedOn w:val="UntertitelZchn"/>
    <w:link w:val="CoverSubtitle"/>
    <w:rsid w:val="00520490"/>
    <w:rPr>
      <w:rFonts w:eastAsiaTheme="minorEastAsia"/>
      <w:color w:val="737373"/>
      <w:spacing w:val="15"/>
    </w:rPr>
  </w:style>
  <w:style w:type="paragraph" w:customStyle="1" w:styleId="CoverTitle">
    <w:name w:val="CoverTitle"/>
    <w:basedOn w:val="Titel"/>
    <w:link w:val="CoverTitleChar"/>
    <w:qFormat/>
    <w:rsid w:val="00520490"/>
    <w:rPr>
      <w:color w:val="ED7D31" w:themeColor="accent2"/>
      <w:sz w:val="72"/>
      <w:szCs w:val="96"/>
    </w:rPr>
  </w:style>
  <w:style w:type="character" w:customStyle="1" w:styleId="CoverParaChar">
    <w:name w:val="CoverPara Char"/>
    <w:basedOn w:val="Absatz-Standardschriftart"/>
    <w:link w:val="CoverPara"/>
    <w:rsid w:val="00520490"/>
    <w:rPr>
      <w:color w:val="5B9BD5" w:themeColor="accent1"/>
    </w:rPr>
  </w:style>
  <w:style w:type="paragraph" w:styleId="Sprechblasentext">
    <w:name w:val="Balloon Text"/>
    <w:basedOn w:val="Standard"/>
    <w:link w:val="SprechblasentextZchn"/>
    <w:uiPriority w:val="99"/>
    <w:semiHidden/>
    <w:unhideWhenUsed/>
    <w:rsid w:val="0052049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0490"/>
    <w:rPr>
      <w:rFonts w:ascii="Segoe UI" w:hAnsi="Segoe UI" w:cs="Segoe UI"/>
      <w:sz w:val="18"/>
      <w:szCs w:val="18"/>
    </w:rPr>
  </w:style>
  <w:style w:type="character" w:customStyle="1" w:styleId="CoverTitleChar">
    <w:name w:val="CoverTitle Char"/>
    <w:basedOn w:val="TitelZchn"/>
    <w:link w:val="CoverTitle"/>
    <w:rsid w:val="00520490"/>
    <w:rPr>
      <w:rFonts w:asciiTheme="majorHAnsi" w:eastAsiaTheme="majorEastAsia" w:hAnsiTheme="majorHAnsi" w:cstheme="majorBidi"/>
      <w:color w:val="ED7D31" w:themeColor="accent2"/>
      <w:spacing w:val="-10"/>
      <w:kern w:val="28"/>
      <w:sz w:val="72"/>
      <w:szCs w:val="96"/>
    </w:rPr>
  </w:style>
  <w:style w:type="paragraph" w:customStyle="1" w:styleId="Text">
    <w:name w:val="Text"/>
    <w:aliases w:val="t"/>
    <w:link w:val="APPLYANOTHERSTYLECharChar"/>
    <w:rsid w:val="00520490"/>
    <w:pPr>
      <w:spacing w:before="60" w:after="60" w:line="260" w:lineRule="exact"/>
    </w:pPr>
    <w:rPr>
      <w:rFonts w:ascii="Verdana" w:eastAsia="Times New Roman" w:hAnsi="Verdana" w:cs="Times New Roman"/>
      <w:color w:val="000000"/>
      <w:sz w:val="20"/>
      <w:szCs w:val="20"/>
    </w:rPr>
  </w:style>
  <w:style w:type="character" w:customStyle="1" w:styleId="APPLYANOTHERSTYLECharChar">
    <w:name w:val="APPLY ANOTHER STYLE Char Char"/>
    <w:basedOn w:val="Absatz-Standardschriftart"/>
    <w:link w:val="Text"/>
    <w:locked/>
    <w:rsid w:val="00520490"/>
    <w:rPr>
      <w:rFonts w:ascii="Verdana" w:eastAsia="Times New Roman" w:hAnsi="Verdana" w:cs="Times New Roman"/>
      <w:color w:val="000000"/>
      <w:sz w:val="20"/>
      <w:szCs w:val="20"/>
    </w:rPr>
  </w:style>
  <w:style w:type="character" w:styleId="Kommentarzeichen">
    <w:name w:val="annotation reference"/>
    <w:aliases w:val="cr,Used by Word to flag author queries"/>
    <w:basedOn w:val="Absatz-Standardschriftart"/>
    <w:semiHidden/>
    <w:rsid w:val="00520490"/>
  </w:style>
  <w:style w:type="paragraph" w:styleId="Kommentartext">
    <w:name w:val="annotation text"/>
    <w:aliases w:val="ct,Used by Word for text of author queries"/>
    <w:basedOn w:val="Text"/>
    <w:link w:val="KommentartextZchn"/>
    <w:semiHidden/>
    <w:rsid w:val="00520490"/>
  </w:style>
  <w:style w:type="character" w:customStyle="1" w:styleId="KommentartextZchn">
    <w:name w:val="Kommentartext Zchn"/>
    <w:aliases w:val="ct Zchn,Used by Word for text of author queries Zchn"/>
    <w:basedOn w:val="Absatz-Standardschriftart"/>
    <w:link w:val="Kommentartext"/>
    <w:semiHidden/>
    <w:rsid w:val="00520490"/>
    <w:rPr>
      <w:rFonts w:ascii="Verdana" w:eastAsia="Times New Roman" w:hAnsi="Verdana" w:cs="Times New Roman"/>
      <w:color w:val="000000"/>
      <w:sz w:val="20"/>
      <w:szCs w:val="20"/>
    </w:rPr>
  </w:style>
  <w:style w:type="paragraph" w:styleId="Kommentarthema">
    <w:name w:val="annotation subject"/>
    <w:basedOn w:val="Kommentartext"/>
    <w:next w:val="Kommentartext"/>
    <w:link w:val="KommentarthemaZchn"/>
    <w:uiPriority w:val="99"/>
    <w:semiHidden/>
    <w:unhideWhenUsed/>
    <w:rsid w:val="00520490"/>
    <w:pPr>
      <w:spacing w:before="0" w:after="160" w:line="240" w:lineRule="auto"/>
    </w:pPr>
    <w:rPr>
      <w:b/>
      <w:bCs/>
    </w:rPr>
  </w:style>
  <w:style w:type="character" w:customStyle="1" w:styleId="KommentarthemaZchn">
    <w:name w:val="Kommentarthema Zchn"/>
    <w:basedOn w:val="KommentartextZchn"/>
    <w:link w:val="Kommentarthema"/>
    <w:uiPriority w:val="99"/>
    <w:semiHidden/>
    <w:rsid w:val="00520490"/>
    <w:rPr>
      <w:rFonts w:ascii="Verdana" w:eastAsia="Times New Roman" w:hAnsi="Verdana" w:cs="Times New Roman"/>
      <w:b/>
      <w:bCs/>
      <w:color w:val="000000"/>
      <w:sz w:val="20"/>
      <w:szCs w:val="20"/>
    </w:rPr>
  </w:style>
  <w:style w:type="table" w:styleId="Gitternetztabelle4Akzent1">
    <w:name w:val="Grid Table 4 Accent 1"/>
    <w:basedOn w:val="NormaleTabelle"/>
    <w:uiPriority w:val="49"/>
    <w:rsid w:val="00CC51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KeinLeerraum">
    <w:name w:val="No Spacing"/>
    <w:uiPriority w:val="1"/>
    <w:qFormat/>
    <w:rsid w:val="004F3992"/>
    <w:pPr>
      <w:spacing w:after="0" w:line="240" w:lineRule="auto"/>
    </w:pPr>
  </w:style>
  <w:style w:type="paragraph" w:styleId="Funotentext">
    <w:name w:val="footnote text"/>
    <w:basedOn w:val="Standard"/>
    <w:link w:val="FunotentextZchn"/>
    <w:uiPriority w:val="99"/>
    <w:semiHidden/>
    <w:unhideWhenUsed/>
    <w:rsid w:val="005D2B7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D2B77"/>
    <w:rPr>
      <w:sz w:val="20"/>
      <w:szCs w:val="20"/>
    </w:rPr>
  </w:style>
  <w:style w:type="character" w:styleId="Funotenzeichen">
    <w:name w:val="footnote reference"/>
    <w:basedOn w:val="Absatz-Standardschriftart"/>
    <w:uiPriority w:val="99"/>
    <w:semiHidden/>
    <w:unhideWhenUsed/>
    <w:rsid w:val="005D2B77"/>
    <w:rPr>
      <w:vertAlign w:val="superscript"/>
    </w:rPr>
  </w:style>
  <w:style w:type="character" w:styleId="Seitenzahl">
    <w:name w:val="page number"/>
    <w:basedOn w:val="Absatz-Standardschriftart"/>
    <w:uiPriority w:val="99"/>
    <w:semiHidden/>
    <w:unhideWhenUsed/>
    <w:rsid w:val="00936E96"/>
  </w:style>
  <w:style w:type="paragraph" w:styleId="StandardWeb">
    <w:name w:val="Normal (Web)"/>
    <w:basedOn w:val="Standard"/>
    <w:uiPriority w:val="99"/>
    <w:semiHidden/>
    <w:unhideWhenUsed/>
    <w:rsid w:val="006F23A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F23AC"/>
    <w:rPr>
      <w:b/>
      <w:bCs/>
    </w:rPr>
  </w:style>
  <w:style w:type="character" w:customStyle="1" w:styleId="berschrift4Zchn">
    <w:name w:val="Überschrift 4 Zchn"/>
    <w:basedOn w:val="Absatz-Standardschriftart"/>
    <w:link w:val="berschrift4"/>
    <w:uiPriority w:val="9"/>
    <w:rsid w:val="006508BB"/>
    <w:rPr>
      <w:rFonts w:asciiTheme="majorHAnsi" w:eastAsiaTheme="majorEastAsia" w:hAnsiTheme="majorHAnsi" w:cstheme="majorBidi"/>
      <w:i/>
      <w:iCs/>
      <w:color w:val="2E74B5" w:themeColor="accent1" w:themeShade="B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6203">
      <w:bodyDiv w:val="1"/>
      <w:marLeft w:val="0"/>
      <w:marRight w:val="0"/>
      <w:marTop w:val="0"/>
      <w:marBottom w:val="0"/>
      <w:divBdr>
        <w:top w:val="none" w:sz="0" w:space="0" w:color="auto"/>
        <w:left w:val="none" w:sz="0" w:space="0" w:color="auto"/>
        <w:bottom w:val="none" w:sz="0" w:space="0" w:color="auto"/>
        <w:right w:val="none" w:sz="0" w:space="0" w:color="auto"/>
      </w:divBdr>
      <w:divsChild>
        <w:div w:id="1333099422">
          <w:marLeft w:val="0"/>
          <w:marRight w:val="0"/>
          <w:marTop w:val="0"/>
          <w:marBottom w:val="0"/>
          <w:divBdr>
            <w:top w:val="none" w:sz="0" w:space="0" w:color="auto"/>
            <w:left w:val="none" w:sz="0" w:space="0" w:color="auto"/>
            <w:bottom w:val="none" w:sz="0" w:space="0" w:color="auto"/>
            <w:right w:val="none" w:sz="0" w:space="0" w:color="auto"/>
          </w:divBdr>
          <w:divsChild>
            <w:div w:id="617564994">
              <w:marLeft w:val="0"/>
              <w:marRight w:val="0"/>
              <w:marTop w:val="0"/>
              <w:marBottom w:val="0"/>
              <w:divBdr>
                <w:top w:val="none" w:sz="0" w:space="0" w:color="auto"/>
                <w:left w:val="none" w:sz="0" w:space="0" w:color="auto"/>
                <w:bottom w:val="none" w:sz="0" w:space="0" w:color="auto"/>
                <w:right w:val="none" w:sz="0" w:space="0" w:color="auto"/>
              </w:divBdr>
              <w:divsChild>
                <w:div w:id="223223317">
                  <w:marLeft w:val="0"/>
                  <w:marRight w:val="0"/>
                  <w:marTop w:val="0"/>
                  <w:marBottom w:val="0"/>
                  <w:divBdr>
                    <w:top w:val="none" w:sz="0" w:space="0" w:color="auto"/>
                    <w:left w:val="none" w:sz="0" w:space="0" w:color="auto"/>
                    <w:bottom w:val="none" w:sz="0" w:space="0" w:color="auto"/>
                    <w:right w:val="none" w:sz="0" w:space="0" w:color="auto"/>
                  </w:divBdr>
                  <w:divsChild>
                    <w:div w:id="804810587">
                      <w:marLeft w:val="0"/>
                      <w:marRight w:val="0"/>
                      <w:marTop w:val="0"/>
                      <w:marBottom w:val="0"/>
                      <w:divBdr>
                        <w:top w:val="none" w:sz="0" w:space="0" w:color="auto"/>
                        <w:left w:val="none" w:sz="0" w:space="0" w:color="auto"/>
                        <w:bottom w:val="none" w:sz="0" w:space="0" w:color="auto"/>
                        <w:right w:val="none" w:sz="0" w:space="0" w:color="auto"/>
                      </w:divBdr>
                      <w:divsChild>
                        <w:div w:id="34232117">
                          <w:marLeft w:val="0"/>
                          <w:marRight w:val="0"/>
                          <w:marTop w:val="0"/>
                          <w:marBottom w:val="0"/>
                          <w:divBdr>
                            <w:top w:val="none" w:sz="0" w:space="0" w:color="auto"/>
                            <w:left w:val="none" w:sz="0" w:space="0" w:color="auto"/>
                            <w:bottom w:val="none" w:sz="0" w:space="0" w:color="auto"/>
                            <w:right w:val="none" w:sz="0" w:space="0" w:color="auto"/>
                          </w:divBdr>
                          <w:divsChild>
                            <w:div w:id="2083133402">
                              <w:marLeft w:val="0"/>
                              <w:marRight w:val="0"/>
                              <w:marTop w:val="0"/>
                              <w:marBottom w:val="0"/>
                              <w:divBdr>
                                <w:top w:val="none" w:sz="0" w:space="0" w:color="auto"/>
                                <w:left w:val="none" w:sz="0" w:space="0" w:color="auto"/>
                                <w:bottom w:val="none" w:sz="0" w:space="0" w:color="auto"/>
                                <w:right w:val="none" w:sz="0" w:space="0" w:color="auto"/>
                              </w:divBdr>
                              <w:divsChild>
                                <w:div w:id="7676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324738">
      <w:bodyDiv w:val="1"/>
      <w:marLeft w:val="0"/>
      <w:marRight w:val="0"/>
      <w:marTop w:val="0"/>
      <w:marBottom w:val="0"/>
      <w:divBdr>
        <w:top w:val="none" w:sz="0" w:space="0" w:color="auto"/>
        <w:left w:val="none" w:sz="0" w:space="0" w:color="auto"/>
        <w:bottom w:val="none" w:sz="0" w:space="0" w:color="auto"/>
        <w:right w:val="none" w:sz="0" w:space="0" w:color="auto"/>
      </w:divBdr>
      <w:divsChild>
        <w:div w:id="1039545365">
          <w:marLeft w:val="0"/>
          <w:marRight w:val="0"/>
          <w:marTop w:val="0"/>
          <w:marBottom w:val="0"/>
          <w:divBdr>
            <w:top w:val="none" w:sz="0" w:space="0" w:color="auto"/>
            <w:left w:val="none" w:sz="0" w:space="0" w:color="auto"/>
            <w:bottom w:val="none" w:sz="0" w:space="0" w:color="auto"/>
            <w:right w:val="none" w:sz="0" w:space="0" w:color="auto"/>
          </w:divBdr>
          <w:divsChild>
            <w:div w:id="134615049">
              <w:marLeft w:val="0"/>
              <w:marRight w:val="0"/>
              <w:marTop w:val="0"/>
              <w:marBottom w:val="0"/>
              <w:divBdr>
                <w:top w:val="none" w:sz="0" w:space="0" w:color="auto"/>
                <w:left w:val="none" w:sz="0" w:space="0" w:color="auto"/>
                <w:bottom w:val="none" w:sz="0" w:space="0" w:color="auto"/>
                <w:right w:val="none" w:sz="0" w:space="0" w:color="auto"/>
              </w:divBdr>
              <w:divsChild>
                <w:div w:id="998580156">
                  <w:marLeft w:val="0"/>
                  <w:marRight w:val="0"/>
                  <w:marTop w:val="0"/>
                  <w:marBottom w:val="0"/>
                  <w:divBdr>
                    <w:top w:val="none" w:sz="0" w:space="0" w:color="auto"/>
                    <w:left w:val="none" w:sz="0" w:space="0" w:color="auto"/>
                    <w:bottom w:val="none" w:sz="0" w:space="0" w:color="auto"/>
                    <w:right w:val="none" w:sz="0" w:space="0" w:color="auto"/>
                  </w:divBdr>
                  <w:divsChild>
                    <w:div w:id="1581718595">
                      <w:marLeft w:val="0"/>
                      <w:marRight w:val="0"/>
                      <w:marTop w:val="0"/>
                      <w:marBottom w:val="0"/>
                      <w:divBdr>
                        <w:top w:val="none" w:sz="0" w:space="0" w:color="auto"/>
                        <w:left w:val="none" w:sz="0" w:space="0" w:color="auto"/>
                        <w:bottom w:val="none" w:sz="0" w:space="0" w:color="auto"/>
                        <w:right w:val="none" w:sz="0" w:space="0" w:color="auto"/>
                      </w:divBdr>
                      <w:divsChild>
                        <w:div w:id="2108380582">
                          <w:marLeft w:val="0"/>
                          <w:marRight w:val="0"/>
                          <w:marTop w:val="0"/>
                          <w:marBottom w:val="0"/>
                          <w:divBdr>
                            <w:top w:val="none" w:sz="0" w:space="0" w:color="auto"/>
                            <w:left w:val="none" w:sz="0" w:space="0" w:color="auto"/>
                            <w:bottom w:val="none" w:sz="0" w:space="0" w:color="auto"/>
                            <w:right w:val="none" w:sz="0" w:space="0" w:color="auto"/>
                          </w:divBdr>
                          <w:divsChild>
                            <w:div w:id="1846162682">
                              <w:marLeft w:val="0"/>
                              <w:marRight w:val="0"/>
                              <w:marTop w:val="0"/>
                              <w:marBottom w:val="0"/>
                              <w:divBdr>
                                <w:top w:val="none" w:sz="0" w:space="0" w:color="auto"/>
                                <w:left w:val="none" w:sz="0" w:space="0" w:color="auto"/>
                                <w:bottom w:val="none" w:sz="0" w:space="0" w:color="auto"/>
                                <w:right w:val="none" w:sz="0" w:space="0" w:color="auto"/>
                              </w:divBdr>
                              <w:divsChild>
                                <w:div w:id="318732903">
                                  <w:marLeft w:val="0"/>
                                  <w:marRight w:val="0"/>
                                  <w:marTop w:val="0"/>
                                  <w:marBottom w:val="0"/>
                                  <w:divBdr>
                                    <w:top w:val="none" w:sz="0" w:space="0" w:color="auto"/>
                                    <w:left w:val="none" w:sz="0" w:space="0" w:color="auto"/>
                                    <w:bottom w:val="none" w:sz="0" w:space="0" w:color="auto"/>
                                    <w:right w:val="none" w:sz="0" w:space="0" w:color="auto"/>
                                  </w:divBdr>
                                  <w:divsChild>
                                    <w:div w:id="1943492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288699">
      <w:bodyDiv w:val="1"/>
      <w:marLeft w:val="0"/>
      <w:marRight w:val="0"/>
      <w:marTop w:val="0"/>
      <w:marBottom w:val="0"/>
      <w:divBdr>
        <w:top w:val="none" w:sz="0" w:space="0" w:color="auto"/>
        <w:left w:val="none" w:sz="0" w:space="0" w:color="auto"/>
        <w:bottom w:val="none" w:sz="0" w:space="0" w:color="auto"/>
        <w:right w:val="none" w:sz="0" w:space="0" w:color="auto"/>
      </w:divBdr>
      <w:divsChild>
        <w:div w:id="491021565">
          <w:marLeft w:val="0"/>
          <w:marRight w:val="0"/>
          <w:marTop w:val="0"/>
          <w:marBottom w:val="450"/>
          <w:divBdr>
            <w:top w:val="none" w:sz="0" w:space="0" w:color="auto"/>
            <w:left w:val="none" w:sz="0" w:space="0" w:color="auto"/>
            <w:bottom w:val="none" w:sz="0" w:space="0" w:color="auto"/>
            <w:right w:val="none" w:sz="0" w:space="0" w:color="auto"/>
          </w:divBdr>
          <w:divsChild>
            <w:div w:id="2101372325">
              <w:marLeft w:val="0"/>
              <w:marRight w:val="0"/>
              <w:marTop w:val="0"/>
              <w:marBottom w:val="0"/>
              <w:divBdr>
                <w:top w:val="none" w:sz="0" w:space="0" w:color="auto"/>
                <w:left w:val="none" w:sz="0" w:space="0" w:color="auto"/>
                <w:bottom w:val="none" w:sz="0" w:space="0" w:color="auto"/>
                <w:right w:val="none" w:sz="0" w:space="0" w:color="auto"/>
              </w:divBdr>
              <w:divsChild>
                <w:div w:id="624194541">
                  <w:marLeft w:val="0"/>
                  <w:marRight w:val="0"/>
                  <w:marTop w:val="0"/>
                  <w:marBottom w:val="0"/>
                  <w:divBdr>
                    <w:top w:val="none" w:sz="0" w:space="0" w:color="auto"/>
                    <w:left w:val="none" w:sz="0" w:space="0" w:color="auto"/>
                    <w:bottom w:val="none" w:sz="0" w:space="0" w:color="auto"/>
                    <w:right w:val="none" w:sz="0" w:space="0" w:color="auto"/>
                  </w:divBdr>
                  <w:divsChild>
                    <w:div w:id="1016423645">
                      <w:marLeft w:val="0"/>
                      <w:marRight w:val="0"/>
                      <w:marTop w:val="0"/>
                      <w:marBottom w:val="0"/>
                      <w:divBdr>
                        <w:top w:val="none" w:sz="0" w:space="0" w:color="auto"/>
                        <w:left w:val="none" w:sz="0" w:space="0" w:color="auto"/>
                        <w:bottom w:val="none" w:sz="0" w:space="0" w:color="auto"/>
                        <w:right w:val="none" w:sz="0" w:space="0" w:color="auto"/>
                      </w:divBdr>
                      <w:divsChild>
                        <w:div w:id="1361709969">
                          <w:marLeft w:val="0"/>
                          <w:marRight w:val="0"/>
                          <w:marTop w:val="0"/>
                          <w:marBottom w:val="0"/>
                          <w:divBdr>
                            <w:top w:val="none" w:sz="0" w:space="0" w:color="auto"/>
                            <w:left w:val="none" w:sz="0" w:space="0" w:color="auto"/>
                            <w:bottom w:val="none" w:sz="0" w:space="0" w:color="auto"/>
                            <w:right w:val="none" w:sz="0" w:space="0" w:color="auto"/>
                          </w:divBdr>
                          <w:divsChild>
                            <w:div w:id="3698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746534">
          <w:marLeft w:val="0"/>
          <w:marRight w:val="0"/>
          <w:marTop w:val="0"/>
          <w:marBottom w:val="0"/>
          <w:divBdr>
            <w:top w:val="none" w:sz="0" w:space="0" w:color="auto"/>
            <w:left w:val="none" w:sz="0" w:space="0" w:color="auto"/>
            <w:bottom w:val="none" w:sz="0" w:space="0" w:color="auto"/>
            <w:right w:val="none" w:sz="0" w:space="0" w:color="auto"/>
          </w:divBdr>
          <w:divsChild>
            <w:div w:id="461002824">
              <w:marLeft w:val="0"/>
              <w:marRight w:val="0"/>
              <w:marTop w:val="0"/>
              <w:marBottom w:val="0"/>
              <w:divBdr>
                <w:top w:val="none" w:sz="0" w:space="0" w:color="auto"/>
                <w:left w:val="none" w:sz="0" w:space="0" w:color="auto"/>
                <w:bottom w:val="none" w:sz="0" w:space="0" w:color="auto"/>
                <w:right w:val="none" w:sz="0" w:space="0" w:color="auto"/>
              </w:divBdr>
              <w:divsChild>
                <w:div w:id="523059912">
                  <w:marLeft w:val="0"/>
                  <w:marRight w:val="0"/>
                  <w:marTop w:val="0"/>
                  <w:marBottom w:val="0"/>
                  <w:divBdr>
                    <w:top w:val="none" w:sz="0" w:space="0" w:color="auto"/>
                    <w:left w:val="none" w:sz="0" w:space="0" w:color="auto"/>
                    <w:bottom w:val="none" w:sz="0" w:space="0" w:color="auto"/>
                    <w:right w:val="none" w:sz="0" w:space="0" w:color="auto"/>
                  </w:divBdr>
                  <w:divsChild>
                    <w:div w:id="14296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ntipps.com/leertas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ont\AppData\Roaming\Microsoft\Templates\Office_White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F5953-C40C-4A44-9E6A-D1BF1B2A3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Office_Whitepaper.dotx</Template>
  <TotalTime>0</TotalTime>
  <Pages>12</Pages>
  <Words>2725</Words>
  <Characters>17170</Characters>
  <Application>Microsoft Office Word</Application>
  <DocSecurity>0</DocSecurity>
  <Lines>143</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2018-03-29T19:01:00Z</dcterms:created>
  <dcterms:modified xsi:type="dcterms:W3CDTF">2019-12-10T20:06:00Z</dcterms:modified>
</cp:coreProperties>
</file>